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B9" w:rsidRPr="005805B9" w:rsidRDefault="005805B9" w:rsidP="005805B9">
      <w:pPr>
        <w:jc w:val="right"/>
        <w:rPr>
          <w:i/>
          <w:szCs w:val="28"/>
        </w:rPr>
      </w:pPr>
      <w:r w:rsidRPr="005805B9">
        <w:rPr>
          <w:i/>
          <w:szCs w:val="28"/>
        </w:rPr>
        <w:t>ПРОЕКТ</w:t>
      </w:r>
    </w:p>
    <w:p w:rsidR="00377EEB" w:rsidRDefault="00870B91" w:rsidP="004D70A7">
      <w:pPr>
        <w:jc w:val="center"/>
        <w:rPr>
          <w:szCs w:val="28"/>
        </w:rPr>
      </w:pPr>
      <w:r w:rsidRPr="00870B91">
        <w:rPr>
          <w:szCs w:val="28"/>
        </w:rPr>
        <w:drawing>
          <wp:inline distT="0" distB="0" distL="0" distR="0">
            <wp:extent cx="590550" cy="7239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00D" w:rsidRPr="00DE3FCC" w:rsidRDefault="0012700D" w:rsidP="004D70A7">
      <w:pPr>
        <w:jc w:val="center"/>
        <w:rPr>
          <w:szCs w:val="28"/>
        </w:rPr>
      </w:pPr>
      <w:r w:rsidRPr="00DE3FCC">
        <w:rPr>
          <w:szCs w:val="28"/>
        </w:rPr>
        <w:t>РОССИЙСКАЯ ФЕДЕРАЦИЯ</w:t>
      </w:r>
    </w:p>
    <w:p w:rsidR="0012700D" w:rsidRPr="00DE3FCC" w:rsidRDefault="0012700D" w:rsidP="0012700D">
      <w:pPr>
        <w:jc w:val="center"/>
        <w:rPr>
          <w:szCs w:val="28"/>
        </w:rPr>
      </w:pPr>
      <w:r w:rsidRPr="00DE3FCC">
        <w:rPr>
          <w:szCs w:val="28"/>
        </w:rPr>
        <w:t>РОСТОВСКАЯ ОБЛАСТЬ</w:t>
      </w:r>
    </w:p>
    <w:p w:rsidR="00A41D44" w:rsidRPr="00DE3FCC" w:rsidRDefault="00A41D44" w:rsidP="0012700D">
      <w:pPr>
        <w:jc w:val="center"/>
        <w:rPr>
          <w:szCs w:val="28"/>
        </w:rPr>
      </w:pPr>
      <w:r w:rsidRPr="00DE3FCC">
        <w:rPr>
          <w:szCs w:val="28"/>
        </w:rPr>
        <w:t>ЗЕРНОГРАДСКИЙ РАЙОН</w:t>
      </w:r>
    </w:p>
    <w:p w:rsidR="001637A6" w:rsidRPr="00DE3FCC" w:rsidRDefault="00EE66B7" w:rsidP="001637A6">
      <w:pPr>
        <w:jc w:val="center"/>
        <w:rPr>
          <w:szCs w:val="28"/>
        </w:rPr>
      </w:pPr>
      <w:r w:rsidRPr="00DE3FCC">
        <w:rPr>
          <w:szCs w:val="28"/>
        </w:rPr>
        <w:t>МУНИЦИПАЛЬНОЕ ОБРАЗОВАНИЕ</w:t>
      </w:r>
    </w:p>
    <w:p w:rsidR="00EE66B7" w:rsidRPr="00DE3FCC" w:rsidRDefault="00EE66B7" w:rsidP="001637A6">
      <w:pPr>
        <w:jc w:val="center"/>
        <w:rPr>
          <w:szCs w:val="28"/>
        </w:rPr>
      </w:pPr>
      <w:r w:rsidRPr="00DE3FCC">
        <w:rPr>
          <w:szCs w:val="28"/>
        </w:rPr>
        <w:t>«</w:t>
      </w:r>
      <w:r w:rsidR="001637A6" w:rsidRPr="00DE3FCC">
        <w:rPr>
          <w:caps/>
          <w:szCs w:val="28"/>
        </w:rPr>
        <w:t>Зерноградское городское поселение</w:t>
      </w:r>
      <w:r w:rsidRPr="00DE3FCC">
        <w:rPr>
          <w:szCs w:val="28"/>
        </w:rPr>
        <w:t>»</w:t>
      </w:r>
      <w:bookmarkStart w:id="0" w:name="_GoBack"/>
      <w:bookmarkEnd w:id="0"/>
    </w:p>
    <w:p w:rsidR="00A26852" w:rsidRPr="00DE3FCC" w:rsidRDefault="00CB00FA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АДМИНИСТРАЦИЯ</w:t>
      </w:r>
      <w:r w:rsidR="00A931F4">
        <w:rPr>
          <w:b/>
          <w:szCs w:val="28"/>
        </w:rPr>
        <w:t xml:space="preserve"> </w:t>
      </w:r>
      <w:r w:rsidR="00A26852" w:rsidRPr="00DE3FCC">
        <w:rPr>
          <w:b/>
          <w:szCs w:val="28"/>
        </w:rPr>
        <w:t>ЗЕРНОГРАДСКОГО ГОРОДСКОГО ПОСЕЛЕНИЯ</w:t>
      </w:r>
    </w:p>
    <w:p w:rsidR="0031332C" w:rsidRDefault="00CB00FA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ПОСТАНОВЛЕНИЕ</w:t>
      </w:r>
    </w:p>
    <w:p w:rsidR="00345E56" w:rsidRDefault="00C82C8A" w:rsidP="005B4FA8">
      <w:pPr>
        <w:jc w:val="center"/>
        <w:rPr>
          <w:szCs w:val="28"/>
        </w:rPr>
      </w:pPr>
      <w:r>
        <w:rPr>
          <w:b/>
          <w:bCs/>
          <w:szCs w:val="28"/>
        </w:rPr>
        <w:t xml:space="preserve">от </w:t>
      </w:r>
      <w:r w:rsidR="00C24C79">
        <w:rPr>
          <w:b/>
          <w:bCs/>
          <w:szCs w:val="28"/>
        </w:rPr>
        <w:t xml:space="preserve">   </w:t>
      </w:r>
      <w:r w:rsidR="002A055F">
        <w:rPr>
          <w:b/>
          <w:bCs/>
          <w:szCs w:val="28"/>
        </w:rPr>
        <w:t xml:space="preserve"> № </w:t>
      </w:r>
    </w:p>
    <w:p w:rsidR="0031332C" w:rsidRDefault="00345E56" w:rsidP="00345E56">
      <w:pPr>
        <w:jc w:val="center"/>
        <w:rPr>
          <w:b/>
          <w:bCs/>
          <w:color w:val="FF3333"/>
          <w:szCs w:val="28"/>
        </w:rPr>
      </w:pPr>
      <w:r>
        <w:rPr>
          <w:szCs w:val="28"/>
        </w:rPr>
        <w:t>г. Зерноград</w:t>
      </w:r>
      <w:r>
        <w:rPr>
          <w:b/>
          <w:bCs/>
          <w:color w:val="FF3333"/>
          <w:szCs w:val="28"/>
        </w:rPr>
        <w:t xml:space="preserve">    </w:t>
      </w:r>
    </w:p>
    <w:p w:rsidR="00793B84" w:rsidRDefault="00793B84" w:rsidP="00345E56">
      <w:pPr>
        <w:jc w:val="center"/>
        <w:rPr>
          <w:b/>
          <w:bCs/>
          <w:color w:val="FF3333"/>
          <w:szCs w:val="28"/>
        </w:rPr>
      </w:pPr>
    </w:p>
    <w:p w:rsidR="00C24C79" w:rsidRPr="004E54E0" w:rsidRDefault="00345E56" w:rsidP="00BF1EE5">
      <w:pPr>
        <w:suppressAutoHyphens/>
        <w:jc w:val="center"/>
        <w:rPr>
          <w:lang w:eastAsia="ar-SA"/>
        </w:rPr>
      </w:pPr>
      <w:r>
        <w:rPr>
          <w:b/>
          <w:bCs/>
          <w:color w:val="FF3333"/>
          <w:szCs w:val="28"/>
        </w:rPr>
        <w:t xml:space="preserve"> </w:t>
      </w:r>
      <w:r w:rsidR="00C24C79" w:rsidRPr="004E54E0">
        <w:rPr>
          <w:b/>
          <w:bCs/>
          <w:lang w:eastAsia="ar-SA"/>
        </w:rPr>
        <w:t>О внесении изменений в постановление Администрации</w:t>
      </w:r>
      <w:r w:rsidR="00C24C79">
        <w:rPr>
          <w:b/>
          <w:bCs/>
          <w:lang w:eastAsia="ar-SA"/>
        </w:rPr>
        <w:t xml:space="preserve"> </w:t>
      </w:r>
      <w:r w:rsidR="00C24C79" w:rsidRPr="004E54E0">
        <w:rPr>
          <w:b/>
          <w:bCs/>
          <w:lang w:eastAsia="ar-SA"/>
        </w:rPr>
        <w:t>Зерно</w:t>
      </w:r>
      <w:r w:rsidR="00C24C79">
        <w:rPr>
          <w:b/>
          <w:bCs/>
          <w:lang w:eastAsia="ar-SA"/>
        </w:rPr>
        <w:t xml:space="preserve">градского городского поселения </w:t>
      </w:r>
      <w:r w:rsidR="00C24C79" w:rsidRPr="004E54E0">
        <w:rPr>
          <w:b/>
          <w:bCs/>
          <w:lang w:eastAsia="ar-SA"/>
        </w:rPr>
        <w:t xml:space="preserve">от </w:t>
      </w:r>
      <w:r w:rsidR="00C24C79">
        <w:rPr>
          <w:b/>
          <w:bCs/>
          <w:lang w:eastAsia="ar-SA"/>
        </w:rPr>
        <w:t>20.12.2023</w:t>
      </w:r>
      <w:r w:rsidR="00C24C79" w:rsidRPr="004E54E0">
        <w:rPr>
          <w:b/>
          <w:bCs/>
          <w:lang w:eastAsia="ar-SA"/>
        </w:rPr>
        <w:t xml:space="preserve"> № </w:t>
      </w:r>
      <w:r w:rsidR="00C24C79">
        <w:rPr>
          <w:b/>
          <w:bCs/>
          <w:lang w:eastAsia="ar-SA"/>
        </w:rPr>
        <w:t>522</w:t>
      </w:r>
      <w:r w:rsidR="00C24C79" w:rsidRPr="004E54E0">
        <w:rPr>
          <w:b/>
          <w:bCs/>
          <w:lang w:eastAsia="ar-SA"/>
        </w:rPr>
        <w:t xml:space="preserve"> «</w:t>
      </w:r>
      <w:r w:rsidR="00C24C79" w:rsidRPr="004E54E0">
        <w:rPr>
          <w:b/>
        </w:rPr>
        <w:t>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помещениях»</w:t>
      </w:r>
    </w:p>
    <w:p w:rsidR="00345E56" w:rsidRDefault="00345E56" w:rsidP="00A964FF">
      <w:pPr>
        <w:widowControl w:val="0"/>
        <w:suppressAutoHyphens/>
        <w:spacing w:line="100" w:lineRule="atLeast"/>
        <w:jc w:val="center"/>
        <w:rPr>
          <w:b/>
          <w:sz w:val="26"/>
          <w:szCs w:val="26"/>
        </w:rPr>
      </w:pPr>
    </w:p>
    <w:p w:rsidR="00345E56" w:rsidRPr="00E962E7" w:rsidRDefault="00BE1895" w:rsidP="005863DF">
      <w:pPr>
        <w:widowControl w:val="0"/>
        <w:suppressAutoHyphens/>
        <w:ind w:firstLine="539"/>
        <w:jc w:val="both"/>
        <w:rPr>
          <w:b/>
          <w:bCs/>
          <w:szCs w:val="28"/>
          <w:lang w:eastAsia="ar-SA"/>
        </w:rPr>
      </w:pPr>
      <w:r>
        <w:rPr>
          <w:color w:val="000000"/>
          <w:szCs w:val="28"/>
        </w:rPr>
        <w:t>Рассмотрев представление прокуратуры Зерноградского района от 17.06.2024 г. №07-44-2024</w:t>
      </w:r>
      <w:r w:rsidR="00EF6FA6">
        <w:rPr>
          <w:color w:val="000000"/>
          <w:szCs w:val="28"/>
        </w:rPr>
        <w:t>,</w:t>
      </w:r>
      <w:r w:rsidR="004076D1">
        <w:rPr>
          <w:color w:val="000000"/>
          <w:szCs w:val="28"/>
        </w:rPr>
        <w:t xml:space="preserve"> в целях приведения нормативно-правовых актов Администрации Зерноградского городского поселения в соответствии</w:t>
      </w:r>
      <w:r w:rsidR="003642FF">
        <w:rPr>
          <w:color w:val="000000"/>
          <w:szCs w:val="28"/>
        </w:rPr>
        <w:t>е</w:t>
      </w:r>
      <w:r w:rsidR="004076D1">
        <w:rPr>
          <w:color w:val="000000"/>
          <w:szCs w:val="28"/>
        </w:rPr>
        <w:t xml:space="preserve"> с действующим законодательством,</w:t>
      </w:r>
      <w:r w:rsidR="00EF6FA6">
        <w:rPr>
          <w:color w:val="000000"/>
          <w:szCs w:val="28"/>
        </w:rPr>
        <w:t xml:space="preserve"> Администрация Зерноградского городского поселения</w:t>
      </w:r>
      <w:r w:rsidR="00C24C79" w:rsidRPr="00E962E7">
        <w:rPr>
          <w:color w:val="000000"/>
          <w:szCs w:val="28"/>
        </w:rPr>
        <w:t xml:space="preserve"> </w:t>
      </w:r>
      <w:r w:rsidR="00C24C79" w:rsidRPr="00E962E7">
        <w:rPr>
          <w:b/>
          <w:bCs/>
          <w:szCs w:val="28"/>
          <w:lang w:eastAsia="ar-SA"/>
        </w:rPr>
        <w:t>постановляет</w:t>
      </w:r>
      <w:r w:rsidR="00F200F3">
        <w:rPr>
          <w:b/>
          <w:bCs/>
          <w:szCs w:val="28"/>
          <w:lang w:eastAsia="ar-SA"/>
        </w:rPr>
        <w:t>:</w:t>
      </w:r>
    </w:p>
    <w:p w:rsidR="00C24C79" w:rsidRPr="00E962E7" w:rsidRDefault="00C24C79" w:rsidP="005863DF">
      <w:pPr>
        <w:widowControl w:val="0"/>
        <w:suppressAutoHyphens/>
        <w:ind w:firstLine="539"/>
        <w:jc w:val="both"/>
        <w:rPr>
          <w:szCs w:val="28"/>
        </w:rPr>
      </w:pPr>
    </w:p>
    <w:p w:rsidR="00856E6B" w:rsidRDefault="00C24C79" w:rsidP="00C24C79">
      <w:pPr>
        <w:pStyle w:val="ac"/>
        <w:widowControl w:val="0"/>
        <w:numPr>
          <w:ilvl w:val="0"/>
          <w:numId w:val="50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E962E7">
        <w:rPr>
          <w:szCs w:val="28"/>
        </w:rPr>
        <w:t>Внести изменения в постановление Администрации Зерноградского городского поселения</w:t>
      </w:r>
      <w:r w:rsidRPr="00E962E7">
        <w:rPr>
          <w:b/>
          <w:bCs/>
          <w:szCs w:val="28"/>
        </w:rPr>
        <w:t xml:space="preserve"> </w:t>
      </w:r>
      <w:r w:rsidRPr="00E962E7">
        <w:rPr>
          <w:bCs/>
          <w:szCs w:val="28"/>
        </w:rPr>
        <w:t>от 20.12.2023 № 522 «</w:t>
      </w:r>
      <w:r w:rsidRPr="00E962E7">
        <w:rPr>
          <w:szCs w:val="28"/>
        </w:rPr>
        <w:t>Об утверждении Административного регламента предоставления муниципальной услуги «Постановка на учет граждан в качестве</w:t>
      </w:r>
      <w:r w:rsidR="00C65B5B">
        <w:rPr>
          <w:szCs w:val="28"/>
        </w:rPr>
        <w:t xml:space="preserve"> нуждающихся в жилых помещениях</w:t>
      </w:r>
      <w:r w:rsidR="00856E6B">
        <w:rPr>
          <w:szCs w:val="28"/>
        </w:rPr>
        <w:t>» (далее – Постановление):</w:t>
      </w:r>
    </w:p>
    <w:p w:rsidR="0061135C" w:rsidRDefault="005805B9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>1.1. И</w:t>
      </w:r>
      <w:r w:rsidRPr="005805B9">
        <w:rPr>
          <w:bCs/>
          <w:szCs w:val="28"/>
        </w:rPr>
        <w:t>зложи</w:t>
      </w:r>
      <w:r>
        <w:rPr>
          <w:bCs/>
          <w:szCs w:val="28"/>
        </w:rPr>
        <w:t>ть</w:t>
      </w:r>
      <w:r w:rsidRPr="005805B9">
        <w:rPr>
          <w:bCs/>
          <w:szCs w:val="28"/>
        </w:rPr>
        <w:t xml:space="preserve"> приложение № </w:t>
      </w:r>
      <w:r>
        <w:rPr>
          <w:bCs/>
          <w:szCs w:val="28"/>
        </w:rPr>
        <w:t>1</w:t>
      </w:r>
      <w:r w:rsidRPr="005805B9">
        <w:rPr>
          <w:bCs/>
          <w:szCs w:val="28"/>
        </w:rPr>
        <w:t xml:space="preserve"> к </w:t>
      </w:r>
      <w:r w:rsidR="00BC776A">
        <w:rPr>
          <w:bCs/>
          <w:szCs w:val="28"/>
        </w:rPr>
        <w:t>Административному регламенту</w:t>
      </w:r>
      <w:r w:rsidRPr="005805B9">
        <w:rPr>
          <w:bCs/>
          <w:szCs w:val="28"/>
        </w:rPr>
        <w:t xml:space="preserve"> в новой редакции согласно приложению</w:t>
      </w:r>
      <w:r>
        <w:rPr>
          <w:bCs/>
          <w:szCs w:val="28"/>
        </w:rPr>
        <w:t xml:space="preserve"> № 1</w:t>
      </w:r>
      <w:r w:rsidRPr="005805B9">
        <w:rPr>
          <w:bCs/>
          <w:szCs w:val="28"/>
        </w:rPr>
        <w:t xml:space="preserve"> к настоящему постановлению</w:t>
      </w:r>
      <w:r>
        <w:rPr>
          <w:bCs/>
          <w:szCs w:val="28"/>
        </w:rPr>
        <w:t>;</w:t>
      </w:r>
    </w:p>
    <w:p w:rsidR="005805B9" w:rsidRDefault="005805B9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1.2. </w:t>
      </w:r>
      <w:r w:rsidR="00BC776A">
        <w:rPr>
          <w:bCs/>
          <w:szCs w:val="28"/>
        </w:rPr>
        <w:t>Дополнить</w:t>
      </w:r>
      <w:r w:rsidR="00826B4D">
        <w:rPr>
          <w:bCs/>
          <w:szCs w:val="28"/>
        </w:rPr>
        <w:t xml:space="preserve"> </w:t>
      </w:r>
      <w:r w:rsidR="00BC776A">
        <w:rPr>
          <w:bCs/>
          <w:szCs w:val="28"/>
        </w:rPr>
        <w:t xml:space="preserve">Административный регламент </w:t>
      </w:r>
      <w:r w:rsidR="00826B4D">
        <w:rPr>
          <w:bCs/>
          <w:szCs w:val="28"/>
        </w:rPr>
        <w:t>приложение</w:t>
      </w:r>
      <w:r w:rsidR="00BC776A">
        <w:rPr>
          <w:bCs/>
          <w:szCs w:val="28"/>
        </w:rPr>
        <w:t>м</w:t>
      </w:r>
      <w:r w:rsidR="00826B4D">
        <w:rPr>
          <w:bCs/>
          <w:szCs w:val="28"/>
        </w:rPr>
        <w:t xml:space="preserve"> № 2 </w:t>
      </w:r>
      <w:r w:rsidR="00826B4D" w:rsidRPr="005805B9">
        <w:rPr>
          <w:bCs/>
          <w:szCs w:val="28"/>
        </w:rPr>
        <w:t>согласно приложению</w:t>
      </w:r>
      <w:r w:rsidR="00826B4D">
        <w:rPr>
          <w:bCs/>
          <w:szCs w:val="28"/>
        </w:rPr>
        <w:t xml:space="preserve"> № 2</w:t>
      </w:r>
      <w:r w:rsidR="00BC776A">
        <w:rPr>
          <w:bCs/>
          <w:szCs w:val="28"/>
        </w:rPr>
        <w:t xml:space="preserve"> к настоящему П</w:t>
      </w:r>
      <w:r w:rsidR="00826B4D" w:rsidRPr="005805B9">
        <w:rPr>
          <w:bCs/>
          <w:szCs w:val="28"/>
        </w:rPr>
        <w:t>остановлению</w:t>
      </w:r>
      <w:r w:rsidR="00826B4D"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1.3. </w:t>
      </w:r>
      <w:r w:rsidR="00BC776A">
        <w:rPr>
          <w:bCs/>
          <w:szCs w:val="28"/>
        </w:rPr>
        <w:t xml:space="preserve">Дополнить Административный регламент приложением № 3 </w:t>
      </w:r>
      <w:r w:rsidR="00BC776A" w:rsidRPr="005805B9">
        <w:rPr>
          <w:bCs/>
          <w:szCs w:val="28"/>
        </w:rPr>
        <w:t>согласно приложению</w:t>
      </w:r>
      <w:r w:rsidR="00BC776A">
        <w:rPr>
          <w:bCs/>
          <w:szCs w:val="28"/>
        </w:rPr>
        <w:t xml:space="preserve"> № 3 к настоящему П</w:t>
      </w:r>
      <w:r w:rsidR="00BC776A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1.4. </w:t>
      </w:r>
      <w:r w:rsidR="00BC776A">
        <w:rPr>
          <w:bCs/>
          <w:szCs w:val="28"/>
        </w:rPr>
        <w:t xml:space="preserve">Дополнить Административный регламент приложением № 4 </w:t>
      </w:r>
      <w:r w:rsidR="00BC776A" w:rsidRPr="005805B9">
        <w:rPr>
          <w:bCs/>
          <w:szCs w:val="28"/>
        </w:rPr>
        <w:t>согласно приложению</w:t>
      </w:r>
      <w:r w:rsidR="00BC776A">
        <w:rPr>
          <w:bCs/>
          <w:szCs w:val="28"/>
        </w:rPr>
        <w:t xml:space="preserve"> № 4 к настоящему П</w:t>
      </w:r>
      <w:r w:rsidR="00BC776A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1.5. </w:t>
      </w:r>
      <w:r w:rsidR="00BC776A">
        <w:rPr>
          <w:bCs/>
          <w:szCs w:val="28"/>
        </w:rPr>
        <w:t xml:space="preserve">Дополнить Административный регламент приложением № 5 </w:t>
      </w:r>
      <w:r w:rsidR="00BC776A" w:rsidRPr="005805B9">
        <w:rPr>
          <w:bCs/>
          <w:szCs w:val="28"/>
        </w:rPr>
        <w:t>согласно приложению</w:t>
      </w:r>
      <w:r w:rsidR="00BC776A">
        <w:rPr>
          <w:bCs/>
          <w:szCs w:val="28"/>
        </w:rPr>
        <w:t xml:space="preserve"> № 5 к настоящему П</w:t>
      </w:r>
      <w:r w:rsidR="00BC776A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1.6. </w:t>
      </w:r>
      <w:r w:rsidR="00BC776A">
        <w:rPr>
          <w:bCs/>
          <w:szCs w:val="28"/>
        </w:rPr>
        <w:t xml:space="preserve">Дополнить Административный регламент приложением № </w:t>
      </w:r>
      <w:r w:rsidR="00551692">
        <w:rPr>
          <w:bCs/>
          <w:szCs w:val="28"/>
        </w:rPr>
        <w:t>6</w:t>
      </w:r>
      <w:r w:rsidR="00BC776A">
        <w:rPr>
          <w:bCs/>
          <w:szCs w:val="28"/>
        </w:rPr>
        <w:t xml:space="preserve"> </w:t>
      </w:r>
      <w:r w:rsidR="00BC776A" w:rsidRPr="005805B9">
        <w:rPr>
          <w:bCs/>
          <w:szCs w:val="28"/>
        </w:rPr>
        <w:lastRenderedPageBreak/>
        <w:t>согласно приложению</w:t>
      </w:r>
      <w:r w:rsidR="00BC776A">
        <w:rPr>
          <w:bCs/>
          <w:szCs w:val="28"/>
        </w:rPr>
        <w:t xml:space="preserve"> № </w:t>
      </w:r>
      <w:r w:rsidR="00551692">
        <w:rPr>
          <w:bCs/>
          <w:szCs w:val="28"/>
        </w:rPr>
        <w:t>6</w:t>
      </w:r>
      <w:r w:rsidR="00BC776A">
        <w:rPr>
          <w:bCs/>
          <w:szCs w:val="28"/>
        </w:rPr>
        <w:t xml:space="preserve"> к настоящему П</w:t>
      </w:r>
      <w:r w:rsidR="00BC776A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1.7. </w:t>
      </w:r>
      <w:r w:rsidR="00551692">
        <w:rPr>
          <w:bCs/>
          <w:szCs w:val="28"/>
        </w:rPr>
        <w:t xml:space="preserve">Дополнить Административный регламент приложением № 7 </w:t>
      </w:r>
      <w:r w:rsidR="00551692" w:rsidRPr="005805B9">
        <w:rPr>
          <w:bCs/>
          <w:szCs w:val="28"/>
        </w:rPr>
        <w:t>согласно приложению</w:t>
      </w:r>
      <w:r w:rsidR="00551692">
        <w:rPr>
          <w:bCs/>
          <w:szCs w:val="28"/>
        </w:rPr>
        <w:t xml:space="preserve"> № 7 к настоящему П</w:t>
      </w:r>
      <w:r w:rsidR="00551692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1.8. </w:t>
      </w:r>
      <w:r w:rsidR="00551692">
        <w:rPr>
          <w:bCs/>
          <w:szCs w:val="28"/>
        </w:rPr>
        <w:t xml:space="preserve">Дополнить Административный регламент приложением № 8 </w:t>
      </w:r>
      <w:r w:rsidR="00551692" w:rsidRPr="005805B9">
        <w:rPr>
          <w:bCs/>
          <w:szCs w:val="28"/>
        </w:rPr>
        <w:t>согласно приложению</w:t>
      </w:r>
      <w:r w:rsidR="00551692">
        <w:rPr>
          <w:bCs/>
          <w:szCs w:val="28"/>
        </w:rPr>
        <w:t xml:space="preserve"> № 8 к настоящему П</w:t>
      </w:r>
      <w:r w:rsidR="00551692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1.9. </w:t>
      </w:r>
      <w:r w:rsidR="00551692">
        <w:rPr>
          <w:bCs/>
          <w:szCs w:val="28"/>
        </w:rPr>
        <w:t xml:space="preserve">Дополнить Административный регламент приложением № 9 </w:t>
      </w:r>
      <w:r w:rsidR="00551692" w:rsidRPr="005805B9">
        <w:rPr>
          <w:bCs/>
          <w:szCs w:val="28"/>
        </w:rPr>
        <w:t>согласно приложению</w:t>
      </w:r>
      <w:r w:rsidR="00551692">
        <w:rPr>
          <w:bCs/>
          <w:szCs w:val="28"/>
        </w:rPr>
        <w:t xml:space="preserve"> № 9 к настоящему П</w:t>
      </w:r>
      <w:r w:rsidR="00551692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1.10. </w:t>
      </w:r>
      <w:r w:rsidR="00551692">
        <w:rPr>
          <w:bCs/>
          <w:szCs w:val="28"/>
        </w:rPr>
        <w:t xml:space="preserve">Дополнить Административный регламент приложением № 10 </w:t>
      </w:r>
      <w:r w:rsidR="00551692" w:rsidRPr="005805B9">
        <w:rPr>
          <w:bCs/>
          <w:szCs w:val="28"/>
        </w:rPr>
        <w:t>согласно приложению</w:t>
      </w:r>
      <w:r w:rsidR="00551692">
        <w:rPr>
          <w:bCs/>
          <w:szCs w:val="28"/>
        </w:rPr>
        <w:t xml:space="preserve"> № 10 к настоящему П</w:t>
      </w:r>
      <w:r w:rsidR="00551692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1.11. </w:t>
      </w:r>
      <w:r w:rsidR="00551692">
        <w:rPr>
          <w:bCs/>
          <w:szCs w:val="28"/>
        </w:rPr>
        <w:t xml:space="preserve">Дополнить Административный регламент приложением № 11 </w:t>
      </w:r>
      <w:r w:rsidR="00551692" w:rsidRPr="005805B9">
        <w:rPr>
          <w:bCs/>
          <w:szCs w:val="28"/>
        </w:rPr>
        <w:t>согласно приложению</w:t>
      </w:r>
      <w:r w:rsidR="00551692">
        <w:rPr>
          <w:bCs/>
          <w:szCs w:val="28"/>
        </w:rPr>
        <w:t xml:space="preserve"> № 11</w:t>
      </w:r>
      <w:r w:rsidR="00F24F72">
        <w:rPr>
          <w:bCs/>
          <w:szCs w:val="28"/>
        </w:rPr>
        <w:t xml:space="preserve"> </w:t>
      </w:r>
      <w:r w:rsidR="00551692">
        <w:rPr>
          <w:bCs/>
          <w:szCs w:val="28"/>
        </w:rPr>
        <w:t xml:space="preserve"> к настоящему П</w:t>
      </w:r>
      <w:r w:rsidR="00551692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BD651E" w:rsidRPr="00856E6B" w:rsidRDefault="00BD651E" w:rsidP="00963302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</w:p>
    <w:p w:rsidR="00345E56" w:rsidRDefault="00C24C79" w:rsidP="00963302">
      <w:pPr>
        <w:widowControl w:val="0"/>
        <w:suppressAutoHyphens/>
        <w:ind w:firstLine="539"/>
        <w:jc w:val="both"/>
        <w:rPr>
          <w:szCs w:val="28"/>
        </w:rPr>
      </w:pPr>
      <w:r w:rsidRPr="00E962E7">
        <w:rPr>
          <w:szCs w:val="28"/>
        </w:rPr>
        <w:t xml:space="preserve">2. </w:t>
      </w:r>
      <w:r w:rsidR="00345E56" w:rsidRPr="00E962E7">
        <w:rPr>
          <w:szCs w:val="28"/>
        </w:rPr>
        <w:t>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</w:t>
      </w:r>
      <w:r w:rsidR="00BD651E">
        <w:rPr>
          <w:szCs w:val="28"/>
        </w:rPr>
        <w:t>оммуникационной сети «Интернет».</w:t>
      </w:r>
    </w:p>
    <w:p w:rsidR="00BD651E" w:rsidRPr="00E962E7" w:rsidRDefault="00BD651E" w:rsidP="00963302">
      <w:pPr>
        <w:widowControl w:val="0"/>
        <w:suppressAutoHyphens/>
        <w:ind w:firstLine="539"/>
        <w:jc w:val="both"/>
        <w:rPr>
          <w:szCs w:val="28"/>
        </w:rPr>
      </w:pPr>
    </w:p>
    <w:p w:rsidR="006F5626" w:rsidRDefault="00345E56" w:rsidP="00963302">
      <w:pPr>
        <w:widowControl w:val="0"/>
        <w:suppressAutoHyphens/>
        <w:ind w:firstLine="539"/>
        <w:jc w:val="both"/>
        <w:rPr>
          <w:szCs w:val="28"/>
        </w:rPr>
      </w:pPr>
      <w:r w:rsidRPr="00E962E7">
        <w:rPr>
          <w:szCs w:val="28"/>
        </w:rPr>
        <w:t xml:space="preserve">3. </w:t>
      </w:r>
      <w:r w:rsidR="006F5626" w:rsidRPr="00E962E7">
        <w:rPr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D651E" w:rsidRPr="00E962E7" w:rsidRDefault="00BD651E" w:rsidP="00963302">
      <w:pPr>
        <w:widowControl w:val="0"/>
        <w:suppressAutoHyphens/>
        <w:ind w:firstLine="539"/>
        <w:jc w:val="both"/>
        <w:rPr>
          <w:szCs w:val="28"/>
        </w:rPr>
      </w:pPr>
    </w:p>
    <w:p w:rsidR="00345E56" w:rsidRPr="00E962E7" w:rsidRDefault="00BD651E" w:rsidP="00963302">
      <w:pPr>
        <w:widowControl w:val="0"/>
        <w:suppressAutoHyphens/>
        <w:ind w:firstLine="539"/>
        <w:jc w:val="both"/>
        <w:rPr>
          <w:szCs w:val="28"/>
        </w:rPr>
      </w:pPr>
      <w:r>
        <w:rPr>
          <w:szCs w:val="28"/>
        </w:rPr>
        <w:t>4</w:t>
      </w:r>
      <w:r w:rsidR="00345E56" w:rsidRPr="00E962E7">
        <w:rPr>
          <w:szCs w:val="28"/>
        </w:rPr>
        <w:t xml:space="preserve">. </w:t>
      </w:r>
      <w:proofErr w:type="gramStart"/>
      <w:r w:rsidR="00345E56" w:rsidRPr="00E962E7">
        <w:rPr>
          <w:szCs w:val="28"/>
        </w:rPr>
        <w:t>Контроль за</w:t>
      </w:r>
      <w:proofErr w:type="gramEnd"/>
      <w:r w:rsidR="00345E56" w:rsidRPr="00E962E7">
        <w:rPr>
          <w:szCs w:val="28"/>
        </w:rPr>
        <w:t xml:space="preserve"> выполнением настоящего постановления возложить</w:t>
      </w:r>
      <w:r w:rsidR="00DF745A" w:rsidRPr="00E962E7">
        <w:rPr>
          <w:szCs w:val="28"/>
        </w:rPr>
        <w:t xml:space="preserve"> на </w:t>
      </w:r>
      <w:r w:rsidR="00E962E7" w:rsidRPr="00E962E7">
        <w:rPr>
          <w:szCs w:val="28"/>
        </w:rPr>
        <w:t>ведущего специалиста (по муниципальному контролю и жилищным вопросам)</w:t>
      </w:r>
      <w:r w:rsidR="00345E56" w:rsidRPr="00E962E7">
        <w:rPr>
          <w:szCs w:val="28"/>
        </w:rPr>
        <w:t xml:space="preserve"> </w:t>
      </w:r>
      <w:r w:rsidR="00573A44" w:rsidRPr="00E962E7">
        <w:rPr>
          <w:szCs w:val="28"/>
        </w:rPr>
        <w:t>Администрации Зерноградского</w:t>
      </w:r>
      <w:r w:rsidR="00345E56" w:rsidRPr="00E962E7">
        <w:rPr>
          <w:szCs w:val="28"/>
        </w:rPr>
        <w:t xml:space="preserve"> городского поселения. </w:t>
      </w:r>
    </w:p>
    <w:p w:rsidR="00345E56" w:rsidRPr="00E962E7" w:rsidRDefault="00345E56" w:rsidP="00963302">
      <w:pPr>
        <w:widowControl w:val="0"/>
        <w:spacing w:line="100" w:lineRule="atLeast"/>
        <w:jc w:val="both"/>
        <w:rPr>
          <w:szCs w:val="28"/>
        </w:rPr>
      </w:pPr>
    </w:p>
    <w:p w:rsidR="00C542E1" w:rsidRPr="00E962E7" w:rsidRDefault="00C542E1" w:rsidP="00963302">
      <w:pPr>
        <w:widowControl w:val="0"/>
        <w:spacing w:line="100" w:lineRule="atLeast"/>
        <w:jc w:val="both"/>
        <w:rPr>
          <w:szCs w:val="28"/>
        </w:rPr>
      </w:pPr>
    </w:p>
    <w:p w:rsidR="00345E56" w:rsidRPr="00E962E7" w:rsidRDefault="00683E19" w:rsidP="00963302">
      <w:pPr>
        <w:widowControl w:val="0"/>
        <w:spacing w:line="100" w:lineRule="atLeast"/>
        <w:jc w:val="both"/>
        <w:rPr>
          <w:szCs w:val="28"/>
        </w:rPr>
      </w:pPr>
      <w:r>
        <w:rPr>
          <w:szCs w:val="28"/>
        </w:rPr>
        <w:t>Заместитель г</w:t>
      </w:r>
      <w:r w:rsidR="000447BD" w:rsidRPr="00E962E7">
        <w:rPr>
          <w:szCs w:val="28"/>
        </w:rPr>
        <w:t>лав</w:t>
      </w:r>
      <w:r>
        <w:rPr>
          <w:szCs w:val="28"/>
        </w:rPr>
        <w:t>ы</w:t>
      </w:r>
      <w:r w:rsidR="00345E56" w:rsidRPr="00E962E7">
        <w:rPr>
          <w:szCs w:val="28"/>
        </w:rPr>
        <w:t xml:space="preserve"> Администрации</w:t>
      </w:r>
    </w:p>
    <w:p w:rsidR="00742F96" w:rsidRPr="00E962E7" w:rsidRDefault="00345E56" w:rsidP="00963302">
      <w:pPr>
        <w:widowControl w:val="0"/>
        <w:spacing w:line="100" w:lineRule="atLeast"/>
        <w:jc w:val="both"/>
        <w:rPr>
          <w:szCs w:val="28"/>
        </w:rPr>
      </w:pPr>
      <w:r w:rsidRPr="00E962E7">
        <w:rPr>
          <w:szCs w:val="28"/>
        </w:rPr>
        <w:t xml:space="preserve">Зерноградского городского поселения                      </w:t>
      </w:r>
      <w:r w:rsidR="00696BC9">
        <w:rPr>
          <w:szCs w:val="28"/>
        </w:rPr>
        <w:t xml:space="preserve"> </w:t>
      </w:r>
      <w:r w:rsidRPr="00E962E7">
        <w:rPr>
          <w:szCs w:val="28"/>
        </w:rPr>
        <w:t xml:space="preserve">      </w:t>
      </w:r>
      <w:r w:rsidR="00683E19">
        <w:rPr>
          <w:szCs w:val="28"/>
        </w:rPr>
        <w:t>В.О. Малышева</w:t>
      </w:r>
    </w:p>
    <w:p w:rsidR="00C542E1" w:rsidRDefault="00C542E1" w:rsidP="004F5E55">
      <w:pPr>
        <w:widowControl w:val="0"/>
        <w:spacing w:line="100" w:lineRule="atLeast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EA232A" w:rsidRPr="0061015C" w:rsidTr="007512F9">
        <w:trPr>
          <w:trHeight w:val="20"/>
        </w:trPr>
        <w:tc>
          <w:tcPr>
            <w:tcW w:w="10139" w:type="dxa"/>
            <w:shd w:val="clear" w:color="auto" w:fill="auto"/>
          </w:tcPr>
          <w:p w:rsidR="00EA232A" w:rsidRDefault="00EA232A" w:rsidP="007512F9">
            <w:pPr>
              <w:jc w:val="right"/>
              <w:rPr>
                <w:sz w:val="18"/>
                <w:szCs w:val="18"/>
              </w:rPr>
            </w:pPr>
          </w:p>
          <w:p w:rsidR="00AD691E" w:rsidRDefault="00AD691E" w:rsidP="007512F9">
            <w:pPr>
              <w:jc w:val="right"/>
              <w:rPr>
                <w:sz w:val="18"/>
                <w:szCs w:val="18"/>
              </w:rPr>
            </w:pPr>
          </w:p>
          <w:p w:rsidR="00AD691E" w:rsidRPr="0061015C" w:rsidRDefault="00AD691E" w:rsidP="007512F9">
            <w:pPr>
              <w:jc w:val="right"/>
              <w:rPr>
                <w:sz w:val="18"/>
                <w:szCs w:val="18"/>
              </w:rPr>
            </w:pPr>
          </w:p>
        </w:tc>
      </w:tr>
    </w:tbl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D45E20" w:rsidRDefault="00D45E20" w:rsidP="00EA232A">
      <w:pPr>
        <w:widowControl w:val="0"/>
        <w:spacing w:line="100" w:lineRule="atLeast"/>
        <w:jc w:val="right"/>
        <w:rPr>
          <w:szCs w:val="28"/>
        </w:rPr>
      </w:pPr>
    </w:p>
    <w:p w:rsidR="00D45E20" w:rsidRDefault="00D45E20" w:rsidP="00EA232A">
      <w:pPr>
        <w:widowControl w:val="0"/>
        <w:spacing w:line="100" w:lineRule="atLeast"/>
        <w:jc w:val="right"/>
        <w:rPr>
          <w:szCs w:val="28"/>
        </w:rPr>
      </w:pPr>
    </w:p>
    <w:p w:rsidR="00D45E20" w:rsidRDefault="00D45E20" w:rsidP="00EA232A">
      <w:pPr>
        <w:widowControl w:val="0"/>
        <w:spacing w:line="100" w:lineRule="atLeast"/>
        <w:jc w:val="right"/>
        <w:rPr>
          <w:szCs w:val="28"/>
        </w:rPr>
      </w:pPr>
    </w:p>
    <w:p w:rsidR="00D45E20" w:rsidRDefault="00D45E20" w:rsidP="00EA232A">
      <w:pPr>
        <w:widowControl w:val="0"/>
        <w:spacing w:line="100" w:lineRule="atLeast"/>
        <w:jc w:val="right"/>
        <w:rPr>
          <w:szCs w:val="28"/>
        </w:rPr>
      </w:pPr>
    </w:p>
    <w:p w:rsidR="00D94C3A" w:rsidRDefault="00D94C3A" w:rsidP="00EA232A">
      <w:pPr>
        <w:widowControl w:val="0"/>
        <w:spacing w:line="100" w:lineRule="atLeast"/>
        <w:jc w:val="right"/>
        <w:rPr>
          <w:szCs w:val="28"/>
        </w:rPr>
      </w:pPr>
    </w:p>
    <w:p w:rsidR="00D94C3A" w:rsidRDefault="00D94C3A" w:rsidP="00EA232A">
      <w:pPr>
        <w:widowControl w:val="0"/>
        <w:spacing w:line="100" w:lineRule="atLeast"/>
        <w:jc w:val="right"/>
        <w:rPr>
          <w:szCs w:val="28"/>
        </w:rPr>
      </w:pPr>
    </w:p>
    <w:p w:rsidR="00D94C3A" w:rsidRDefault="00D94C3A" w:rsidP="00EA232A">
      <w:pPr>
        <w:widowControl w:val="0"/>
        <w:spacing w:line="100" w:lineRule="atLeast"/>
        <w:jc w:val="right"/>
        <w:rPr>
          <w:szCs w:val="28"/>
        </w:rPr>
      </w:pPr>
    </w:p>
    <w:p w:rsidR="00281626" w:rsidRPr="003B634D" w:rsidRDefault="00281626" w:rsidP="00281626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>Приложение 1</w:t>
      </w:r>
    </w:p>
    <w:p w:rsidR="00281626" w:rsidRPr="003B634D" w:rsidRDefault="00281626" w:rsidP="00281626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281626" w:rsidRPr="003B634D" w:rsidRDefault="00281626" w:rsidP="00281626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281626" w:rsidRPr="003B634D" w:rsidRDefault="00281626" w:rsidP="00281626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от                         №    </w:t>
      </w:r>
    </w:p>
    <w:p w:rsidR="00281626" w:rsidRDefault="00826B4D" w:rsidP="00281626">
      <w:pPr>
        <w:pStyle w:val="ConsPlusNonformat"/>
        <w:jc w:val="right"/>
      </w:pPr>
      <w:r>
        <w:t xml:space="preserve">                                </w:t>
      </w:r>
    </w:p>
    <w:p w:rsidR="00F24F72" w:rsidRDefault="00F24F72" w:rsidP="00281626">
      <w:pPr>
        <w:pStyle w:val="ConsPlusNonformat"/>
        <w:jc w:val="right"/>
      </w:pPr>
      <w:r>
        <w:t>«Приложение 1</w:t>
      </w:r>
    </w:p>
    <w:p w:rsidR="00F24F72" w:rsidRDefault="00F24F72" w:rsidP="00281626">
      <w:pPr>
        <w:pStyle w:val="ConsPlusNonformat"/>
        <w:jc w:val="right"/>
      </w:pPr>
      <w:r>
        <w:t>к Административному регламенту»</w:t>
      </w:r>
    </w:p>
    <w:p w:rsidR="00F24F72" w:rsidRDefault="00F24F72" w:rsidP="00281626">
      <w:pPr>
        <w:pStyle w:val="ConsPlusNonformat"/>
        <w:jc w:val="right"/>
      </w:pPr>
    </w:p>
    <w:p w:rsidR="00281626" w:rsidRDefault="00826B4D" w:rsidP="00281626">
      <w:pPr>
        <w:pStyle w:val="ConsPlusNonformat"/>
        <w:jc w:val="right"/>
        <w:rPr>
          <w:u w:val="single"/>
        </w:rPr>
      </w:pPr>
      <w:r>
        <w:t xml:space="preserve"> </w:t>
      </w:r>
      <w:r w:rsidR="00281626">
        <w:rPr>
          <w:u w:val="single"/>
        </w:rPr>
        <w:t xml:space="preserve">Главе Администрации Зерноградского </w:t>
      </w:r>
    </w:p>
    <w:p w:rsidR="00826B4D" w:rsidRPr="00281626" w:rsidRDefault="00281626" w:rsidP="00281626">
      <w:pPr>
        <w:pStyle w:val="ConsPlusNonformat"/>
        <w:jc w:val="right"/>
        <w:rPr>
          <w:u w:val="single"/>
        </w:rPr>
      </w:pPr>
      <w:r>
        <w:rPr>
          <w:u w:val="single"/>
        </w:rPr>
        <w:t>городского поселения</w:t>
      </w:r>
    </w:p>
    <w:p w:rsidR="00F24F72" w:rsidRDefault="00F24F72" w:rsidP="00281626">
      <w:pPr>
        <w:pStyle w:val="ConsPlusNonformat"/>
        <w:jc w:val="right"/>
      </w:pPr>
    </w:p>
    <w:p w:rsidR="00826B4D" w:rsidRDefault="00826B4D" w:rsidP="00281626">
      <w:pPr>
        <w:pStyle w:val="ConsPlusNonformat"/>
        <w:jc w:val="right"/>
      </w:pPr>
      <w:r>
        <w:t xml:space="preserve">                                 _________________________________________</w:t>
      </w:r>
    </w:p>
    <w:p w:rsidR="00826B4D" w:rsidRPr="00281626" w:rsidRDefault="00826B4D" w:rsidP="00281626">
      <w:pPr>
        <w:pStyle w:val="ConsPlusNonformat"/>
        <w:jc w:val="right"/>
        <w:rPr>
          <w:sz w:val="16"/>
          <w:szCs w:val="16"/>
        </w:rPr>
      </w:pPr>
      <w:r>
        <w:t xml:space="preserve">                                  </w:t>
      </w:r>
      <w:proofErr w:type="gramStart"/>
      <w:r w:rsidRPr="00281626">
        <w:rPr>
          <w:sz w:val="16"/>
          <w:szCs w:val="16"/>
        </w:rPr>
        <w:t>(должность, Ф.И.О. главы муниципального</w:t>
      </w:r>
      <w:proofErr w:type="gramEnd"/>
    </w:p>
    <w:p w:rsidR="00826B4D" w:rsidRPr="00281626" w:rsidRDefault="00826B4D" w:rsidP="00281626">
      <w:pPr>
        <w:pStyle w:val="ConsPlusNonformat"/>
        <w:jc w:val="right"/>
        <w:rPr>
          <w:sz w:val="16"/>
          <w:szCs w:val="16"/>
        </w:rPr>
      </w:pPr>
      <w:r w:rsidRPr="00281626">
        <w:rPr>
          <w:sz w:val="16"/>
          <w:szCs w:val="16"/>
        </w:rPr>
        <w:t xml:space="preserve">                                 образования, главы местной администрации)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1" w:name="P132"/>
      <w:bookmarkEnd w:id="1"/>
      <w:r>
        <w:t>ЗАЯВЛЕНИЕ</w:t>
      </w:r>
    </w:p>
    <w:p w:rsidR="00826B4D" w:rsidRDefault="00826B4D" w:rsidP="00826B4D">
      <w:pPr>
        <w:pStyle w:val="ConsPlusTitle"/>
        <w:jc w:val="center"/>
      </w:pPr>
      <w:r>
        <w:t>О ПРИНЯТИИ НА УЧЕТ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</w:t>
      </w:r>
      <w:proofErr w:type="gramStart"/>
      <w:r>
        <w:t>(указать причины отсутствия жилой площади или необходимости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     ее замены, дать краткую характеристику занимаемого жилья)</w:t>
      </w:r>
    </w:p>
    <w:p w:rsidR="00826B4D" w:rsidRDefault="00826B4D" w:rsidP="00826B4D">
      <w:pPr>
        <w:pStyle w:val="ConsPlusNonformat"/>
        <w:jc w:val="both"/>
      </w:pPr>
      <w:r>
        <w:t>прошу Вас  рассмотреть  вопрос о постановке  меня - гражданина  Российской</w:t>
      </w:r>
    </w:p>
    <w:p w:rsidR="00826B4D" w:rsidRDefault="00826B4D" w:rsidP="00826B4D">
      <w:pPr>
        <w:pStyle w:val="ConsPlusNonformat"/>
        <w:jc w:val="both"/>
      </w:pPr>
      <w:r>
        <w:t>Федерации 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     (Ф.И.О.)</w:t>
      </w:r>
    </w:p>
    <w:p w:rsidR="00826B4D" w:rsidRDefault="00826B4D" w:rsidP="00826B4D">
      <w:pPr>
        <w:pStyle w:val="ConsPlusNonformat"/>
        <w:jc w:val="both"/>
      </w:pPr>
      <w:r>
        <w:t>дата рождения ________________, паспорт: серия ________ N _______________,</w:t>
      </w:r>
    </w:p>
    <w:p w:rsidR="00826B4D" w:rsidRDefault="00826B4D" w:rsidP="00826B4D">
      <w:pPr>
        <w:pStyle w:val="ConsPlusNonformat"/>
        <w:jc w:val="both"/>
      </w:pPr>
      <w:r>
        <w:t xml:space="preserve">выданный __________________________________ "_____" __________________ </w:t>
      </w:r>
      <w:proofErr w:type="gramStart"/>
      <w:r>
        <w:t>г</w:t>
      </w:r>
      <w:proofErr w:type="gramEnd"/>
      <w:r>
        <w:t>.,</w:t>
      </w:r>
    </w:p>
    <w:p w:rsidR="00826B4D" w:rsidRDefault="00826B4D" w:rsidP="00826B4D">
      <w:pPr>
        <w:pStyle w:val="ConsPlusNonformat"/>
        <w:jc w:val="both"/>
      </w:pPr>
      <w:r>
        <w:t>удостоверение 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                 </w:t>
      </w:r>
      <w:proofErr w:type="gramStart"/>
      <w:r>
        <w:t>(наименование документа, подтверждающего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                  право гражданина на льготное обеспечение жильем)</w:t>
      </w:r>
    </w:p>
    <w:p w:rsidR="00826B4D" w:rsidRDefault="00826B4D" w:rsidP="00826B4D">
      <w:pPr>
        <w:pStyle w:val="ConsPlusNonformat"/>
        <w:jc w:val="both"/>
      </w:pPr>
      <w:r>
        <w:t xml:space="preserve">серия __________ N ____________, </w:t>
      </w:r>
      <w:proofErr w:type="gramStart"/>
      <w:r>
        <w:t>выданное</w:t>
      </w:r>
      <w:proofErr w:type="gramEnd"/>
      <w:r>
        <w:t xml:space="preserve"> __________ "_____" _________ г.,</w:t>
      </w:r>
    </w:p>
    <w:p w:rsidR="00826B4D" w:rsidRDefault="00826B4D" w:rsidP="00826B4D">
      <w:pPr>
        <w:pStyle w:val="ConsPlusNonformat"/>
        <w:jc w:val="both"/>
      </w:pPr>
      <w:r>
        <w:t>проживаю по адресу: 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(индекс, адрес регистрации, адрес фактического проживания)</w:t>
      </w:r>
    </w:p>
    <w:p w:rsidR="00826B4D" w:rsidRDefault="00826B4D" w:rsidP="00826B4D">
      <w:pPr>
        <w:pStyle w:val="ConsPlusNonformat"/>
        <w:jc w:val="both"/>
      </w:pPr>
      <w:r>
        <w:t>и членов моей семьи -  граждан  Российской  Федерации  на учет  в качестве</w:t>
      </w:r>
    </w:p>
    <w:p w:rsidR="00826B4D" w:rsidRDefault="00826B4D" w:rsidP="00826B4D">
      <w:pPr>
        <w:pStyle w:val="ConsPlusNonformat"/>
        <w:jc w:val="both"/>
      </w:pPr>
      <w:proofErr w:type="gramStart"/>
      <w:r>
        <w:t>нуждающихся</w:t>
      </w:r>
      <w:proofErr w:type="gramEnd"/>
      <w:r>
        <w:t xml:space="preserve"> в жилом  помещении,  предоставляемом  по  договору социального</w:t>
      </w:r>
    </w:p>
    <w:p w:rsidR="00826B4D" w:rsidRDefault="00826B4D" w:rsidP="00826B4D">
      <w:pPr>
        <w:pStyle w:val="ConsPlusNonformat"/>
        <w:jc w:val="both"/>
      </w:pPr>
      <w:r>
        <w:t>найма.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Состав семьи _________________ человек:</w:t>
      </w:r>
    </w:p>
    <w:p w:rsidR="00826B4D" w:rsidRDefault="00826B4D" w:rsidP="00826B4D">
      <w:pPr>
        <w:pStyle w:val="ConsPlusNonformat"/>
        <w:jc w:val="both"/>
      </w:pPr>
      <w:r>
        <w:t xml:space="preserve">супруга (супруг) _______________________________ "______" ____________ </w:t>
      </w:r>
      <w:proofErr w:type="gramStart"/>
      <w:r>
        <w:t>г</w:t>
      </w:r>
      <w:proofErr w:type="gramEnd"/>
      <w:r>
        <w:t>.,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(Ф.И.О., дата рождения)</w:t>
      </w:r>
    </w:p>
    <w:p w:rsidR="00826B4D" w:rsidRDefault="00826B4D" w:rsidP="00826B4D">
      <w:pPr>
        <w:pStyle w:val="ConsPlusNonformat"/>
        <w:jc w:val="both"/>
      </w:pPr>
      <w:r>
        <w:t>паспорт: серия ___________ N ________________, выданный __________________</w:t>
      </w:r>
    </w:p>
    <w:p w:rsidR="00826B4D" w:rsidRDefault="00826B4D" w:rsidP="00826B4D">
      <w:pPr>
        <w:pStyle w:val="ConsPlusNonformat"/>
        <w:jc w:val="both"/>
      </w:pPr>
      <w:r>
        <w:t xml:space="preserve">"_______" ____________________ </w:t>
      </w:r>
      <w:proofErr w:type="gramStart"/>
      <w:r>
        <w:t>г</w:t>
      </w:r>
      <w:proofErr w:type="gramEnd"/>
      <w:r>
        <w:t>., проживает по адресу: 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(индекс, адрес регистрации, адрес фактического проживания)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дети: 1) __________________________________ "____" ___________________ г.,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(Ф.И.О., дата рождения)</w:t>
      </w:r>
    </w:p>
    <w:p w:rsidR="00826B4D" w:rsidRDefault="00826B4D" w:rsidP="00826B4D">
      <w:pPr>
        <w:pStyle w:val="ConsPlusNonformat"/>
        <w:jc w:val="both"/>
      </w:pPr>
      <w:r>
        <w:t>паспорт (свидетельство о рождении): серия _____________ N _______________,</w:t>
      </w:r>
    </w:p>
    <w:p w:rsidR="00826B4D" w:rsidRDefault="00826B4D" w:rsidP="00826B4D">
      <w:pPr>
        <w:pStyle w:val="ConsPlusNonformat"/>
        <w:jc w:val="both"/>
      </w:pPr>
      <w:r>
        <w:t xml:space="preserve">выданный _________________________ "_____" ___________________________ </w:t>
      </w:r>
      <w:proofErr w:type="gramStart"/>
      <w:r>
        <w:t>г</w:t>
      </w:r>
      <w:proofErr w:type="gramEnd"/>
      <w:r>
        <w:t>.,</w:t>
      </w:r>
    </w:p>
    <w:p w:rsidR="00826B4D" w:rsidRDefault="00826B4D" w:rsidP="00826B4D">
      <w:pPr>
        <w:pStyle w:val="ConsPlusNonformat"/>
        <w:jc w:val="both"/>
      </w:pPr>
      <w:r>
        <w:t>проживает по адресу: 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(индекс, адрес регистрации, адрес фактического проживания)</w:t>
      </w:r>
    </w:p>
    <w:p w:rsidR="00826B4D" w:rsidRDefault="00826B4D" w:rsidP="00826B4D">
      <w:pPr>
        <w:pStyle w:val="ConsPlusNonformat"/>
        <w:jc w:val="both"/>
      </w:pPr>
      <w:r>
        <w:t>2) ___________________________________ "____" ________________________ г.,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(Ф.И.О., дата рождения)</w:t>
      </w:r>
    </w:p>
    <w:p w:rsidR="00826B4D" w:rsidRDefault="00826B4D" w:rsidP="00826B4D">
      <w:pPr>
        <w:pStyle w:val="ConsPlusNonformat"/>
        <w:jc w:val="both"/>
      </w:pPr>
      <w:r>
        <w:t>паспорт (свидетельство о рождении): серия ______________ N ______________,</w:t>
      </w:r>
    </w:p>
    <w:p w:rsidR="00826B4D" w:rsidRDefault="00826B4D" w:rsidP="00826B4D">
      <w:pPr>
        <w:pStyle w:val="ConsPlusNonformat"/>
        <w:jc w:val="both"/>
      </w:pPr>
      <w:r>
        <w:t xml:space="preserve">выданный _____________________________ "_____" _______________________ </w:t>
      </w:r>
      <w:proofErr w:type="gramStart"/>
      <w:r>
        <w:t>г</w:t>
      </w:r>
      <w:proofErr w:type="gramEnd"/>
      <w:r>
        <w:t>.,</w:t>
      </w:r>
    </w:p>
    <w:p w:rsidR="00826B4D" w:rsidRDefault="00826B4D" w:rsidP="00826B4D">
      <w:pPr>
        <w:pStyle w:val="ConsPlusNonformat"/>
        <w:jc w:val="both"/>
      </w:pPr>
      <w:r>
        <w:lastRenderedPageBreak/>
        <w:t>проживает по адресу: 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(индекс, адрес регистрации, адрес фактического проживания)</w:t>
      </w:r>
    </w:p>
    <w:p w:rsidR="00826B4D" w:rsidRDefault="00826B4D" w:rsidP="00826B4D">
      <w:pPr>
        <w:pStyle w:val="ConsPlusNonformat"/>
        <w:jc w:val="both"/>
      </w:pPr>
      <w:r>
        <w:t>3) ___________________________________ "______" ______________________ г.,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(Ф.И.О., дата рождения)</w:t>
      </w:r>
    </w:p>
    <w:p w:rsidR="00826B4D" w:rsidRDefault="00826B4D" w:rsidP="00826B4D">
      <w:pPr>
        <w:pStyle w:val="ConsPlusNonformat"/>
        <w:jc w:val="both"/>
      </w:pPr>
      <w:r>
        <w:t>паспорт (свидетельство о рождении): серия ______________ N ______________,</w:t>
      </w:r>
    </w:p>
    <w:p w:rsidR="00826B4D" w:rsidRDefault="00826B4D" w:rsidP="00826B4D">
      <w:pPr>
        <w:pStyle w:val="ConsPlusNonformat"/>
        <w:jc w:val="both"/>
      </w:pPr>
      <w:r>
        <w:t xml:space="preserve">выданный __________________________________ "_____" __________________ </w:t>
      </w:r>
      <w:proofErr w:type="gramStart"/>
      <w:r>
        <w:t>г</w:t>
      </w:r>
      <w:proofErr w:type="gramEnd"/>
      <w:r>
        <w:t>.,</w:t>
      </w:r>
    </w:p>
    <w:p w:rsidR="00826B4D" w:rsidRDefault="00826B4D" w:rsidP="00826B4D">
      <w:pPr>
        <w:pStyle w:val="ConsPlusNonformat"/>
        <w:jc w:val="both"/>
      </w:pPr>
      <w:r>
        <w:t>проживает по адресу: 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  <w:r>
        <w:t xml:space="preserve">       (индекс, адрес регистрации, адрес фактического проживания)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Кроме того, в состав моей  семьи  также  включены  граждане Российской</w:t>
      </w:r>
    </w:p>
    <w:p w:rsidR="00826B4D" w:rsidRDefault="00826B4D" w:rsidP="00826B4D">
      <w:pPr>
        <w:pStyle w:val="ConsPlusNonformat"/>
        <w:jc w:val="both"/>
      </w:pPr>
      <w:r>
        <w:t xml:space="preserve">Федерации:_________________________________ "_______" ________________ </w:t>
      </w:r>
      <w:proofErr w:type="gramStart"/>
      <w:r>
        <w:t>г</w:t>
      </w:r>
      <w:proofErr w:type="gramEnd"/>
      <w:r>
        <w:t>.,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(Ф.И.О., дата рождения)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 (родственный статус, основание признания членом семьи)</w:t>
      </w:r>
    </w:p>
    <w:p w:rsidR="00826B4D" w:rsidRDefault="00826B4D" w:rsidP="00826B4D">
      <w:pPr>
        <w:pStyle w:val="ConsPlusNonformat"/>
        <w:jc w:val="both"/>
      </w:pPr>
      <w:r>
        <w:t>паспорт (свидетельство о рождении): серия _____________ N _______________,</w:t>
      </w:r>
    </w:p>
    <w:p w:rsidR="00826B4D" w:rsidRDefault="00826B4D" w:rsidP="00826B4D">
      <w:pPr>
        <w:pStyle w:val="ConsPlusNonformat"/>
        <w:jc w:val="both"/>
      </w:pPr>
      <w:r>
        <w:t xml:space="preserve">выданный ____________________________________ "_____" ________________ </w:t>
      </w:r>
      <w:proofErr w:type="gramStart"/>
      <w:r>
        <w:t>г</w:t>
      </w:r>
      <w:proofErr w:type="gramEnd"/>
      <w:r>
        <w:t>.,</w:t>
      </w:r>
    </w:p>
    <w:p w:rsidR="00826B4D" w:rsidRDefault="00826B4D" w:rsidP="00826B4D">
      <w:pPr>
        <w:pStyle w:val="ConsPlusNonformat"/>
        <w:jc w:val="both"/>
      </w:pPr>
      <w:r>
        <w:t>проживает по адресу: 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  <w:r>
        <w:t xml:space="preserve">       (индекс, адрес регистрации, адрес фактического проживания)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В настоящее время я и члены моей семьи жилых помещений для </w:t>
      </w:r>
      <w:proofErr w:type="gramStart"/>
      <w:r>
        <w:t>постоянного</w:t>
      </w:r>
      <w:proofErr w:type="gramEnd"/>
    </w:p>
    <w:p w:rsidR="00826B4D" w:rsidRDefault="00826B4D" w:rsidP="00826B4D">
      <w:pPr>
        <w:pStyle w:val="ConsPlusNonformat"/>
        <w:jc w:val="both"/>
      </w:pPr>
      <w:r>
        <w:t>проживания  на  территории   Российской   Федерации  и  других  государств</w:t>
      </w:r>
    </w:p>
    <w:p w:rsidR="00826B4D" w:rsidRDefault="00826B4D" w:rsidP="00826B4D">
      <w:pPr>
        <w:pStyle w:val="ConsPlusNonformat"/>
        <w:jc w:val="both"/>
      </w:pPr>
      <w:r>
        <w:t>на правах 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 не имеем (имеем)</w:t>
      </w:r>
    </w:p>
    <w:p w:rsidR="00826B4D" w:rsidRDefault="00826B4D" w:rsidP="00826B4D">
      <w:pPr>
        <w:pStyle w:val="ConsPlusNonformat"/>
        <w:jc w:val="both"/>
      </w:pPr>
      <w:r>
        <w:t xml:space="preserve">            (собственности, найма, поднайма)</w:t>
      </w:r>
    </w:p>
    <w:p w:rsidR="00826B4D" w:rsidRDefault="00826B4D" w:rsidP="00826B4D">
      <w:pPr>
        <w:pStyle w:val="ConsPlusNonformat"/>
        <w:jc w:val="both"/>
      </w:pPr>
      <w:r>
        <w:t>(ненужное зачеркнуть).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Обязуюсь каждые 3 года  с момента  постановки меня и членов моей семьи</w:t>
      </w:r>
    </w:p>
    <w:p w:rsidR="00826B4D" w:rsidRDefault="00826B4D" w:rsidP="00826B4D">
      <w:pPr>
        <w:pStyle w:val="ConsPlusNonformat"/>
        <w:jc w:val="both"/>
      </w:pPr>
      <w:r>
        <w:t>на учет  (не позднее  1  марта)  представлять  документы,  предусмотренные</w:t>
      </w:r>
    </w:p>
    <w:p w:rsidR="00826B4D" w:rsidRDefault="00D33F5D" w:rsidP="00826B4D">
      <w:pPr>
        <w:pStyle w:val="ConsPlusNonformat"/>
        <w:jc w:val="both"/>
      </w:pPr>
      <w:hyperlink r:id="rId9">
        <w:r w:rsidR="00826B4D">
          <w:rPr>
            <w:color w:val="0000FF"/>
          </w:rPr>
          <w:t>частью 6  статьи 1</w:t>
        </w:r>
      </w:hyperlink>
      <w:r w:rsidR="00826B4D">
        <w:t xml:space="preserve">  Областного  закона  от 07.10.2005  N 363-ЗС  "Об учете</w:t>
      </w:r>
    </w:p>
    <w:p w:rsidR="00826B4D" w:rsidRDefault="00826B4D" w:rsidP="00826B4D">
      <w:pPr>
        <w:pStyle w:val="ConsPlusNonformat"/>
        <w:jc w:val="both"/>
      </w:pPr>
      <w:r>
        <w:t>граждан  в  качестве  нуждающихся   в  жилых  помещениях,  предоставляемых</w:t>
      </w:r>
    </w:p>
    <w:p w:rsidR="00826B4D" w:rsidRDefault="00826B4D" w:rsidP="00826B4D">
      <w:pPr>
        <w:pStyle w:val="ConsPlusNonformat"/>
        <w:jc w:val="both"/>
      </w:pPr>
      <w:r>
        <w:t>по договору социального найма на территории Ростовской области".</w:t>
      </w:r>
    </w:p>
    <w:p w:rsidR="00826B4D" w:rsidRDefault="00826B4D" w:rsidP="00826B4D">
      <w:pPr>
        <w:pStyle w:val="ConsPlusNonformat"/>
        <w:jc w:val="both"/>
      </w:pPr>
      <w:r>
        <w:t xml:space="preserve">    Даю согласие на получение  органами  исполнительной  власти Ростовской</w:t>
      </w:r>
    </w:p>
    <w:p w:rsidR="00826B4D" w:rsidRDefault="00826B4D" w:rsidP="00826B4D">
      <w:pPr>
        <w:pStyle w:val="ConsPlusNonformat"/>
        <w:jc w:val="both"/>
      </w:pPr>
      <w:r>
        <w:t>области, органом  местного  самоуправления,  в котором  я состою на учете,</w:t>
      </w:r>
    </w:p>
    <w:p w:rsidR="00826B4D" w:rsidRDefault="00826B4D" w:rsidP="00826B4D">
      <w:pPr>
        <w:pStyle w:val="ConsPlusNonformat"/>
        <w:jc w:val="both"/>
      </w:pPr>
      <w:r>
        <w:t xml:space="preserve">необходимых данных  для признания  меня  и членов  моей семьи </w:t>
      </w:r>
      <w:proofErr w:type="gramStart"/>
      <w:r>
        <w:t>нуждающимися</w:t>
      </w:r>
      <w:proofErr w:type="gramEnd"/>
    </w:p>
    <w:p w:rsidR="00826B4D" w:rsidRDefault="00826B4D" w:rsidP="00826B4D">
      <w:pPr>
        <w:pStyle w:val="ConsPlusNonformat"/>
        <w:jc w:val="both"/>
      </w:pPr>
      <w:r>
        <w:t>(</w:t>
      </w:r>
      <w:proofErr w:type="gramStart"/>
      <w:r>
        <w:t>малоимущими</w:t>
      </w:r>
      <w:proofErr w:type="gramEnd"/>
      <w:r>
        <w:t>) в целях постановки  на учет  от соответствующих федеральных,</w:t>
      </w:r>
    </w:p>
    <w:p w:rsidR="00826B4D" w:rsidRDefault="00826B4D" w:rsidP="00826B4D">
      <w:pPr>
        <w:pStyle w:val="ConsPlusNonformat"/>
        <w:jc w:val="both"/>
      </w:pPr>
      <w:r>
        <w:t>областных    органов    государственной    власти   и   органов   местного</w:t>
      </w:r>
    </w:p>
    <w:p w:rsidR="00826B4D" w:rsidRDefault="00826B4D" w:rsidP="00826B4D">
      <w:pPr>
        <w:pStyle w:val="ConsPlusNonformat"/>
        <w:jc w:val="both"/>
      </w:pPr>
      <w:r>
        <w:t>самоуправления,   предприятий,   учреждений   и   организаций   всех  форм</w:t>
      </w:r>
    </w:p>
    <w:p w:rsidR="00826B4D" w:rsidRDefault="00826B4D" w:rsidP="00826B4D">
      <w:pPr>
        <w:pStyle w:val="ConsPlusNonformat"/>
        <w:jc w:val="both"/>
      </w:pPr>
      <w:r>
        <w:t>собственности.</w:t>
      </w:r>
    </w:p>
    <w:p w:rsidR="00826B4D" w:rsidRDefault="00826B4D" w:rsidP="00826B4D">
      <w:pPr>
        <w:pStyle w:val="ConsPlusNonformat"/>
        <w:jc w:val="both"/>
      </w:pPr>
      <w:r>
        <w:t xml:space="preserve">    Даю  согласие   в  соответствии   со  </w:t>
      </w:r>
      <w:hyperlink r:id="rId10">
        <w:r>
          <w:rPr>
            <w:color w:val="0000FF"/>
          </w:rPr>
          <w:t>статьей  9</w:t>
        </w:r>
      </w:hyperlink>
      <w:r>
        <w:t xml:space="preserve">  Федерального  закона</w:t>
      </w:r>
    </w:p>
    <w:p w:rsidR="00826B4D" w:rsidRDefault="00826B4D" w:rsidP="00826B4D">
      <w:pPr>
        <w:pStyle w:val="ConsPlusNonformat"/>
        <w:jc w:val="both"/>
      </w:pPr>
      <w:r>
        <w:t xml:space="preserve">от 27.07.2006 N 152-ФЗ  "О  персональных  данных"  на  </w:t>
      </w:r>
      <w:proofErr w:type="gramStart"/>
      <w:r>
        <w:t>автоматизированную</w:t>
      </w:r>
      <w:proofErr w:type="gramEnd"/>
      <w:r>
        <w:t>,</w:t>
      </w:r>
    </w:p>
    <w:p w:rsidR="00826B4D" w:rsidRDefault="00826B4D" w:rsidP="00826B4D">
      <w:pPr>
        <w:pStyle w:val="ConsPlusNonformat"/>
        <w:jc w:val="both"/>
      </w:pPr>
      <w:r>
        <w:t>а также   без   использования   средств   автоматизации   обработку   моих</w:t>
      </w:r>
    </w:p>
    <w:p w:rsidR="00826B4D" w:rsidRDefault="00826B4D" w:rsidP="00826B4D">
      <w:pPr>
        <w:pStyle w:val="ConsPlusNonformat"/>
        <w:jc w:val="both"/>
      </w:pPr>
      <w:r>
        <w:t>персональных  данных, а именно  на  совершение  действий,  предусмотренных</w:t>
      </w:r>
    </w:p>
    <w:p w:rsidR="00826B4D" w:rsidRDefault="00D33F5D" w:rsidP="00826B4D">
      <w:pPr>
        <w:pStyle w:val="ConsPlusNonformat"/>
        <w:jc w:val="both"/>
      </w:pPr>
      <w:hyperlink r:id="rId11">
        <w:r w:rsidR="00826B4D">
          <w:rPr>
            <w:color w:val="0000FF"/>
          </w:rPr>
          <w:t>пунктом 3   статьи 3</w:t>
        </w:r>
      </w:hyperlink>
      <w:r w:rsidR="00826B4D">
        <w:t xml:space="preserve">   Федерального   закона   от   27.07.2006   N  152-ФЗ</w:t>
      </w:r>
    </w:p>
    <w:p w:rsidR="00826B4D" w:rsidRDefault="00826B4D" w:rsidP="00826B4D">
      <w:pPr>
        <w:pStyle w:val="ConsPlusNonformat"/>
        <w:jc w:val="both"/>
      </w:pPr>
      <w:r>
        <w:t>"О персональных  данных",  со  сведениями,  представленными  мной  в орган</w:t>
      </w:r>
    </w:p>
    <w:p w:rsidR="00826B4D" w:rsidRDefault="00826B4D" w:rsidP="00826B4D">
      <w:pPr>
        <w:pStyle w:val="ConsPlusNonformat"/>
        <w:jc w:val="both"/>
      </w:pPr>
      <w:r>
        <w:t>местного самоуправления. Настоящее  согласие дается на период до истечения</w:t>
      </w:r>
    </w:p>
    <w:p w:rsidR="00826B4D" w:rsidRDefault="00826B4D" w:rsidP="00826B4D">
      <w:pPr>
        <w:pStyle w:val="ConsPlusNonformat"/>
        <w:jc w:val="both"/>
      </w:pPr>
      <w:r>
        <w:t>сроков хранения  соответствующей  информации  или  документов,  содержащих</w:t>
      </w:r>
    </w:p>
    <w:p w:rsidR="00826B4D" w:rsidRDefault="00826B4D" w:rsidP="00826B4D">
      <w:pPr>
        <w:pStyle w:val="ConsPlusNonformat"/>
        <w:jc w:val="both"/>
      </w:pPr>
      <w:r>
        <w:t xml:space="preserve">указанную  информацию,  </w:t>
      </w:r>
      <w:proofErr w:type="gramStart"/>
      <w:r>
        <w:t>определяемых</w:t>
      </w:r>
      <w:proofErr w:type="gramEnd"/>
      <w:r>
        <w:t xml:space="preserve">  в  соответствии  с законодательством</w:t>
      </w:r>
    </w:p>
    <w:p w:rsidR="00826B4D" w:rsidRDefault="00826B4D" w:rsidP="00826B4D">
      <w:pPr>
        <w:pStyle w:val="ConsPlusNonformat"/>
        <w:jc w:val="both"/>
      </w:pPr>
      <w:r>
        <w:t>Российской Федерации.</w:t>
      </w:r>
    </w:p>
    <w:p w:rsidR="00826B4D" w:rsidRDefault="00826B4D" w:rsidP="00826B4D">
      <w:pPr>
        <w:pStyle w:val="ConsPlusNonformat"/>
        <w:jc w:val="both"/>
      </w:pPr>
      <w:r>
        <w:t xml:space="preserve">    Обязуюсь в течение  3 месяцев  со дня  обеспечения  меня и членов моей</w:t>
      </w:r>
    </w:p>
    <w:p w:rsidR="00826B4D" w:rsidRDefault="00826B4D" w:rsidP="00826B4D">
      <w:pPr>
        <w:pStyle w:val="ConsPlusNonformat"/>
        <w:jc w:val="both"/>
      </w:pPr>
      <w:r>
        <w:t>семьи жилым  помещением  освободить  вместе  со всеми  членами  моей семьи</w:t>
      </w:r>
    </w:p>
    <w:p w:rsidR="00826B4D" w:rsidRDefault="00826B4D" w:rsidP="00826B4D">
      <w:pPr>
        <w:pStyle w:val="ConsPlusNonformat"/>
        <w:jc w:val="both"/>
      </w:pPr>
      <w:proofErr w:type="gramStart"/>
      <w:r>
        <w:t>занимаемое  в  настоящее   время   жилое  помещение,  сдать  (безвозмездно</w:t>
      </w:r>
      <w:proofErr w:type="gramEnd"/>
    </w:p>
    <w:p w:rsidR="00826B4D" w:rsidRDefault="00826B4D" w:rsidP="00826B4D">
      <w:pPr>
        <w:pStyle w:val="ConsPlusNonformat"/>
        <w:jc w:val="both"/>
      </w:pPr>
      <w:r>
        <w:t>передать) его в установленном порядке 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________________________________________________________/оставить за собой</w:t>
      </w:r>
    </w:p>
    <w:p w:rsidR="00826B4D" w:rsidRDefault="00826B4D" w:rsidP="00826B4D">
      <w:pPr>
        <w:pStyle w:val="ConsPlusNonformat"/>
        <w:jc w:val="both"/>
      </w:pPr>
      <w:r>
        <w:t xml:space="preserve">  (органу местного самоуправления, собственнику и др.)</w:t>
      </w:r>
    </w:p>
    <w:p w:rsidR="00826B4D" w:rsidRDefault="00826B4D" w:rsidP="00826B4D">
      <w:pPr>
        <w:pStyle w:val="ConsPlusNonformat"/>
        <w:jc w:val="both"/>
      </w:pPr>
      <w:r>
        <w:t>при  условии  обеспечения  жильем  с учетом  имеющегося  жилого  помещения</w:t>
      </w:r>
    </w:p>
    <w:p w:rsidR="00826B4D" w:rsidRDefault="00826B4D" w:rsidP="00826B4D">
      <w:pPr>
        <w:pStyle w:val="ConsPlusNonformat"/>
        <w:jc w:val="both"/>
      </w:pPr>
      <w:r>
        <w:t>(ненужное зачеркнуть).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К заявлению мною прилагаются следующие документы:</w:t>
      </w:r>
    </w:p>
    <w:p w:rsidR="00826B4D" w:rsidRDefault="00826B4D" w:rsidP="00826B4D">
      <w:pPr>
        <w:pStyle w:val="ConsPlusNonformat"/>
        <w:jc w:val="both"/>
      </w:pPr>
      <w:r>
        <w:t>1)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2)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lastRenderedPageBreak/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3)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4)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5)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6)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7)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8)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9)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10) 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11) 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12) 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13) 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14) 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15) 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16) 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_____________________           _______________           ________________</w:t>
      </w:r>
    </w:p>
    <w:p w:rsidR="00826B4D" w:rsidRDefault="00826B4D" w:rsidP="00826B4D">
      <w:pPr>
        <w:pStyle w:val="ConsPlusNonformat"/>
        <w:jc w:val="both"/>
      </w:pPr>
      <w:r>
        <w:t xml:space="preserve"> (Ф.И.О. заявителя)                (подпись)                   (дата)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Совершеннолетние члены семьи с заявлением согласны:</w:t>
      </w:r>
    </w:p>
    <w:p w:rsidR="00826B4D" w:rsidRDefault="00826B4D" w:rsidP="00826B4D">
      <w:pPr>
        <w:pStyle w:val="ConsPlusNonformat"/>
        <w:jc w:val="both"/>
      </w:pPr>
      <w:r>
        <w:t>1)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(Ф.И.О., подпись)</w:t>
      </w:r>
    </w:p>
    <w:p w:rsidR="00826B4D" w:rsidRDefault="00826B4D" w:rsidP="00826B4D">
      <w:pPr>
        <w:pStyle w:val="ConsPlusNonformat"/>
        <w:jc w:val="both"/>
      </w:pPr>
      <w:r>
        <w:t>2)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(Ф.И.О., подпись)</w:t>
      </w:r>
    </w:p>
    <w:p w:rsidR="00826B4D" w:rsidRDefault="00826B4D" w:rsidP="00826B4D">
      <w:pPr>
        <w:pStyle w:val="ConsPlusNonformat"/>
        <w:jc w:val="both"/>
      </w:pPr>
      <w:r>
        <w:t>3)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(Ф.И.О., подпись)</w:t>
      </w:r>
    </w:p>
    <w:p w:rsidR="00826B4D" w:rsidRDefault="00826B4D" w:rsidP="00826B4D">
      <w:pPr>
        <w:pStyle w:val="ConsPlusNonformat"/>
        <w:jc w:val="both"/>
      </w:pPr>
      <w:r>
        <w:t>4)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(Ф.И.О., подпись)</w:t>
      </w:r>
    </w:p>
    <w:p w:rsidR="00826B4D" w:rsidRDefault="00826B4D" w:rsidP="00826B4D">
      <w:pPr>
        <w:pStyle w:val="ConsPlusNonformat"/>
        <w:jc w:val="both"/>
      </w:pPr>
      <w:r>
        <w:t>5) ______________________________________________________________________.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(Ф.И.О., подпись)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3B634D" w:rsidRDefault="003B634D" w:rsidP="00826B4D">
      <w:pPr>
        <w:pStyle w:val="ConsPlusNormal"/>
        <w:jc w:val="both"/>
      </w:pPr>
    </w:p>
    <w:p w:rsidR="003B634D" w:rsidRDefault="003B634D" w:rsidP="00826B4D">
      <w:pPr>
        <w:pStyle w:val="ConsPlusNormal"/>
        <w:jc w:val="both"/>
      </w:pPr>
    </w:p>
    <w:p w:rsidR="003B634D" w:rsidRDefault="003B634D" w:rsidP="00826B4D">
      <w:pPr>
        <w:pStyle w:val="ConsPlusNormal"/>
        <w:jc w:val="both"/>
      </w:pPr>
    </w:p>
    <w:p w:rsidR="003B634D" w:rsidRDefault="003B634D" w:rsidP="00826B4D">
      <w:pPr>
        <w:pStyle w:val="ConsPlusNormal"/>
        <w:jc w:val="both"/>
      </w:pPr>
    </w:p>
    <w:p w:rsidR="003B634D" w:rsidRDefault="003B634D" w:rsidP="00826B4D">
      <w:pPr>
        <w:pStyle w:val="ConsPlusNormal"/>
        <w:jc w:val="both"/>
      </w:pPr>
    </w:p>
    <w:p w:rsidR="003B634D" w:rsidRDefault="003B634D" w:rsidP="00826B4D">
      <w:pPr>
        <w:pStyle w:val="ConsPlusNormal"/>
        <w:jc w:val="both"/>
      </w:pPr>
    </w:p>
    <w:p w:rsidR="003C7736" w:rsidRDefault="003C7736" w:rsidP="00826B4D">
      <w:pPr>
        <w:pStyle w:val="ConsPlusNormal"/>
        <w:jc w:val="both"/>
      </w:pPr>
    </w:p>
    <w:p w:rsidR="003B634D" w:rsidRDefault="003B634D" w:rsidP="00826B4D">
      <w:pPr>
        <w:pStyle w:val="ConsPlusNormal"/>
        <w:jc w:val="both"/>
      </w:pPr>
    </w:p>
    <w:p w:rsidR="003B634D" w:rsidRPr="003B634D" w:rsidRDefault="003B634D" w:rsidP="003B634D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>Приложение 2</w:t>
      </w:r>
    </w:p>
    <w:p w:rsidR="003B634D" w:rsidRPr="003B634D" w:rsidRDefault="003B634D" w:rsidP="003B634D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3B634D" w:rsidRPr="003B634D" w:rsidRDefault="003B634D" w:rsidP="003B634D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3B634D" w:rsidRPr="003B634D" w:rsidRDefault="003B634D" w:rsidP="003B634D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от                         №    </w:t>
      </w:r>
    </w:p>
    <w:p w:rsidR="00826B4D" w:rsidRDefault="00826B4D" w:rsidP="00826B4D">
      <w:pPr>
        <w:pStyle w:val="ConsPlusNormal"/>
        <w:jc w:val="right"/>
      </w:pPr>
    </w:p>
    <w:p w:rsidR="00F24F72" w:rsidRDefault="00F24F72" w:rsidP="00F24F72">
      <w:pPr>
        <w:pStyle w:val="ConsPlusNonformat"/>
        <w:jc w:val="right"/>
      </w:pPr>
      <w:r>
        <w:t>«Приложение 2</w:t>
      </w:r>
    </w:p>
    <w:p w:rsidR="00F24F72" w:rsidRDefault="00F24F72" w:rsidP="00F24F72">
      <w:pPr>
        <w:pStyle w:val="ConsPlusNonformat"/>
        <w:jc w:val="right"/>
      </w:pPr>
      <w:r>
        <w:t>к Административному регламенту»</w:t>
      </w:r>
    </w:p>
    <w:p w:rsidR="00F24F72" w:rsidRDefault="00F24F72" w:rsidP="00826B4D">
      <w:pPr>
        <w:pStyle w:val="ConsPlusNormal"/>
        <w:jc w:val="right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2" w:name="P298"/>
      <w:bookmarkEnd w:id="2"/>
      <w:r>
        <w:t>РАСПИСКА</w:t>
      </w:r>
    </w:p>
    <w:p w:rsidR="00826B4D" w:rsidRDefault="00826B4D" w:rsidP="00826B4D">
      <w:pPr>
        <w:pStyle w:val="ConsPlusTitle"/>
        <w:jc w:val="center"/>
      </w:pPr>
      <w:r>
        <w:t>В ПОЛУЧЕНИИ ДОКУМЕНТОВ</w:t>
      </w:r>
    </w:p>
    <w:p w:rsidR="00826B4D" w:rsidRDefault="00826B4D" w:rsidP="00826B4D">
      <w:pPr>
        <w:pStyle w:val="ConsPlusTitle"/>
        <w:jc w:val="center"/>
      </w:pPr>
      <w:r>
        <w:t>от ____________________________________________</w:t>
      </w:r>
    </w:p>
    <w:p w:rsidR="00826B4D" w:rsidRDefault="00826B4D" w:rsidP="00826B4D">
      <w:pPr>
        <w:pStyle w:val="ConsPlusTitle"/>
        <w:jc w:val="center"/>
      </w:pPr>
      <w:r>
        <w:t>(Ф.И.О. гражданина-заявителя)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59"/>
        <w:gridCol w:w="1814"/>
        <w:gridCol w:w="2154"/>
      </w:tblGrid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jc w:val="center"/>
              <w:rPr>
                <w:highlight w:val="yellow"/>
              </w:rPr>
            </w:pPr>
            <w:r w:rsidRPr="00ED05F5">
              <w:rPr>
                <w:highlight w:val="yellow"/>
              </w:rPr>
              <w:t>Наименование документа</w:t>
            </w: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Количес</w:t>
            </w:r>
            <w:r>
              <w:t>т</w:t>
            </w:r>
            <w:r>
              <w:t>во страниц</w:t>
            </w: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jc w:val="center"/>
              <w:rPr>
                <w:highlight w:val="yellow"/>
              </w:rPr>
            </w:pPr>
            <w:r w:rsidRPr="00ED05F5">
              <w:rPr>
                <w:highlight w:val="yellow"/>
              </w:rPr>
              <w:t>2</w:t>
            </w: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4</w:t>
            </w: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</w:tbl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Документы приняты к рассмотрению "______" _________________________ </w:t>
      </w:r>
      <w:proofErr w:type="gramStart"/>
      <w:r>
        <w:t>г</w:t>
      </w:r>
      <w:proofErr w:type="gramEnd"/>
      <w:r>
        <w:t>.</w:t>
      </w:r>
    </w:p>
    <w:p w:rsidR="00826B4D" w:rsidRDefault="00826B4D" w:rsidP="00826B4D">
      <w:pPr>
        <w:pStyle w:val="ConsPlusNonformat"/>
        <w:jc w:val="both"/>
      </w:pPr>
      <w:r>
        <w:t>"_____" часов _____ минут.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lastRenderedPageBreak/>
        <w:t>_____________________________      _________________      ________________</w:t>
      </w:r>
    </w:p>
    <w:p w:rsidR="00826B4D" w:rsidRDefault="00826B4D" w:rsidP="00826B4D">
      <w:pPr>
        <w:pStyle w:val="ConsPlusNonformat"/>
        <w:jc w:val="both"/>
      </w:pPr>
      <w:proofErr w:type="gramStart"/>
      <w:r>
        <w:t>(наименование должности лица,          (подпись)              (Ф.И.О.)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 </w:t>
      </w:r>
      <w:proofErr w:type="gramStart"/>
      <w:r>
        <w:t>принявшего</w:t>
      </w:r>
      <w:proofErr w:type="gramEnd"/>
      <w:r>
        <w:t xml:space="preserve"> документы)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rmal"/>
        <w:sectPr w:rsidR="00826B4D" w:rsidSect="00BA56A3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E62534" w:rsidRPr="003B634D" w:rsidRDefault="00E62534" w:rsidP="00E62534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</w:p>
    <w:p w:rsidR="00E62534" w:rsidRPr="003B634D" w:rsidRDefault="00E62534" w:rsidP="00E62534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E62534" w:rsidRPr="003B634D" w:rsidRDefault="00E62534" w:rsidP="00E62534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E62534" w:rsidRDefault="00E62534" w:rsidP="00E62534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от                         №    </w:t>
      </w:r>
    </w:p>
    <w:p w:rsidR="00F24F72" w:rsidRDefault="00F24F72" w:rsidP="00E62534">
      <w:pPr>
        <w:widowControl w:val="0"/>
        <w:spacing w:line="100" w:lineRule="atLeast"/>
        <w:jc w:val="right"/>
        <w:rPr>
          <w:sz w:val="20"/>
        </w:rPr>
      </w:pPr>
    </w:p>
    <w:p w:rsidR="00F24F72" w:rsidRPr="00F24F72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 xml:space="preserve">«Приложение </w:t>
      </w:r>
      <w:r>
        <w:rPr>
          <w:sz w:val="20"/>
        </w:rPr>
        <w:t>3</w:t>
      </w:r>
    </w:p>
    <w:p w:rsidR="00F24F72" w:rsidRPr="003B634D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>к Административному регламенту»</w:t>
      </w:r>
    </w:p>
    <w:p w:rsidR="00E62534" w:rsidRDefault="00E62534" w:rsidP="00826B4D">
      <w:pPr>
        <w:pStyle w:val="ConsPlusNormal"/>
        <w:jc w:val="both"/>
      </w:pPr>
    </w:p>
    <w:p w:rsidR="00E62534" w:rsidRDefault="00E62534" w:rsidP="00826B4D">
      <w:pPr>
        <w:pStyle w:val="ConsPlusNormal"/>
        <w:jc w:val="both"/>
      </w:pPr>
    </w:p>
    <w:p w:rsidR="00826B4D" w:rsidRDefault="00826B4D" w:rsidP="00562E63">
      <w:pPr>
        <w:pStyle w:val="ConsPlusTitle"/>
        <w:jc w:val="center"/>
      </w:pPr>
      <w:bookmarkStart w:id="3" w:name="P374"/>
      <w:bookmarkEnd w:id="3"/>
      <w:r>
        <w:t>КНИГА</w:t>
      </w:r>
    </w:p>
    <w:p w:rsidR="00826B4D" w:rsidRDefault="00826B4D" w:rsidP="00562E63">
      <w:pPr>
        <w:pStyle w:val="ConsPlusTitle"/>
        <w:jc w:val="center"/>
      </w:pPr>
      <w:r>
        <w:t>РЕГИСТРАЦИИ ЗАЯВЛЕНИЙ ГРАЖДАН О ПРИНЯТИИ</w:t>
      </w:r>
    </w:p>
    <w:p w:rsidR="00826B4D" w:rsidRDefault="00826B4D" w:rsidP="00562E63">
      <w:pPr>
        <w:pStyle w:val="ConsPlusTitle"/>
        <w:jc w:val="center"/>
      </w:pPr>
      <w:proofErr w:type="gramStart"/>
      <w:r>
        <w:t>НА УЧЕТ В КАЧЕСТВЕ НУЖДАЮЩИХСЯ В ЖИЛЫХ ПОМЕЩЕНИЯХ,</w:t>
      </w:r>
      <w:proofErr w:type="gramEnd"/>
    </w:p>
    <w:p w:rsidR="00826B4D" w:rsidRDefault="00826B4D" w:rsidP="00562E63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ПО ДОГОВОРАМ СОЦИАЛЬНОГО НАЙМА</w:t>
      </w:r>
    </w:p>
    <w:p w:rsidR="00826B4D" w:rsidRDefault="00826B4D" w:rsidP="00562E63">
      <w:pPr>
        <w:pStyle w:val="ConsPlusNormal"/>
        <w:jc w:val="center"/>
      </w:pPr>
    </w:p>
    <w:p w:rsidR="00826B4D" w:rsidRDefault="00826B4D" w:rsidP="00562E63">
      <w:pPr>
        <w:pStyle w:val="ConsPlusNonformat"/>
        <w:jc w:val="center"/>
      </w:pPr>
      <w:r>
        <w:t>Населенный пункт _____________________________________________________</w:t>
      </w:r>
    </w:p>
    <w:p w:rsidR="00826B4D" w:rsidRDefault="00826B4D" w:rsidP="00562E63">
      <w:pPr>
        <w:pStyle w:val="ConsPlusNonformat"/>
        <w:jc w:val="center"/>
      </w:pPr>
      <w:r>
        <w:t>(город, поселок, село и т.п.)</w:t>
      </w:r>
    </w:p>
    <w:p w:rsidR="00826B4D" w:rsidRDefault="00826B4D" w:rsidP="00562E63">
      <w:pPr>
        <w:pStyle w:val="ConsPlusNonformat"/>
        <w:jc w:val="center"/>
      </w:pPr>
      <w:r>
        <w:t>__________________________________________________________________________</w:t>
      </w:r>
    </w:p>
    <w:p w:rsidR="00826B4D" w:rsidRDefault="00826B4D" w:rsidP="00562E63">
      <w:pPr>
        <w:pStyle w:val="ConsPlusNonformat"/>
        <w:jc w:val="center"/>
      </w:pPr>
      <w:proofErr w:type="gramStart"/>
      <w:r>
        <w:t>(наименование органа местного самоуправления, осуществляющего ведение</w:t>
      </w:r>
      <w:proofErr w:type="gramEnd"/>
    </w:p>
    <w:p w:rsidR="00826B4D" w:rsidRDefault="00826B4D" w:rsidP="00562E63">
      <w:pPr>
        <w:pStyle w:val="ConsPlusNonformat"/>
        <w:jc w:val="center"/>
      </w:pPr>
      <w:r>
        <w:t>учета)</w:t>
      </w:r>
    </w:p>
    <w:p w:rsidR="00826B4D" w:rsidRDefault="00826B4D" w:rsidP="00562E63">
      <w:pPr>
        <w:pStyle w:val="ConsPlusNonformat"/>
        <w:jc w:val="center"/>
      </w:pPr>
    </w:p>
    <w:p w:rsidR="00826B4D" w:rsidRDefault="00826B4D" w:rsidP="00562E63">
      <w:pPr>
        <w:pStyle w:val="ConsPlusNonformat"/>
        <w:jc w:val="center"/>
      </w:pPr>
      <w:proofErr w:type="gramStart"/>
      <w:r>
        <w:t>Начата</w:t>
      </w:r>
      <w:proofErr w:type="gramEnd"/>
      <w:r>
        <w:t xml:space="preserve"> _______________________ 20_____ г.</w:t>
      </w:r>
    </w:p>
    <w:p w:rsidR="00826B4D" w:rsidRDefault="00826B4D" w:rsidP="00562E63">
      <w:pPr>
        <w:pStyle w:val="ConsPlusNonformat"/>
        <w:jc w:val="center"/>
      </w:pPr>
      <w:proofErr w:type="gramStart"/>
      <w:r>
        <w:t>Окончена</w:t>
      </w:r>
      <w:proofErr w:type="gramEnd"/>
      <w:r>
        <w:t xml:space="preserve"> _____________________ 20_____ г.</w:t>
      </w:r>
    </w:p>
    <w:p w:rsidR="00826B4D" w:rsidRDefault="00826B4D" w:rsidP="00562E63">
      <w:pPr>
        <w:pStyle w:val="ConsPlusNormal"/>
        <w:jc w:val="center"/>
      </w:pPr>
    </w:p>
    <w:p w:rsidR="00826B4D" w:rsidRDefault="00826B4D" w:rsidP="00826B4D">
      <w:pPr>
        <w:pStyle w:val="ConsPlusNormal"/>
        <w:sectPr w:rsidR="00826B4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320"/>
        <w:gridCol w:w="2335"/>
        <w:gridCol w:w="2410"/>
        <w:gridCol w:w="1559"/>
        <w:gridCol w:w="1559"/>
        <w:gridCol w:w="1843"/>
        <w:gridCol w:w="2693"/>
      </w:tblGrid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  <w:jc w:val="center"/>
            </w:pPr>
            <w:r>
              <w:t>Дата пост</w:t>
            </w:r>
            <w:r>
              <w:t>у</w:t>
            </w:r>
            <w:r>
              <w:t>пления з</w:t>
            </w:r>
            <w:r>
              <w:t>а</w:t>
            </w:r>
            <w:r>
              <w:t>явления</w:t>
            </w:r>
          </w:p>
        </w:tc>
        <w:tc>
          <w:tcPr>
            <w:tcW w:w="2335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Фамилия,</w:t>
            </w:r>
          </w:p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имя,</w:t>
            </w:r>
          </w:p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отчество заявителя</w:t>
            </w:r>
          </w:p>
        </w:tc>
        <w:tc>
          <w:tcPr>
            <w:tcW w:w="2410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Местонахождение з</w:t>
            </w:r>
            <w:r>
              <w:t>а</w:t>
            </w:r>
            <w:r>
              <w:t>нимаемого жилого п</w:t>
            </w:r>
            <w:r>
              <w:t>о</w:t>
            </w:r>
            <w:r>
              <w:t>мещения</w:t>
            </w:r>
          </w:p>
        </w:tc>
        <w:tc>
          <w:tcPr>
            <w:tcW w:w="1559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Дата передачи заявления на рассмотрение комиссии</w:t>
            </w:r>
          </w:p>
        </w:tc>
        <w:tc>
          <w:tcPr>
            <w:tcW w:w="1559" w:type="dxa"/>
          </w:tcPr>
          <w:p w:rsidR="004B51B8" w:rsidRDefault="00826B4D" w:rsidP="003B634D">
            <w:pPr>
              <w:pStyle w:val="ConsPlusNormal"/>
              <w:ind w:firstLine="0"/>
              <w:jc w:val="center"/>
            </w:pPr>
            <w:r>
              <w:t xml:space="preserve">Предложения комиссии </w:t>
            </w:r>
          </w:p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(дата)</w:t>
            </w:r>
          </w:p>
        </w:tc>
        <w:tc>
          <w:tcPr>
            <w:tcW w:w="1843" w:type="dxa"/>
          </w:tcPr>
          <w:p w:rsidR="004B51B8" w:rsidRDefault="00826B4D" w:rsidP="003B634D">
            <w:pPr>
              <w:pStyle w:val="ConsPlusNormal"/>
              <w:ind w:firstLine="0"/>
              <w:jc w:val="center"/>
            </w:pPr>
            <w:r>
              <w:t>Решение органа местного сам</w:t>
            </w:r>
            <w:r>
              <w:t>о</w:t>
            </w:r>
            <w:r>
              <w:t xml:space="preserve">управления </w:t>
            </w:r>
          </w:p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(дата, номер)</w:t>
            </w:r>
          </w:p>
        </w:tc>
        <w:tc>
          <w:tcPr>
            <w:tcW w:w="2693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 xml:space="preserve">Сообщение заявителю о </w:t>
            </w:r>
            <w:proofErr w:type="gramStart"/>
            <w:r>
              <w:t>принятом</w:t>
            </w:r>
            <w:proofErr w:type="gramEnd"/>
          </w:p>
          <w:p w:rsidR="004B51B8" w:rsidRDefault="00826B4D" w:rsidP="003B634D">
            <w:pPr>
              <w:pStyle w:val="ConsPlusNormal"/>
              <w:ind w:firstLine="0"/>
              <w:jc w:val="center"/>
            </w:pPr>
            <w:proofErr w:type="gramStart"/>
            <w:r>
              <w:t>решении</w:t>
            </w:r>
            <w:proofErr w:type="gramEnd"/>
            <w:r>
              <w:t xml:space="preserve"> </w:t>
            </w:r>
          </w:p>
          <w:p w:rsidR="00826B4D" w:rsidRDefault="00826B4D" w:rsidP="004B51B8">
            <w:pPr>
              <w:pStyle w:val="ConsPlusNormal"/>
              <w:ind w:firstLine="0"/>
              <w:jc w:val="center"/>
            </w:pPr>
            <w:r>
              <w:t>(дата</w:t>
            </w:r>
            <w:r w:rsidR="004B51B8">
              <w:t xml:space="preserve">, </w:t>
            </w:r>
            <w:r>
              <w:t>номер письма)</w:t>
            </w: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  <w:jc w:val="center"/>
            </w:pPr>
            <w:r>
              <w:t>2</w:t>
            </w:r>
          </w:p>
        </w:tc>
        <w:tc>
          <w:tcPr>
            <w:tcW w:w="2335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8</w:t>
            </w: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A5FC7" w:rsidTr="00BA56A3">
        <w:tc>
          <w:tcPr>
            <w:tcW w:w="66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320" w:type="dxa"/>
          </w:tcPr>
          <w:p w:rsidR="008A5FC7" w:rsidRDefault="008A5FC7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41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843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693" w:type="dxa"/>
          </w:tcPr>
          <w:p w:rsidR="008A5FC7" w:rsidRDefault="008A5FC7" w:rsidP="00BA56A3">
            <w:pPr>
              <w:pStyle w:val="ConsPlusNormal"/>
            </w:pPr>
          </w:p>
        </w:tc>
      </w:tr>
      <w:tr w:rsidR="008A5FC7" w:rsidTr="00BA56A3">
        <w:tc>
          <w:tcPr>
            <w:tcW w:w="66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320" w:type="dxa"/>
          </w:tcPr>
          <w:p w:rsidR="008A5FC7" w:rsidRDefault="008A5FC7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41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843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693" w:type="dxa"/>
          </w:tcPr>
          <w:p w:rsidR="008A5FC7" w:rsidRDefault="008A5FC7" w:rsidP="00BA56A3">
            <w:pPr>
              <w:pStyle w:val="ConsPlusNormal"/>
            </w:pPr>
          </w:p>
        </w:tc>
      </w:tr>
      <w:tr w:rsidR="008A5FC7" w:rsidTr="00BA56A3">
        <w:tc>
          <w:tcPr>
            <w:tcW w:w="66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320" w:type="dxa"/>
          </w:tcPr>
          <w:p w:rsidR="008A5FC7" w:rsidRDefault="008A5FC7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41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843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693" w:type="dxa"/>
          </w:tcPr>
          <w:p w:rsidR="008A5FC7" w:rsidRDefault="008A5FC7" w:rsidP="00BA56A3">
            <w:pPr>
              <w:pStyle w:val="ConsPlusNormal"/>
            </w:pPr>
          </w:p>
        </w:tc>
      </w:tr>
      <w:tr w:rsidR="008A5FC7" w:rsidTr="00BA56A3">
        <w:tc>
          <w:tcPr>
            <w:tcW w:w="66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320" w:type="dxa"/>
          </w:tcPr>
          <w:p w:rsidR="008A5FC7" w:rsidRDefault="008A5FC7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41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843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693" w:type="dxa"/>
          </w:tcPr>
          <w:p w:rsidR="008A5FC7" w:rsidRDefault="008A5FC7" w:rsidP="00BA56A3">
            <w:pPr>
              <w:pStyle w:val="ConsPlusNormal"/>
            </w:pPr>
          </w:p>
        </w:tc>
      </w:tr>
    </w:tbl>
    <w:p w:rsidR="00826B4D" w:rsidRDefault="00826B4D" w:rsidP="00826B4D">
      <w:pPr>
        <w:pStyle w:val="ConsPlusNormal"/>
        <w:sectPr w:rsidR="00826B4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478E6" w:rsidRPr="003B634D" w:rsidRDefault="008478E6" w:rsidP="008478E6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lastRenderedPageBreak/>
        <w:t xml:space="preserve">Приложение </w:t>
      </w:r>
      <w:r>
        <w:rPr>
          <w:sz w:val="20"/>
        </w:rPr>
        <w:t>4</w:t>
      </w:r>
    </w:p>
    <w:p w:rsidR="008478E6" w:rsidRPr="003B634D" w:rsidRDefault="008478E6" w:rsidP="008478E6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8478E6" w:rsidRPr="003B634D" w:rsidRDefault="008478E6" w:rsidP="008478E6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8478E6" w:rsidRDefault="008478E6" w:rsidP="008478E6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от                         №    </w:t>
      </w:r>
    </w:p>
    <w:p w:rsidR="00F24F72" w:rsidRDefault="00F24F72" w:rsidP="008478E6">
      <w:pPr>
        <w:widowControl w:val="0"/>
        <w:spacing w:line="100" w:lineRule="atLeast"/>
        <w:jc w:val="right"/>
        <w:rPr>
          <w:sz w:val="20"/>
        </w:rPr>
      </w:pPr>
    </w:p>
    <w:p w:rsidR="00F24F72" w:rsidRPr="00F24F72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 xml:space="preserve">«Приложение </w:t>
      </w:r>
      <w:r>
        <w:rPr>
          <w:sz w:val="20"/>
        </w:rPr>
        <w:t>4</w:t>
      </w:r>
    </w:p>
    <w:p w:rsidR="00F24F72" w:rsidRPr="003B634D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>к Административному регламенту»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4" w:name="P432"/>
      <w:bookmarkEnd w:id="4"/>
      <w:r>
        <w:t>АКТ</w:t>
      </w:r>
    </w:p>
    <w:p w:rsidR="00826B4D" w:rsidRDefault="00826B4D" w:rsidP="00826B4D">
      <w:pPr>
        <w:pStyle w:val="ConsPlusTitle"/>
        <w:jc w:val="center"/>
      </w:pPr>
      <w:r>
        <w:t>ОБСЛЕДОВАНИЯ ЖИЛИЩНЫХ УСЛОВИЙ ГРАЖДАНИНА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</w:pPr>
      <w:r>
        <w:t>"___" ______________ 20__ г.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>Населенный пункт 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(город, поселок, село и др.)</w:t>
      </w:r>
    </w:p>
    <w:p w:rsidR="00826B4D" w:rsidRDefault="00826B4D" w:rsidP="00826B4D">
      <w:pPr>
        <w:pStyle w:val="ConsPlusNonformat"/>
        <w:jc w:val="both"/>
      </w:pPr>
      <w:r>
        <w:t>Комиссия в составе: 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обследовала жилищные условия гражданина 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______________________________, </w:t>
      </w:r>
      <w:proofErr w:type="gramStart"/>
      <w:r>
        <w:t>проживающего</w:t>
      </w:r>
      <w:proofErr w:type="gramEnd"/>
      <w:r>
        <w:t xml:space="preserve"> в доме N ____, корпус N ____,</w:t>
      </w:r>
    </w:p>
    <w:p w:rsidR="00826B4D" w:rsidRDefault="00826B4D" w:rsidP="00826B4D">
      <w:pPr>
        <w:pStyle w:val="ConsPlusNonformat"/>
        <w:jc w:val="both"/>
      </w:pPr>
      <w:r>
        <w:t>кв. N _____, ул. 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>и установила следующее: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1. Занимаемое жилое помещение в доме ____________________________________.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  <w:r>
        <w:t xml:space="preserve">         </w:t>
      </w:r>
      <w:proofErr w:type="gramStart"/>
      <w:r>
        <w:t>(наименование собственника: орган местного самоуправления,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               ведомство, право личной собственности)</w:t>
      </w:r>
    </w:p>
    <w:p w:rsidR="00826B4D" w:rsidRDefault="00826B4D" w:rsidP="00826B4D">
      <w:pPr>
        <w:pStyle w:val="ConsPlusNonformat"/>
        <w:jc w:val="both"/>
      </w:pPr>
      <w:r>
        <w:t>состоит из ___ комнат общей площадью ____ кв. м, жилой площадью ___ кв. м.</w:t>
      </w:r>
    </w:p>
    <w:p w:rsidR="00826B4D" w:rsidRDefault="00826B4D" w:rsidP="00826B4D">
      <w:pPr>
        <w:pStyle w:val="ConsPlusNonformat"/>
        <w:jc w:val="both"/>
      </w:pPr>
      <w:proofErr w:type="gramStart"/>
      <w:r>
        <w:t>Размер каждой комнаты _____ кв. м, _____ кв. м, ______ кв. м, _____ кв. м.</w:t>
      </w:r>
      <w:proofErr w:type="gramEnd"/>
    </w:p>
    <w:p w:rsidR="00826B4D" w:rsidRDefault="00826B4D" w:rsidP="00826B4D">
      <w:pPr>
        <w:pStyle w:val="ConsPlusNonformat"/>
        <w:jc w:val="both"/>
      </w:pPr>
      <w:r>
        <w:t>Комнаты ________________________ на ______ этаже в _________ этажном доме.</w:t>
      </w:r>
    </w:p>
    <w:p w:rsidR="00826B4D" w:rsidRDefault="00826B4D" w:rsidP="00826B4D">
      <w:pPr>
        <w:pStyle w:val="ConsPlusNonformat"/>
        <w:jc w:val="both"/>
      </w:pPr>
      <w:r>
        <w:t xml:space="preserve">        (изолированные, смежные)</w:t>
      </w:r>
    </w:p>
    <w:p w:rsidR="00826B4D" w:rsidRDefault="00826B4D" w:rsidP="00826B4D">
      <w:pPr>
        <w:pStyle w:val="ConsPlusNonformat"/>
        <w:jc w:val="both"/>
      </w:pPr>
      <w:r>
        <w:t>Дом 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   (каменный, крупнопанельный, деревянный, ветхий, аварийный)</w:t>
      </w:r>
    </w:p>
    <w:p w:rsidR="00826B4D" w:rsidRDefault="00826B4D" w:rsidP="00826B4D">
      <w:pPr>
        <w:pStyle w:val="ConsPlusNonformat"/>
        <w:jc w:val="both"/>
      </w:pPr>
      <w:r>
        <w:t>Комнаты 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(сухие, сырые, светлые, темные)</w:t>
      </w:r>
    </w:p>
    <w:p w:rsidR="00826B4D" w:rsidRDefault="00826B4D" w:rsidP="00826B4D">
      <w:pPr>
        <w:pStyle w:val="ConsPlusNonformat"/>
        <w:jc w:val="both"/>
      </w:pPr>
      <w:r>
        <w:t>Квартира ________________________________________________________________.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(отдельная, коммунальная)</w:t>
      </w:r>
    </w:p>
    <w:p w:rsidR="00826B4D" w:rsidRDefault="00826B4D" w:rsidP="00826B4D">
      <w:pPr>
        <w:pStyle w:val="ConsPlusNonformat"/>
        <w:jc w:val="both"/>
      </w:pPr>
      <w:r>
        <w:t>2. Благоустройство дома (жилого помещения): 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</w:t>
      </w:r>
      <w:proofErr w:type="gramStart"/>
      <w:r>
        <w:t>(водопровод, канализация, горячая вода, отопление (центральное, печное),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                      ванная, лифт, телефон)</w:t>
      </w:r>
    </w:p>
    <w:p w:rsidR="00826B4D" w:rsidRDefault="00826B4D" w:rsidP="00826B4D">
      <w:pPr>
        <w:pStyle w:val="ConsPlusNonformat"/>
        <w:jc w:val="both"/>
      </w:pPr>
      <w:r>
        <w:t>3. ________________________________________ - наниматель жилого помещения,</w:t>
      </w:r>
    </w:p>
    <w:p w:rsidR="00826B4D" w:rsidRDefault="00826B4D" w:rsidP="00826B4D">
      <w:pPr>
        <w:pStyle w:val="ConsPlusNonformat"/>
        <w:jc w:val="both"/>
      </w:pPr>
      <w:r>
        <w:t xml:space="preserve">             (Ф.И.О. заявителя)</w:t>
      </w:r>
    </w:p>
    <w:p w:rsidR="00826B4D" w:rsidRDefault="00826B4D" w:rsidP="00826B4D">
      <w:pPr>
        <w:pStyle w:val="ConsPlusNonformat"/>
        <w:jc w:val="both"/>
      </w:pPr>
      <w:proofErr w:type="gramStart"/>
      <w:r>
        <w:t>собственник жилого помещения  проживает  в данном  жилом помещении (нужное</w:t>
      </w:r>
      <w:proofErr w:type="gramEnd"/>
    </w:p>
    <w:p w:rsidR="00826B4D" w:rsidRDefault="00826B4D" w:rsidP="00826B4D">
      <w:pPr>
        <w:pStyle w:val="ConsPlusNonformat"/>
        <w:jc w:val="both"/>
      </w:pPr>
      <w:r>
        <w:t>подчеркнуть) на основании 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____________________________________ от "____" __________ </w:t>
      </w:r>
      <w:proofErr w:type="gramStart"/>
      <w:r>
        <w:t>г</w:t>
      </w:r>
      <w:proofErr w:type="gramEnd"/>
      <w:r>
        <w:t>. N __________.</w:t>
      </w:r>
    </w:p>
    <w:p w:rsidR="00826B4D" w:rsidRDefault="00826B4D" w:rsidP="00826B4D">
      <w:pPr>
        <w:pStyle w:val="ConsPlusNonformat"/>
        <w:jc w:val="both"/>
      </w:pPr>
      <w:r>
        <w:t xml:space="preserve"> </w:t>
      </w:r>
      <w:proofErr w:type="gramStart"/>
      <w:r>
        <w:t>(свидетельство на право собственности, договор найма, договор поднайма,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                          иной договор)</w:t>
      </w:r>
    </w:p>
    <w:p w:rsidR="00826B4D" w:rsidRDefault="00826B4D" w:rsidP="00826B4D">
      <w:pPr>
        <w:pStyle w:val="ConsPlusNonformat"/>
        <w:jc w:val="both"/>
      </w:pPr>
      <w:r>
        <w:t>4. На данной жилой площади проживают: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sectPr w:rsidR="00826B4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07"/>
        <w:gridCol w:w="1191"/>
        <w:gridCol w:w="1587"/>
        <w:gridCol w:w="1871"/>
        <w:gridCol w:w="2211"/>
        <w:gridCol w:w="1304"/>
      </w:tblGrid>
      <w:tr w:rsidR="00826B4D" w:rsidTr="00BA56A3">
        <w:tc>
          <w:tcPr>
            <w:tcW w:w="567" w:type="dxa"/>
          </w:tcPr>
          <w:p w:rsidR="00826B4D" w:rsidRDefault="00826B4D" w:rsidP="00BA56A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07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Ф.И.О.</w:t>
            </w:r>
          </w:p>
        </w:tc>
        <w:tc>
          <w:tcPr>
            <w:tcW w:w="1191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Дата</w:t>
            </w:r>
          </w:p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и год ро</w:t>
            </w:r>
            <w:r>
              <w:t>ж</w:t>
            </w:r>
            <w:r>
              <w:t>дения</w:t>
            </w:r>
          </w:p>
        </w:tc>
        <w:tc>
          <w:tcPr>
            <w:tcW w:w="1587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Родственные отношения с заявителем</w:t>
            </w:r>
          </w:p>
        </w:tc>
        <w:tc>
          <w:tcPr>
            <w:tcW w:w="1871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С какого времени проживает</w:t>
            </w:r>
          </w:p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в данном муниц</w:t>
            </w:r>
            <w:r>
              <w:t>и</w:t>
            </w:r>
            <w:r>
              <w:t>пальном образ</w:t>
            </w:r>
            <w:r>
              <w:t>о</w:t>
            </w:r>
            <w:r>
              <w:t>вании</w:t>
            </w:r>
          </w:p>
        </w:tc>
        <w:tc>
          <w:tcPr>
            <w:tcW w:w="2211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 xml:space="preserve">С какого времени </w:t>
            </w:r>
            <w:proofErr w:type="gramStart"/>
            <w:r>
              <w:t>зарегистрирован</w:t>
            </w:r>
            <w:proofErr w:type="gramEnd"/>
          </w:p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в данном жилом п</w:t>
            </w:r>
            <w:r>
              <w:t>о</w:t>
            </w:r>
            <w:r>
              <w:t>мещении</w:t>
            </w:r>
          </w:p>
        </w:tc>
        <w:tc>
          <w:tcPr>
            <w:tcW w:w="1304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Место раб</w:t>
            </w:r>
            <w:r>
              <w:t>о</w:t>
            </w:r>
            <w:r>
              <w:t>ты, дол</w:t>
            </w:r>
            <w:r>
              <w:t>ж</w:t>
            </w:r>
            <w:r>
              <w:t>ность</w:t>
            </w:r>
          </w:p>
        </w:tc>
      </w:tr>
      <w:tr w:rsidR="00826B4D" w:rsidTr="00BA56A3">
        <w:tc>
          <w:tcPr>
            <w:tcW w:w="567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7</w:t>
            </w:r>
          </w:p>
        </w:tc>
      </w:tr>
      <w:tr w:rsidR="00826B4D" w:rsidTr="00BA56A3">
        <w:tc>
          <w:tcPr>
            <w:tcW w:w="567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907" w:type="dxa"/>
          </w:tcPr>
          <w:p w:rsidR="00826B4D" w:rsidRDefault="00826B4D" w:rsidP="008478E6">
            <w:pPr>
              <w:pStyle w:val="ConsPlusNormal"/>
              <w:ind w:firstLine="0"/>
            </w:pPr>
          </w:p>
        </w:tc>
        <w:tc>
          <w:tcPr>
            <w:tcW w:w="1191" w:type="dxa"/>
          </w:tcPr>
          <w:p w:rsidR="00826B4D" w:rsidRDefault="00826B4D" w:rsidP="008478E6">
            <w:pPr>
              <w:pStyle w:val="ConsPlusNormal"/>
              <w:ind w:firstLine="0"/>
            </w:pPr>
          </w:p>
        </w:tc>
        <w:tc>
          <w:tcPr>
            <w:tcW w:w="1587" w:type="dxa"/>
          </w:tcPr>
          <w:p w:rsidR="00826B4D" w:rsidRDefault="00826B4D" w:rsidP="008478E6">
            <w:pPr>
              <w:pStyle w:val="ConsPlusNormal"/>
              <w:ind w:firstLine="0"/>
            </w:pPr>
          </w:p>
        </w:tc>
        <w:tc>
          <w:tcPr>
            <w:tcW w:w="1871" w:type="dxa"/>
          </w:tcPr>
          <w:p w:rsidR="00826B4D" w:rsidRDefault="00826B4D" w:rsidP="008478E6">
            <w:pPr>
              <w:pStyle w:val="ConsPlusNormal"/>
              <w:ind w:firstLine="0"/>
            </w:pPr>
          </w:p>
        </w:tc>
        <w:tc>
          <w:tcPr>
            <w:tcW w:w="2211" w:type="dxa"/>
          </w:tcPr>
          <w:p w:rsidR="00826B4D" w:rsidRDefault="00826B4D" w:rsidP="008478E6">
            <w:pPr>
              <w:pStyle w:val="ConsPlusNormal"/>
              <w:ind w:firstLine="0"/>
            </w:pPr>
          </w:p>
        </w:tc>
        <w:tc>
          <w:tcPr>
            <w:tcW w:w="1304" w:type="dxa"/>
          </w:tcPr>
          <w:p w:rsidR="00826B4D" w:rsidRDefault="00826B4D" w:rsidP="008478E6">
            <w:pPr>
              <w:pStyle w:val="ConsPlusNormal"/>
              <w:ind w:firstLine="0"/>
            </w:pPr>
          </w:p>
        </w:tc>
      </w:tr>
    </w:tbl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>5. Дополнительные данные о семье заявителя: 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  <w:r>
        <w:t xml:space="preserve">          </w:t>
      </w:r>
      <w:proofErr w:type="gramStart"/>
      <w:r>
        <w:t>(семья инвалида Великой Отечественной войны, погибшего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       военнослужащего, пенсионера, многодетная семья и т.д.)</w:t>
      </w:r>
    </w:p>
    <w:p w:rsidR="00826B4D" w:rsidRDefault="00826B4D" w:rsidP="00826B4D">
      <w:pPr>
        <w:pStyle w:val="ConsPlusNonformat"/>
        <w:jc w:val="both"/>
      </w:pPr>
      <w:r>
        <w:t>6. Заключение комиссии: 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Подписи членов комиссии _____________</w:t>
      </w:r>
    </w:p>
    <w:p w:rsidR="00826B4D" w:rsidRDefault="00826B4D" w:rsidP="00826B4D">
      <w:pPr>
        <w:pStyle w:val="ConsPlusNonformat"/>
        <w:jc w:val="both"/>
      </w:pPr>
      <w:r>
        <w:t xml:space="preserve">                        _____________</w:t>
      </w:r>
    </w:p>
    <w:p w:rsidR="00826B4D" w:rsidRDefault="00826B4D" w:rsidP="00826B4D">
      <w:pPr>
        <w:pStyle w:val="ConsPlusNonformat"/>
        <w:jc w:val="both"/>
      </w:pPr>
      <w:r>
        <w:t xml:space="preserve">                        _____________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Подпись руководителя</w:t>
      </w:r>
    </w:p>
    <w:p w:rsidR="00826B4D" w:rsidRDefault="00826B4D" w:rsidP="00826B4D">
      <w:pPr>
        <w:pStyle w:val="ConsPlusNonformat"/>
        <w:jc w:val="both"/>
      </w:pPr>
      <w:r>
        <w:t>структурного подразделения</w:t>
      </w:r>
    </w:p>
    <w:p w:rsidR="00826B4D" w:rsidRDefault="00826B4D" w:rsidP="00826B4D">
      <w:pPr>
        <w:pStyle w:val="ConsPlusNonformat"/>
        <w:jc w:val="both"/>
      </w:pPr>
      <w:r>
        <w:t>органа местного самоуправления,</w:t>
      </w:r>
    </w:p>
    <w:p w:rsidR="00826B4D" w:rsidRDefault="00826B4D" w:rsidP="00826B4D">
      <w:pPr>
        <w:pStyle w:val="ConsPlusNonformat"/>
        <w:jc w:val="both"/>
      </w:pPr>
      <w:r>
        <w:t>осуществляющего ведение учета _______________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                          М.П.</w:t>
      </w:r>
    </w:p>
    <w:p w:rsidR="00826B4D" w:rsidRDefault="00826B4D" w:rsidP="00826B4D">
      <w:pPr>
        <w:pStyle w:val="ConsPlusNonformat"/>
        <w:jc w:val="both"/>
      </w:pPr>
    </w:p>
    <w:p w:rsidR="001E3441" w:rsidRDefault="00826B4D" w:rsidP="001E3441">
      <w:pPr>
        <w:pStyle w:val="ConsPlusNonformat"/>
        <w:jc w:val="both"/>
      </w:pPr>
      <w:r>
        <w:t>Подпись заявителя ________________ Ф.И.О.</w:t>
      </w: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826B4D" w:rsidRDefault="001E3441" w:rsidP="001E3441">
      <w:pPr>
        <w:pStyle w:val="ConsPlusNonformat"/>
        <w:jc w:val="both"/>
      </w:pPr>
      <w:r>
        <w:t xml:space="preserve"> </w:t>
      </w:r>
    </w:p>
    <w:p w:rsidR="00506A52" w:rsidRPr="003B634D" w:rsidRDefault="00506A52" w:rsidP="00506A5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lastRenderedPageBreak/>
        <w:t xml:space="preserve">Приложение </w:t>
      </w:r>
      <w:r>
        <w:rPr>
          <w:sz w:val="20"/>
        </w:rPr>
        <w:t>5</w:t>
      </w:r>
    </w:p>
    <w:p w:rsidR="00506A52" w:rsidRPr="003B634D" w:rsidRDefault="00506A52" w:rsidP="00506A5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506A52" w:rsidRPr="003B634D" w:rsidRDefault="00506A52" w:rsidP="00506A5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506A52" w:rsidRDefault="00506A52" w:rsidP="00506A5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от                         №    </w:t>
      </w:r>
    </w:p>
    <w:p w:rsidR="00F24F72" w:rsidRDefault="00F24F72" w:rsidP="00506A52">
      <w:pPr>
        <w:widowControl w:val="0"/>
        <w:spacing w:line="100" w:lineRule="atLeast"/>
        <w:jc w:val="right"/>
        <w:rPr>
          <w:sz w:val="20"/>
        </w:rPr>
      </w:pPr>
    </w:p>
    <w:p w:rsidR="00F24F72" w:rsidRPr="00F24F72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 xml:space="preserve">«Приложение </w:t>
      </w:r>
      <w:r>
        <w:rPr>
          <w:sz w:val="20"/>
        </w:rPr>
        <w:t>5</w:t>
      </w:r>
    </w:p>
    <w:p w:rsidR="00F24F72" w:rsidRPr="003B634D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>к Административному регламенту»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5" w:name="P534"/>
      <w:bookmarkEnd w:id="5"/>
      <w:r>
        <w:t>ВЫПИСКА</w:t>
      </w:r>
    </w:p>
    <w:p w:rsidR="00BA56A3" w:rsidRDefault="00826B4D" w:rsidP="00BA56A3">
      <w:pPr>
        <w:pStyle w:val="ConsPlusTitle"/>
        <w:jc w:val="center"/>
      </w:pPr>
      <w:r>
        <w:t xml:space="preserve">ИЗ ПРАВОВОГО АКТА </w:t>
      </w:r>
      <w:r w:rsidR="00BA56A3">
        <w:t>АДМИНИСТРАЦИИ ЗЕРНОГРАДСКОГО ГОРОДСКОГО ПОСЕЛЕНИЯ</w:t>
      </w:r>
    </w:p>
    <w:p w:rsidR="00826B4D" w:rsidRDefault="00826B4D" w:rsidP="00BA56A3">
      <w:pPr>
        <w:pStyle w:val="ConsPlusTitle"/>
        <w:jc w:val="center"/>
      </w:pPr>
      <w:r>
        <w:t xml:space="preserve"> О ПРИНЯТИИ НА УЧЕТ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>от "_____" ____________ 20__ г.                                   N ______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Фамилия, имя, отчество 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Адрес и срок проживания в данном населенном пункте 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Основания для принятия на учет 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Наличие льгот и преимуществ 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Дата принятия на учет 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Состав семьи, принятой на учет ___________________________________________</w:t>
      </w:r>
    </w:p>
    <w:p w:rsidR="00826B4D" w:rsidRDefault="00826B4D" w:rsidP="00826B4D">
      <w:pPr>
        <w:pStyle w:val="ConsPlusNonformat"/>
        <w:jc w:val="both"/>
      </w:pPr>
      <w:r>
        <w:t>Сведения  о  ежегодной  перерегистрации  очередности  на  получение  жилой</w:t>
      </w:r>
    </w:p>
    <w:p w:rsidR="00826B4D" w:rsidRDefault="00826B4D" w:rsidP="00826B4D">
      <w:pPr>
        <w:pStyle w:val="ConsPlusNonformat"/>
        <w:jc w:val="both"/>
      </w:pPr>
      <w:r>
        <w:t>площади по договору социального найма: 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Дата снятия с учета 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Основания для снятия с учета 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М.П.</w:t>
      </w:r>
    </w:p>
    <w:p w:rsidR="00826B4D" w:rsidRDefault="00826B4D" w:rsidP="00826B4D">
      <w:pPr>
        <w:pStyle w:val="ConsPlusNonformat"/>
        <w:jc w:val="both"/>
      </w:pPr>
      <w:r>
        <w:t>__________________________        _______________        _________________</w:t>
      </w:r>
    </w:p>
    <w:p w:rsidR="00826B4D" w:rsidRDefault="00826B4D" w:rsidP="00826B4D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          (подпись)               (Ф.И.О.)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ответственного лица)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Один экземпляр выдается заявителю на руки.</w:t>
      </w:r>
    </w:p>
    <w:p w:rsidR="00826B4D" w:rsidRDefault="00826B4D" w:rsidP="00826B4D">
      <w:pPr>
        <w:pStyle w:val="ConsPlusNonformat"/>
        <w:jc w:val="both"/>
      </w:pPr>
      <w:r>
        <w:t>Второй экземпляр хранится в учетном деле.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1E3441" w:rsidRDefault="001E3441" w:rsidP="00826B4D">
      <w:pPr>
        <w:pStyle w:val="ConsPlusNormal"/>
        <w:jc w:val="both"/>
      </w:pPr>
    </w:p>
    <w:p w:rsidR="001E3441" w:rsidRDefault="001E3441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Pr="003B634D" w:rsidRDefault="00BA56A3" w:rsidP="00BA56A3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lastRenderedPageBreak/>
        <w:t xml:space="preserve">Приложение </w:t>
      </w:r>
      <w:r>
        <w:rPr>
          <w:sz w:val="20"/>
        </w:rPr>
        <w:t>6</w:t>
      </w:r>
    </w:p>
    <w:p w:rsidR="00BA56A3" w:rsidRPr="003B634D" w:rsidRDefault="00BA56A3" w:rsidP="00BA56A3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BA56A3" w:rsidRPr="003B634D" w:rsidRDefault="00BA56A3" w:rsidP="00BA56A3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F24F72" w:rsidRDefault="00BA56A3" w:rsidP="00BA56A3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от                         №  </w:t>
      </w:r>
    </w:p>
    <w:p w:rsidR="00F24F72" w:rsidRDefault="00F24F72" w:rsidP="00BA56A3">
      <w:pPr>
        <w:widowControl w:val="0"/>
        <w:spacing w:line="100" w:lineRule="atLeast"/>
        <w:jc w:val="right"/>
        <w:rPr>
          <w:sz w:val="20"/>
        </w:rPr>
      </w:pPr>
    </w:p>
    <w:p w:rsidR="00F24F72" w:rsidRPr="00F24F72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 xml:space="preserve">«Приложение </w:t>
      </w:r>
      <w:r>
        <w:rPr>
          <w:sz w:val="20"/>
        </w:rPr>
        <w:t>6</w:t>
      </w:r>
    </w:p>
    <w:p w:rsidR="00BA56A3" w:rsidRPr="003B634D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>к Административному регламенту»</w:t>
      </w:r>
      <w:r w:rsidR="00BA56A3" w:rsidRPr="003B634D">
        <w:rPr>
          <w:sz w:val="20"/>
        </w:rPr>
        <w:t xml:space="preserve">  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6" w:name="P579"/>
      <w:bookmarkEnd w:id="6"/>
      <w:r>
        <w:t>ВЫПИСКА</w:t>
      </w:r>
    </w:p>
    <w:p w:rsidR="00826B4D" w:rsidRDefault="00826B4D" w:rsidP="00BA56A3">
      <w:pPr>
        <w:pStyle w:val="ConsPlusTitle"/>
        <w:jc w:val="center"/>
      </w:pPr>
      <w:r>
        <w:t xml:space="preserve">ИЗ ПРАВОВОГО АКТА </w:t>
      </w:r>
      <w:proofErr w:type="spellStart"/>
      <w:proofErr w:type="gramStart"/>
      <w:r w:rsidR="00BA56A3">
        <w:t>АКТА</w:t>
      </w:r>
      <w:proofErr w:type="spellEnd"/>
      <w:proofErr w:type="gramEnd"/>
      <w:r w:rsidR="00BA56A3">
        <w:t xml:space="preserve"> АДМИНИСТРАЦИИ ЗЕРНОГРАДСКОГО ГОРОДСКОГО ПОСЕЛЕНИЯ</w:t>
      </w:r>
      <w:r>
        <w:t xml:space="preserve"> ОБ ОТКАЗЕ В ПРИНЯТИИ НА УЧЕТ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>от "_____" ______________ 20__ г.                                 N ______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Гражданину 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 (фамилия, имя, отчество)</w:t>
      </w:r>
    </w:p>
    <w:p w:rsidR="00826B4D" w:rsidRDefault="00826B4D" w:rsidP="00826B4D">
      <w:pPr>
        <w:pStyle w:val="ConsPlusNonformat"/>
        <w:jc w:val="both"/>
      </w:pPr>
      <w:r>
        <w:t xml:space="preserve">отказано в принятии  на учет  в качестве  </w:t>
      </w:r>
      <w:proofErr w:type="gramStart"/>
      <w:r>
        <w:t>нуждающегося</w:t>
      </w:r>
      <w:proofErr w:type="gramEnd"/>
      <w:r>
        <w:t xml:space="preserve">  в жилом помещении,</w:t>
      </w:r>
    </w:p>
    <w:p w:rsidR="00826B4D" w:rsidRDefault="00826B4D" w:rsidP="00826B4D">
      <w:pPr>
        <w:pStyle w:val="ConsPlusNonformat"/>
        <w:jc w:val="both"/>
      </w:pPr>
      <w:proofErr w:type="gramStart"/>
      <w:r>
        <w:t>предоставляемом по договору социального найма, на основании ______________</w:t>
      </w:r>
      <w:proofErr w:type="gramEnd"/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Основания  </w:t>
      </w:r>
      <w:proofErr w:type="gramStart"/>
      <w:r>
        <w:t xml:space="preserve">для отказа  в принятии  на учет  в соответствии  с </w:t>
      </w:r>
      <w:hyperlink r:id="rId12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1</w:t>
        </w:r>
      </w:hyperlink>
    </w:p>
    <w:p w:rsidR="00826B4D" w:rsidRDefault="00826B4D" w:rsidP="00826B4D">
      <w:pPr>
        <w:pStyle w:val="ConsPlusNonformat"/>
        <w:jc w:val="both"/>
      </w:pPr>
      <w:r>
        <w:t xml:space="preserve">статьи  54  Жилищного  кодекса  Российской  Федерации,  </w:t>
      </w:r>
      <w:hyperlink r:id="rId13">
        <w:r>
          <w:rPr>
            <w:color w:val="0000FF"/>
          </w:rPr>
          <w:t>частью 1  статьи 3</w:t>
        </w:r>
      </w:hyperlink>
    </w:p>
    <w:p w:rsidR="00826B4D" w:rsidRDefault="00826B4D" w:rsidP="00826B4D">
      <w:pPr>
        <w:pStyle w:val="ConsPlusNonformat"/>
        <w:jc w:val="both"/>
      </w:pPr>
      <w:r>
        <w:t>Областного закона  от 07.10.2005  N 363-ЗС  "Об учете  граждан  в качестве</w:t>
      </w:r>
    </w:p>
    <w:p w:rsidR="00826B4D" w:rsidRDefault="00826B4D" w:rsidP="00826B4D">
      <w:pPr>
        <w:pStyle w:val="ConsPlusNonformat"/>
        <w:jc w:val="both"/>
      </w:pPr>
      <w:r>
        <w:t xml:space="preserve">нуждающихся  в жилых помещениях,  предоставляемых  по договору </w:t>
      </w:r>
      <w:proofErr w:type="gramStart"/>
      <w:r>
        <w:t>социального</w:t>
      </w:r>
      <w:proofErr w:type="gramEnd"/>
    </w:p>
    <w:p w:rsidR="00826B4D" w:rsidRDefault="00826B4D" w:rsidP="00826B4D">
      <w:pPr>
        <w:pStyle w:val="ConsPlusNonformat"/>
        <w:jc w:val="both"/>
      </w:pPr>
      <w:r>
        <w:t>найма на территории Ростовской области".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_______________________         _________________         ________________</w:t>
      </w:r>
    </w:p>
    <w:p w:rsidR="00826B4D" w:rsidRDefault="00826B4D" w:rsidP="00826B4D">
      <w:pPr>
        <w:pStyle w:val="ConsPlusNonformat"/>
        <w:jc w:val="both"/>
      </w:pPr>
      <w:proofErr w:type="gramStart"/>
      <w:r>
        <w:t>(наименование должности             (подпись)                 (Ф.И.О.)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ответственного лица)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М.П.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506A52" w:rsidRPr="003B634D" w:rsidRDefault="00506A52" w:rsidP="00506A5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lastRenderedPageBreak/>
        <w:t xml:space="preserve">Приложение </w:t>
      </w:r>
      <w:r>
        <w:rPr>
          <w:sz w:val="20"/>
        </w:rPr>
        <w:t>7</w:t>
      </w:r>
    </w:p>
    <w:p w:rsidR="00506A52" w:rsidRPr="003B634D" w:rsidRDefault="00506A52" w:rsidP="00506A5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506A52" w:rsidRPr="003B634D" w:rsidRDefault="00506A52" w:rsidP="00506A5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506A52" w:rsidRPr="003B634D" w:rsidRDefault="00506A52" w:rsidP="00506A5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от                         №    </w:t>
      </w:r>
    </w:p>
    <w:p w:rsidR="00684979" w:rsidRDefault="00684979" w:rsidP="00826B4D">
      <w:pPr>
        <w:pStyle w:val="ConsPlusNormal"/>
        <w:jc w:val="both"/>
      </w:pPr>
    </w:p>
    <w:p w:rsidR="00684979" w:rsidRDefault="00684979" w:rsidP="00F24F72">
      <w:pPr>
        <w:pStyle w:val="ConsPlusNormal"/>
        <w:jc w:val="right"/>
      </w:pPr>
    </w:p>
    <w:p w:rsidR="00F24F72" w:rsidRPr="00F24F72" w:rsidRDefault="00F24F72" w:rsidP="00F24F72">
      <w:pPr>
        <w:pStyle w:val="ConsPlusNormal"/>
        <w:jc w:val="right"/>
      </w:pPr>
      <w:r w:rsidRPr="00F24F72">
        <w:t xml:space="preserve">«Приложение </w:t>
      </w:r>
      <w:r>
        <w:t>7</w:t>
      </w:r>
    </w:p>
    <w:p w:rsidR="00826B4D" w:rsidRDefault="00F24F72" w:rsidP="00F24F72">
      <w:pPr>
        <w:pStyle w:val="ConsPlusNormal"/>
        <w:jc w:val="right"/>
      </w:pPr>
      <w:r w:rsidRPr="00F24F72">
        <w:t>к Административному регламенту»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7" w:name="P625"/>
      <w:bookmarkEnd w:id="7"/>
      <w:r>
        <w:t>ПАМЯТКА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ind w:firstLine="540"/>
        <w:jc w:val="both"/>
      </w:pPr>
      <w:r>
        <w:t xml:space="preserve">1. Гражданин и члены его семьи, состоящие на учете в качестве </w:t>
      </w:r>
      <w:proofErr w:type="gramStart"/>
      <w:r>
        <w:t>нуждающихся</w:t>
      </w:r>
      <w:proofErr w:type="gramEnd"/>
      <w:r>
        <w:t xml:space="preserve"> в обеспеч</w:t>
      </w:r>
      <w:r>
        <w:t>е</w:t>
      </w:r>
      <w:r>
        <w:t>нии жилым помещением по договору социального найма, обязаны: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в случае изменения обстоятельств, послуживших основанием для постановки на учет, изм</w:t>
      </w:r>
      <w:r>
        <w:t>е</w:t>
      </w:r>
      <w:r>
        <w:t>нения состава семьи, жилищных условий, в течение месяца со дня возникновения указанных о</w:t>
      </w:r>
      <w:r>
        <w:t>б</w:t>
      </w:r>
      <w:r>
        <w:t>стоятельств сообщить об этом органу, принявшему их на учет;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каждые 3 года с момента постановки на учет (не позднее 1 марта) представлять органу, пр</w:t>
      </w:r>
      <w:r>
        <w:t>и</w:t>
      </w:r>
      <w:r>
        <w:t xml:space="preserve">нявшему его на учет, документы, предусмотренные </w:t>
      </w:r>
      <w:hyperlink r:id="rId14">
        <w:r>
          <w:rPr>
            <w:color w:val="0000FF"/>
          </w:rPr>
          <w:t>частью 6 статьи 1</w:t>
        </w:r>
      </w:hyperlink>
      <w:r>
        <w:t xml:space="preserve"> Областного закона от 07.10.2005 N 363-ЗС "Об учете граждан в качестве нуждающихся в жилых помещениях, предо</w:t>
      </w:r>
      <w:r>
        <w:t>с</w:t>
      </w:r>
      <w:r>
        <w:t>тавляемых по договору социального найма на территории Ростовской области":</w:t>
      </w:r>
    </w:p>
    <w:p w:rsidR="00826B4D" w:rsidRDefault="00826B4D" w:rsidP="00826B4D">
      <w:pPr>
        <w:pStyle w:val="ConsPlusNonformat"/>
        <w:spacing w:before="200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ind w:firstLine="540"/>
        <w:jc w:val="both"/>
      </w:pPr>
      <w:r>
        <w:t xml:space="preserve">2. Гражданин и члены его семьи, состоящие на учете в качестве </w:t>
      </w:r>
      <w:proofErr w:type="gramStart"/>
      <w:r>
        <w:t>нуждающихся</w:t>
      </w:r>
      <w:proofErr w:type="gramEnd"/>
      <w:r>
        <w:t xml:space="preserve"> в обеспеч</w:t>
      </w:r>
      <w:r>
        <w:t>е</w:t>
      </w:r>
      <w:r>
        <w:t>нии жилым помещением по договору социального найма, имеют право: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состоять на учете в качестве нуждающихся в жилых помещениях по нескольким основаниям или по одному из этих оснований по своему выбору;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получать по запросу информацию об очередности постановки на учет.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F84062" w:rsidRDefault="00F84062" w:rsidP="00826B4D">
      <w:pPr>
        <w:pStyle w:val="ConsPlusNormal"/>
        <w:jc w:val="both"/>
      </w:pPr>
    </w:p>
    <w:p w:rsidR="00F84062" w:rsidRDefault="00F84062" w:rsidP="00826B4D">
      <w:pPr>
        <w:pStyle w:val="ConsPlusNormal"/>
        <w:jc w:val="both"/>
      </w:pPr>
    </w:p>
    <w:p w:rsidR="00F84062" w:rsidRDefault="00F84062" w:rsidP="00826B4D">
      <w:pPr>
        <w:pStyle w:val="ConsPlusNormal"/>
        <w:jc w:val="both"/>
      </w:pPr>
    </w:p>
    <w:p w:rsidR="00F84062" w:rsidRDefault="00F84062" w:rsidP="00826B4D">
      <w:pPr>
        <w:pStyle w:val="ConsPlusNormal"/>
        <w:jc w:val="both"/>
      </w:pPr>
    </w:p>
    <w:p w:rsidR="00F84062" w:rsidRDefault="00F84062" w:rsidP="00826B4D">
      <w:pPr>
        <w:pStyle w:val="ConsPlusNormal"/>
        <w:jc w:val="both"/>
      </w:pPr>
    </w:p>
    <w:p w:rsidR="00F84062" w:rsidRDefault="00F84062" w:rsidP="00826B4D">
      <w:pPr>
        <w:pStyle w:val="ConsPlusNormal"/>
        <w:jc w:val="both"/>
      </w:pPr>
    </w:p>
    <w:p w:rsidR="00F84062" w:rsidRDefault="00F84062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684979" w:rsidRDefault="00684979" w:rsidP="00F84062">
      <w:pPr>
        <w:widowControl w:val="0"/>
        <w:spacing w:line="100" w:lineRule="atLeast"/>
        <w:jc w:val="right"/>
        <w:rPr>
          <w:sz w:val="20"/>
        </w:rPr>
        <w:sectPr w:rsidR="00684979" w:rsidSect="001E3441">
          <w:pgSz w:w="11905" w:h="16838"/>
          <w:pgMar w:top="1134" w:right="850" w:bottom="1134" w:left="1701" w:header="0" w:footer="0" w:gutter="0"/>
          <w:cols w:space="720"/>
          <w:titlePg/>
          <w:docGrid w:linePitch="381"/>
        </w:sectPr>
      </w:pPr>
    </w:p>
    <w:p w:rsidR="00826B4D" w:rsidRDefault="00826B4D" w:rsidP="00826B4D">
      <w:pPr>
        <w:pStyle w:val="ConsPlusNormal"/>
        <w:jc w:val="both"/>
      </w:pPr>
    </w:p>
    <w:p w:rsidR="00506A52" w:rsidRDefault="00506A52" w:rsidP="00826B4D">
      <w:pPr>
        <w:pStyle w:val="ConsPlusNormal"/>
        <w:jc w:val="both"/>
      </w:pPr>
    </w:p>
    <w:p w:rsidR="00506A52" w:rsidRDefault="00506A52" w:rsidP="00826B4D">
      <w:pPr>
        <w:pStyle w:val="ConsPlusNormal"/>
        <w:jc w:val="both"/>
      </w:pPr>
    </w:p>
    <w:p w:rsidR="00506A52" w:rsidRDefault="00506A52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8" w:name="P662"/>
      <w:bookmarkEnd w:id="8"/>
      <w:r>
        <w:t>КНИГА</w:t>
      </w:r>
    </w:p>
    <w:p w:rsidR="00826B4D" w:rsidRDefault="00826B4D" w:rsidP="00826B4D">
      <w:pPr>
        <w:pStyle w:val="ConsPlusTitle"/>
        <w:jc w:val="center"/>
      </w:pPr>
      <w:r>
        <w:t>УЧЕТА ГРАЖДАН, НУЖДАЮЩИХСЯ В ЖИЛЫХ ПОМЕЩЕНИЯХ,</w:t>
      </w:r>
    </w:p>
    <w:p w:rsidR="00BC3D45" w:rsidRDefault="00826B4D" w:rsidP="00826B4D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ПО </w:t>
      </w:r>
      <w:r w:rsidR="00BC3D45">
        <w:t>ДОГОВОРАМ СОЦИАЛЬНОГО НАЙМА</w:t>
      </w:r>
    </w:p>
    <w:p w:rsidR="00BC3D45" w:rsidRDefault="00826B4D" w:rsidP="00BC3D45">
      <w:pPr>
        <w:pStyle w:val="ConsPlusNonformat"/>
        <w:jc w:val="center"/>
        <w:rPr>
          <w:b/>
          <w:sz w:val="24"/>
          <w:szCs w:val="24"/>
        </w:rPr>
      </w:pPr>
      <w:r>
        <w:t xml:space="preserve">Населенный пункт </w:t>
      </w:r>
      <w:proofErr w:type="spellStart"/>
      <w:r>
        <w:t>___</w:t>
      </w:r>
      <w:proofErr w:type="gramStart"/>
      <w:r w:rsidR="00BC3D45" w:rsidRPr="00BC3D45">
        <w:rPr>
          <w:b/>
          <w:sz w:val="24"/>
          <w:szCs w:val="24"/>
          <w:u w:val="single"/>
        </w:rPr>
        <w:t>г</w:t>
      </w:r>
      <w:proofErr w:type="spellEnd"/>
      <w:proofErr w:type="gramEnd"/>
      <w:r w:rsidR="00BC3D45" w:rsidRPr="00BC3D45">
        <w:rPr>
          <w:b/>
          <w:sz w:val="24"/>
          <w:szCs w:val="24"/>
          <w:u w:val="single"/>
        </w:rPr>
        <w:t>. Зерноград</w:t>
      </w:r>
      <w:r w:rsidR="00BC3D45">
        <w:rPr>
          <w:b/>
          <w:sz w:val="24"/>
          <w:szCs w:val="24"/>
          <w:u w:val="single"/>
        </w:rPr>
        <w:t xml:space="preserve">, </w:t>
      </w:r>
      <w:r w:rsidR="00BC3D45" w:rsidRPr="00BC3D45">
        <w:rPr>
          <w:b/>
          <w:sz w:val="24"/>
          <w:szCs w:val="24"/>
          <w:u w:val="single"/>
        </w:rPr>
        <w:t>Зерноградского района, Ростовской области</w:t>
      </w:r>
      <w:r w:rsidRPr="00BC3D45">
        <w:rPr>
          <w:b/>
          <w:sz w:val="24"/>
          <w:szCs w:val="24"/>
        </w:rPr>
        <w:t>_____</w:t>
      </w:r>
    </w:p>
    <w:p w:rsidR="00826B4D" w:rsidRDefault="00826B4D" w:rsidP="00BC3D45">
      <w:pPr>
        <w:pStyle w:val="ConsPlusNonformat"/>
        <w:jc w:val="center"/>
      </w:pPr>
      <w:r>
        <w:t>(город, поселок, село и др.)</w:t>
      </w:r>
    </w:p>
    <w:p w:rsidR="00826B4D" w:rsidRPr="00BC3D45" w:rsidRDefault="00BC3D45" w:rsidP="00BC3D45">
      <w:pPr>
        <w:pStyle w:val="ConsPlusNonformat"/>
        <w:jc w:val="center"/>
        <w:rPr>
          <w:b/>
          <w:sz w:val="32"/>
          <w:szCs w:val="32"/>
        </w:rPr>
      </w:pPr>
      <w:r w:rsidRPr="00BC3D45">
        <w:rPr>
          <w:b/>
          <w:sz w:val="32"/>
          <w:szCs w:val="32"/>
          <w:u w:val="single"/>
        </w:rPr>
        <w:t>Администрация Зерноградского городского поселения</w:t>
      </w:r>
    </w:p>
    <w:p w:rsidR="00826B4D" w:rsidRDefault="00826B4D" w:rsidP="00BC3D45">
      <w:pPr>
        <w:pStyle w:val="ConsPlusNonformat"/>
        <w:jc w:val="center"/>
      </w:pPr>
      <w:proofErr w:type="gramStart"/>
      <w:r>
        <w:t>(наименование органа местного самоуправления, осуществляющего</w:t>
      </w:r>
      <w:proofErr w:type="gramEnd"/>
    </w:p>
    <w:p w:rsidR="00826B4D" w:rsidRDefault="00826B4D" w:rsidP="00BC3D45">
      <w:pPr>
        <w:pStyle w:val="ConsPlusNonformat"/>
        <w:jc w:val="center"/>
      </w:pPr>
      <w:r>
        <w:t>ведение учета)</w:t>
      </w:r>
    </w:p>
    <w:p w:rsidR="00826B4D" w:rsidRDefault="00826B4D" w:rsidP="00BC3D45">
      <w:pPr>
        <w:pStyle w:val="ConsPlusNonformat"/>
        <w:jc w:val="center"/>
      </w:pPr>
    </w:p>
    <w:p w:rsidR="003F2DF8" w:rsidRDefault="003F2DF8" w:rsidP="00BC3D45">
      <w:pPr>
        <w:pStyle w:val="ConsPlusNonformat"/>
        <w:jc w:val="center"/>
      </w:pPr>
    </w:p>
    <w:p w:rsidR="00506A52" w:rsidRDefault="00506A52" w:rsidP="00BC3D45">
      <w:pPr>
        <w:pStyle w:val="ConsPlusNonformat"/>
        <w:jc w:val="center"/>
      </w:pPr>
    </w:p>
    <w:p w:rsidR="003F2DF8" w:rsidRDefault="003F2DF8" w:rsidP="00BC3D45">
      <w:pPr>
        <w:pStyle w:val="ConsPlusNonformat"/>
        <w:jc w:val="center"/>
      </w:pPr>
    </w:p>
    <w:p w:rsidR="003F2DF8" w:rsidRDefault="003F2DF8" w:rsidP="00BC3D45">
      <w:pPr>
        <w:pStyle w:val="ConsPlusNonformat"/>
        <w:jc w:val="center"/>
      </w:pPr>
    </w:p>
    <w:p w:rsidR="003F2DF8" w:rsidRDefault="003F2DF8" w:rsidP="00BC3D45">
      <w:pPr>
        <w:pStyle w:val="ConsPlusNonformat"/>
        <w:jc w:val="center"/>
      </w:pPr>
    </w:p>
    <w:p w:rsidR="003F2DF8" w:rsidRDefault="003F2DF8" w:rsidP="00BC3D45">
      <w:pPr>
        <w:pStyle w:val="ConsPlusNonformat"/>
        <w:jc w:val="center"/>
      </w:pPr>
    </w:p>
    <w:p w:rsidR="00826B4D" w:rsidRDefault="00826B4D" w:rsidP="00BC3D45">
      <w:pPr>
        <w:pStyle w:val="ConsPlusNonformat"/>
        <w:jc w:val="center"/>
      </w:pPr>
      <w:proofErr w:type="gramStart"/>
      <w:r>
        <w:t>Начата</w:t>
      </w:r>
      <w:proofErr w:type="gramEnd"/>
      <w:r>
        <w:t xml:space="preserve"> _______________________ 20_____ г.</w:t>
      </w:r>
    </w:p>
    <w:p w:rsidR="00826B4D" w:rsidRDefault="00826B4D" w:rsidP="00BC3D45">
      <w:pPr>
        <w:pStyle w:val="ConsPlusNonformat"/>
        <w:jc w:val="center"/>
      </w:pPr>
      <w:proofErr w:type="gramStart"/>
      <w:r>
        <w:t>Окончена</w:t>
      </w:r>
      <w:proofErr w:type="gramEnd"/>
      <w:r>
        <w:t xml:space="preserve"> _____________________ 20_____ г.</w:t>
      </w:r>
    </w:p>
    <w:p w:rsidR="00826B4D" w:rsidRDefault="00826B4D" w:rsidP="00826B4D">
      <w:pPr>
        <w:pStyle w:val="ConsPlusNormal"/>
      </w:pPr>
    </w:p>
    <w:tbl>
      <w:tblPr>
        <w:tblpPr w:leftFromText="180" w:rightFromText="180" w:vertAnchor="page" w:horzAnchor="margin" w:tblpY="5506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032"/>
        <w:gridCol w:w="907"/>
        <w:gridCol w:w="1069"/>
        <w:gridCol w:w="819"/>
        <w:gridCol w:w="962"/>
        <w:gridCol w:w="1069"/>
        <w:gridCol w:w="831"/>
        <w:gridCol w:w="1544"/>
        <w:gridCol w:w="1831"/>
        <w:gridCol w:w="1276"/>
        <w:gridCol w:w="1134"/>
        <w:gridCol w:w="1275"/>
      </w:tblGrid>
      <w:tr w:rsidR="00826B4D" w:rsidRPr="00ED05F5" w:rsidTr="00BC3D45">
        <w:trPr>
          <w:trHeight w:val="1865"/>
        </w:trPr>
        <w:tc>
          <w:tcPr>
            <w:tcW w:w="488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5F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N </w:t>
            </w:r>
            <w:proofErr w:type="spellStart"/>
            <w:proofErr w:type="gramStart"/>
            <w:r w:rsidRPr="00ED05F5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ED05F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ED05F5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32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</w:t>
            </w:r>
          </w:p>
        </w:tc>
        <w:tc>
          <w:tcPr>
            <w:tcW w:w="907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Состав семьи (фамилия, имя, отчество, родственные отношения,</w:t>
            </w:r>
            <w:proofErr w:type="gramEnd"/>
          </w:p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с какого времени проживает)</w:t>
            </w: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Паспорта всех членов семьи - граждан Российской Федерации</w:t>
            </w:r>
          </w:p>
        </w:tc>
        <w:tc>
          <w:tcPr>
            <w:tcW w:w="819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Даты рожд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ния всех членов семьи</w:t>
            </w:r>
          </w:p>
        </w:tc>
        <w:tc>
          <w:tcPr>
            <w:tcW w:w="962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Адрес места жительства, статус помещ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ния и краткая характеристика жилья</w:t>
            </w: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та постановки на учет (реквизиты решения органа местного сам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управления)</w:t>
            </w:r>
          </w:p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и N дела</w:t>
            </w:r>
          </w:p>
        </w:tc>
        <w:tc>
          <w:tcPr>
            <w:tcW w:w="831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Включен в список (категория), номер очереди</w:t>
            </w:r>
          </w:p>
        </w:tc>
        <w:tc>
          <w:tcPr>
            <w:tcW w:w="1544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Реквизиты документа, подтвержда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щего отнесение граждан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на к соответствующей категории</w:t>
            </w:r>
          </w:p>
        </w:tc>
        <w:tc>
          <w:tcPr>
            <w:tcW w:w="1831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Страховой</w:t>
            </w:r>
            <w:proofErr w:type="gramEnd"/>
            <w:r w:rsidRPr="00ED05F5">
              <w:rPr>
                <w:rFonts w:ascii="Times New Roman" w:hAnsi="Times New Roman" w:cs="Times New Roman"/>
                <w:sz w:val="12"/>
                <w:szCs w:val="12"/>
              </w:rPr>
              <w:t xml:space="preserve"> N и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дивидуального лицевого счета в</w:t>
            </w:r>
          </w:p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системе обяз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тельного пенсионного страхов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ния</w:t>
            </w:r>
          </w:p>
        </w:tc>
        <w:tc>
          <w:tcPr>
            <w:tcW w:w="1276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Рекв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зиты решения об обеспечении жилой площадью</w:t>
            </w:r>
          </w:p>
        </w:tc>
        <w:tc>
          <w:tcPr>
            <w:tcW w:w="1134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мер и дата догов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ра</w:t>
            </w:r>
          </w:p>
        </w:tc>
        <w:tc>
          <w:tcPr>
            <w:tcW w:w="1275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Рекв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зиты решения</w:t>
            </w:r>
          </w:p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о сн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тии</w:t>
            </w:r>
          </w:p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с учета</w:t>
            </w:r>
          </w:p>
        </w:tc>
      </w:tr>
      <w:tr w:rsidR="00826B4D" w:rsidRPr="00ED05F5" w:rsidTr="00BC3D45">
        <w:trPr>
          <w:trHeight w:val="211"/>
        </w:trPr>
        <w:tc>
          <w:tcPr>
            <w:tcW w:w="488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2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2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31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44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31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26B4D" w:rsidRPr="00ED05F5" w:rsidTr="00BC3D45">
        <w:trPr>
          <w:trHeight w:val="211"/>
        </w:trPr>
        <w:tc>
          <w:tcPr>
            <w:tcW w:w="488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B4D" w:rsidRPr="00ED05F5" w:rsidTr="00BC3D45">
        <w:trPr>
          <w:trHeight w:val="195"/>
        </w:trPr>
        <w:tc>
          <w:tcPr>
            <w:tcW w:w="488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B4D" w:rsidRPr="00ED05F5" w:rsidTr="00BC3D45">
        <w:trPr>
          <w:trHeight w:val="195"/>
        </w:trPr>
        <w:tc>
          <w:tcPr>
            <w:tcW w:w="488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B4D" w:rsidRPr="00ED05F5" w:rsidTr="00BC3D45">
        <w:trPr>
          <w:trHeight w:val="195"/>
        </w:trPr>
        <w:tc>
          <w:tcPr>
            <w:tcW w:w="488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B4D" w:rsidRPr="00ED05F5" w:rsidTr="00BC3D45">
        <w:trPr>
          <w:trHeight w:val="195"/>
        </w:trPr>
        <w:tc>
          <w:tcPr>
            <w:tcW w:w="488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ind w:firstLine="540"/>
        <w:jc w:val="both"/>
      </w:pPr>
      <w:r>
        <w:t>Примечания: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1. По решению органа местного самоуправления книга выдается отделу по учету и распределению жилой площади или специально назначенному должностному лицу, ведущему учет граждан, нуждающихся в улучшении жилищных условий.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2. Книга должна быть пронумерована, прошнурована и скреплена печатью органа местного самоуправления, подписана главой муниципального о</w:t>
      </w:r>
      <w:r>
        <w:t>б</w:t>
      </w:r>
      <w:r>
        <w:t>разования (главой местной администрации) и должностным лицом, на которое возложена ответственность за правильное ведение учета граждан, ну</w:t>
      </w:r>
      <w:r>
        <w:t>ж</w:t>
      </w:r>
      <w:r>
        <w:t>дающихся в улучшении жилищных условий.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3. Книга хранится как документ строгой отчетности. В книге не допускаются дописки и исправления. Поправки, а также изменения, вносимые на о</w:t>
      </w:r>
      <w:r>
        <w:t>с</w:t>
      </w:r>
      <w:r>
        <w:t>новании документов, заверяются должностным лицом, на которое возложена ответственность за правильное ведение учета граждан, нуждающихся в улучшении жилищных условий, и скрепляются печатью.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B67481" w:rsidRDefault="00B67481" w:rsidP="00826B4D">
      <w:pPr>
        <w:pStyle w:val="ConsPlusNormal"/>
        <w:jc w:val="both"/>
      </w:pPr>
    </w:p>
    <w:p w:rsidR="00B67481" w:rsidRDefault="00B67481" w:rsidP="00826B4D">
      <w:pPr>
        <w:pStyle w:val="ConsPlusNormal"/>
        <w:jc w:val="both"/>
      </w:pPr>
    </w:p>
    <w:p w:rsidR="00B67481" w:rsidRDefault="00B67481" w:rsidP="00826B4D">
      <w:pPr>
        <w:pStyle w:val="ConsPlusNormal"/>
        <w:jc w:val="both"/>
      </w:pPr>
    </w:p>
    <w:p w:rsidR="00B67481" w:rsidRDefault="00B67481" w:rsidP="00826B4D">
      <w:pPr>
        <w:pStyle w:val="ConsPlusNormal"/>
        <w:jc w:val="both"/>
      </w:pPr>
    </w:p>
    <w:p w:rsidR="00684979" w:rsidRDefault="00684979" w:rsidP="00F84062">
      <w:pPr>
        <w:widowControl w:val="0"/>
        <w:spacing w:line="100" w:lineRule="atLeast"/>
        <w:jc w:val="right"/>
        <w:rPr>
          <w:sz w:val="20"/>
        </w:rPr>
        <w:sectPr w:rsidR="00684979" w:rsidSect="00684979">
          <w:pgSz w:w="16838" w:h="11905" w:orient="landscape"/>
          <w:pgMar w:top="1701" w:right="1134" w:bottom="850" w:left="1134" w:header="0" w:footer="0" w:gutter="0"/>
          <w:cols w:space="720"/>
          <w:titlePg/>
          <w:docGrid w:linePitch="381"/>
        </w:sectPr>
      </w:pPr>
    </w:p>
    <w:p w:rsidR="00F84062" w:rsidRPr="003B634D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lastRenderedPageBreak/>
        <w:t xml:space="preserve">Приложение </w:t>
      </w:r>
      <w:r>
        <w:rPr>
          <w:sz w:val="20"/>
        </w:rPr>
        <w:t>9</w:t>
      </w:r>
    </w:p>
    <w:p w:rsidR="00F84062" w:rsidRPr="003B634D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F84062" w:rsidRPr="003B634D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F84062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от                         №    </w:t>
      </w:r>
    </w:p>
    <w:p w:rsidR="00F24F72" w:rsidRDefault="00F24F72" w:rsidP="00F84062">
      <w:pPr>
        <w:widowControl w:val="0"/>
        <w:spacing w:line="100" w:lineRule="atLeast"/>
        <w:jc w:val="right"/>
        <w:rPr>
          <w:sz w:val="20"/>
        </w:rPr>
      </w:pPr>
    </w:p>
    <w:p w:rsidR="00F24F72" w:rsidRPr="00F24F72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 xml:space="preserve">«Приложение </w:t>
      </w:r>
      <w:r>
        <w:rPr>
          <w:sz w:val="20"/>
        </w:rPr>
        <w:t>9</w:t>
      </w:r>
    </w:p>
    <w:p w:rsidR="00F24F72" w:rsidRPr="003B634D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>к Административному регламенту»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9" w:name="P753"/>
      <w:bookmarkEnd w:id="9"/>
      <w:r>
        <w:t>УЧЕТНОЕ ДЕЛО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Гражданин 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принят на учет </w:t>
      </w:r>
      <w:proofErr w:type="gramStart"/>
      <w:r>
        <w:t>нуждающихся</w:t>
      </w:r>
      <w:proofErr w:type="gramEnd"/>
      <w:r>
        <w:t xml:space="preserve">  в предоставлении  жилой площади составом семьи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___________________________________, отдел 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Начато ______________________________, окончено __________________________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Учетное дело ведется с момента  приема  на учет, хранится как документ</w:t>
      </w:r>
    </w:p>
    <w:p w:rsidR="00826B4D" w:rsidRDefault="00826B4D" w:rsidP="00826B4D">
      <w:pPr>
        <w:pStyle w:val="ConsPlusNonformat"/>
        <w:jc w:val="both"/>
      </w:pPr>
      <w:r>
        <w:t>строгой отчетности  в течение  15 лет после предоставления  жилой  площади</w:t>
      </w:r>
    </w:p>
    <w:p w:rsidR="00826B4D" w:rsidRDefault="00826B4D" w:rsidP="00826B4D">
      <w:pPr>
        <w:pStyle w:val="ConsPlusNonformat"/>
        <w:jc w:val="both"/>
      </w:pPr>
      <w:r>
        <w:t>или снятия с учета.</w:t>
      </w:r>
    </w:p>
    <w:p w:rsidR="00826B4D" w:rsidRDefault="00826B4D" w:rsidP="00826B4D">
      <w:pPr>
        <w:pStyle w:val="ConsPlusNonformat"/>
        <w:jc w:val="both"/>
      </w:pPr>
      <w:r>
        <w:t xml:space="preserve">    В учетном деле имеются документы в соответствии с описью.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684979" w:rsidRDefault="00684979" w:rsidP="00826B4D">
      <w:pPr>
        <w:pStyle w:val="ConsPlusNormal"/>
        <w:jc w:val="both"/>
        <w:rPr>
          <w:sz w:val="16"/>
          <w:szCs w:val="16"/>
        </w:rPr>
      </w:pPr>
    </w:p>
    <w:p w:rsidR="00684979" w:rsidRDefault="00684979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Pr="003B634D" w:rsidRDefault="00F24F72" w:rsidP="00F84062">
      <w:pPr>
        <w:widowControl w:val="0"/>
        <w:spacing w:line="100" w:lineRule="atLeast"/>
        <w:jc w:val="right"/>
        <w:rPr>
          <w:sz w:val="20"/>
        </w:rPr>
      </w:pPr>
      <w:r>
        <w:rPr>
          <w:sz w:val="20"/>
        </w:rPr>
        <w:t>П</w:t>
      </w:r>
      <w:r w:rsidR="00F84062" w:rsidRPr="003B634D">
        <w:rPr>
          <w:sz w:val="20"/>
        </w:rPr>
        <w:t xml:space="preserve">риложение </w:t>
      </w:r>
      <w:r w:rsidR="00F84062">
        <w:rPr>
          <w:sz w:val="20"/>
        </w:rPr>
        <w:t>10</w:t>
      </w:r>
    </w:p>
    <w:p w:rsidR="00F84062" w:rsidRPr="003B634D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F84062" w:rsidRPr="003B634D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F84062" w:rsidRPr="003B634D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от                         №    </w:t>
      </w:r>
    </w:p>
    <w:p w:rsidR="00F84062" w:rsidRDefault="00F84062" w:rsidP="00F84062">
      <w:pPr>
        <w:pStyle w:val="ConsPlusNormal"/>
        <w:jc w:val="right"/>
      </w:pPr>
    </w:p>
    <w:p w:rsidR="00F24F72" w:rsidRDefault="00F24F72" w:rsidP="00F84062">
      <w:pPr>
        <w:pStyle w:val="ConsPlusNormal"/>
        <w:jc w:val="right"/>
      </w:pPr>
    </w:p>
    <w:p w:rsidR="00F24F72" w:rsidRPr="00F24F72" w:rsidRDefault="00F24F72" w:rsidP="00F24F72">
      <w:pPr>
        <w:pStyle w:val="ConsPlusNormal"/>
        <w:jc w:val="right"/>
      </w:pPr>
      <w:r w:rsidRPr="00F24F72">
        <w:t xml:space="preserve">«Приложение </w:t>
      </w:r>
      <w:r>
        <w:t>10</w:t>
      </w:r>
    </w:p>
    <w:p w:rsidR="00F24F72" w:rsidRDefault="00F24F72" w:rsidP="00F24F72">
      <w:pPr>
        <w:pStyle w:val="ConsPlusNormal"/>
        <w:jc w:val="right"/>
      </w:pPr>
      <w:r w:rsidRPr="00F24F72">
        <w:t>к Административному регламенту»</w:t>
      </w:r>
    </w:p>
    <w:p w:rsidR="00F24F72" w:rsidRDefault="00F24F72" w:rsidP="00F24F72">
      <w:pPr>
        <w:pStyle w:val="ConsPlusNormal"/>
        <w:jc w:val="right"/>
      </w:pPr>
    </w:p>
    <w:p w:rsidR="00F24F72" w:rsidRDefault="00F24F72" w:rsidP="00F24F72">
      <w:pPr>
        <w:pStyle w:val="ConsPlusNormal"/>
        <w:jc w:val="right"/>
      </w:pPr>
    </w:p>
    <w:p w:rsidR="00826B4D" w:rsidRDefault="00826B4D" w:rsidP="00826B4D">
      <w:pPr>
        <w:pStyle w:val="ConsPlusTitle"/>
        <w:jc w:val="center"/>
      </w:pPr>
      <w:bookmarkStart w:id="10" w:name="P782"/>
      <w:bookmarkEnd w:id="10"/>
      <w:r>
        <w:t>ОПИСЬ</w:t>
      </w:r>
    </w:p>
    <w:p w:rsidR="00826B4D" w:rsidRDefault="00826B4D" w:rsidP="00826B4D">
      <w:pPr>
        <w:pStyle w:val="ConsPlusTitle"/>
        <w:jc w:val="center"/>
      </w:pPr>
      <w:r>
        <w:t xml:space="preserve">ДОКУМЕНТОВ, НАХОДЯЩИХСЯ В </w:t>
      </w:r>
      <w:proofErr w:type="gramStart"/>
      <w:r>
        <w:t>УЧЕТНОМ</w:t>
      </w:r>
      <w:proofErr w:type="gramEnd"/>
    </w:p>
    <w:p w:rsidR="00826B4D" w:rsidRDefault="00826B4D" w:rsidP="00826B4D">
      <w:pPr>
        <w:pStyle w:val="ConsPlusTitle"/>
        <w:jc w:val="center"/>
      </w:pPr>
      <w:proofErr w:type="gramStart"/>
      <w:r>
        <w:t>ДЕЛЕ</w:t>
      </w:r>
      <w:proofErr w:type="gramEnd"/>
      <w:r>
        <w:t xml:space="preserve"> ГРАЖДАНИНА, НУЖДАЮЩЕГОСЯ В ЖИЛОМ ПОМЕЩЕНИИ,</w:t>
      </w:r>
    </w:p>
    <w:p w:rsidR="00826B4D" w:rsidRDefault="00826B4D" w:rsidP="00826B4D">
      <w:pPr>
        <w:pStyle w:val="ConsPlusTitle"/>
        <w:jc w:val="center"/>
      </w:pPr>
      <w:proofErr w:type="gramStart"/>
      <w:r>
        <w:t>ПРЕДОСТАВЛЯЕМОМ</w:t>
      </w:r>
      <w:proofErr w:type="gramEnd"/>
      <w:r>
        <w:t xml:space="preserve"> ПО ДОГОВОРУ СОЦИАЛЬНОГО НАЙМА</w:t>
      </w:r>
    </w:p>
    <w:p w:rsidR="00826B4D" w:rsidRDefault="00826B4D" w:rsidP="00826B4D">
      <w:pPr>
        <w:pStyle w:val="ConsPlusTitle"/>
        <w:jc w:val="center"/>
      </w:pPr>
      <w:r>
        <w:t>________________________________________________</w:t>
      </w:r>
    </w:p>
    <w:p w:rsidR="00826B4D" w:rsidRDefault="00826B4D" w:rsidP="00826B4D">
      <w:pPr>
        <w:pStyle w:val="ConsPlusTitle"/>
        <w:jc w:val="center"/>
      </w:pPr>
      <w:r>
        <w:t>(фамилия, имя, отчество)</w:t>
      </w:r>
    </w:p>
    <w:p w:rsidR="00826B4D" w:rsidRDefault="00826B4D" w:rsidP="00826B4D">
      <w:pPr>
        <w:pStyle w:val="ConsPlusTitle"/>
        <w:jc w:val="center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896"/>
        <w:gridCol w:w="1474"/>
        <w:gridCol w:w="1757"/>
      </w:tblGrid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Ном</w:t>
            </w:r>
            <w:r>
              <w:t>е</w:t>
            </w:r>
            <w:r>
              <w:t>ра страниц</w:t>
            </w: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Прим</w:t>
            </w:r>
            <w:r>
              <w:t>е</w:t>
            </w:r>
            <w:r>
              <w:t>чание</w:t>
            </w: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4</w:t>
            </w: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</w:tbl>
    <w:p w:rsidR="00826B4D" w:rsidRDefault="00826B4D" w:rsidP="00826B4D">
      <w:pPr>
        <w:pStyle w:val="ConsPlusTitle"/>
        <w:jc w:val="center"/>
      </w:pPr>
    </w:p>
    <w:p w:rsidR="00826B4D" w:rsidRDefault="00826B4D" w:rsidP="00826B4D">
      <w:pPr>
        <w:pStyle w:val="ConsPlusNormal"/>
        <w:ind w:firstLine="540"/>
        <w:jc w:val="both"/>
      </w:pPr>
      <w:r>
        <w:t>Примечание.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Формирование документов учетного дела необходимо осуществлять в строгой хронологич</w:t>
      </w:r>
      <w:r>
        <w:t>е</w:t>
      </w:r>
      <w:r>
        <w:t>ской последовательности, предусмотренной данной описью.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F84062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lastRenderedPageBreak/>
        <w:t xml:space="preserve">Приложение </w:t>
      </w:r>
      <w:r>
        <w:rPr>
          <w:sz w:val="20"/>
        </w:rPr>
        <w:t>11</w:t>
      </w:r>
    </w:p>
    <w:p w:rsidR="00F84062" w:rsidRPr="003B634D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F84062" w:rsidRPr="003B634D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F84062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от                         №    </w:t>
      </w:r>
    </w:p>
    <w:p w:rsidR="00F24F72" w:rsidRDefault="00F24F72" w:rsidP="00F84062">
      <w:pPr>
        <w:widowControl w:val="0"/>
        <w:spacing w:line="100" w:lineRule="atLeast"/>
        <w:jc w:val="right"/>
        <w:rPr>
          <w:sz w:val="20"/>
        </w:rPr>
      </w:pPr>
    </w:p>
    <w:p w:rsidR="00F24F72" w:rsidRPr="00F24F72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 xml:space="preserve">«Приложение </w:t>
      </w:r>
      <w:r>
        <w:rPr>
          <w:sz w:val="20"/>
        </w:rPr>
        <w:t>11</w:t>
      </w:r>
    </w:p>
    <w:p w:rsidR="00F24F72" w:rsidRPr="003B634D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>к Административному регламенту»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11" w:name="P836"/>
      <w:bookmarkEnd w:id="11"/>
      <w:r>
        <w:t>ОБЯЗАТЕЛЬСТВО</w:t>
      </w:r>
    </w:p>
    <w:p w:rsidR="00826B4D" w:rsidRDefault="00826B4D" w:rsidP="00826B4D">
      <w:pPr>
        <w:pStyle w:val="ConsPlusTitle"/>
        <w:jc w:val="center"/>
      </w:pPr>
      <w:r>
        <w:t>О РАСТОРЖЕНИИ ДОГОВОРА СОЦИАЛЬНОГО НАЙМА</w:t>
      </w:r>
    </w:p>
    <w:p w:rsidR="00826B4D" w:rsidRDefault="00826B4D" w:rsidP="00826B4D">
      <w:pPr>
        <w:pStyle w:val="ConsPlusTitle"/>
        <w:jc w:val="center"/>
      </w:pPr>
      <w:r>
        <w:t xml:space="preserve">И </w:t>
      </w:r>
      <w:proofErr w:type="gramStart"/>
      <w:r>
        <w:t>ОСВОБОЖДЕНИИ</w:t>
      </w:r>
      <w:proofErr w:type="gramEnd"/>
      <w:r>
        <w:t xml:space="preserve"> ЗАНИМАЕМОГО ЖИЛОГО ПОМЕЩЕНИЯ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Мы, нижеподписавшиеся, 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       (Ф.И.О., год рождения)</w:t>
      </w:r>
    </w:p>
    <w:p w:rsidR="00826B4D" w:rsidRDefault="00826B4D" w:rsidP="00826B4D">
      <w:pPr>
        <w:pStyle w:val="ConsPlusNonformat"/>
        <w:jc w:val="both"/>
      </w:pPr>
      <w:r>
        <w:t>паспорт ___________________, выданный 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   (серия, номер)                         (кем выдан)</w:t>
      </w:r>
    </w:p>
    <w:p w:rsidR="00826B4D" w:rsidRDefault="00826B4D" w:rsidP="00826B4D">
      <w:pPr>
        <w:pStyle w:val="ConsPlusNonformat"/>
        <w:jc w:val="both"/>
      </w:pPr>
      <w:r>
        <w:t xml:space="preserve">"____" _________ </w:t>
      </w:r>
      <w:proofErr w:type="gramStart"/>
      <w:r>
        <w:t>г</w:t>
      </w:r>
      <w:proofErr w:type="gramEnd"/>
      <w:r>
        <w:t>., проживаю по адресу: 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(индекс, адрес регистрации, адрес фактического проживания)</w:t>
      </w:r>
    </w:p>
    <w:p w:rsidR="00826B4D" w:rsidRDefault="00826B4D" w:rsidP="00826B4D">
      <w:pPr>
        <w:pStyle w:val="ConsPlusNonformat"/>
        <w:jc w:val="both"/>
      </w:pPr>
      <w:r>
        <w:t>далее  именуемый  должник, с одной стороны,  орган местного самоуправления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      (наименование органа местного самоуправления)</w:t>
      </w:r>
    </w:p>
    <w:p w:rsidR="00826B4D" w:rsidRDefault="00826B4D" w:rsidP="00826B4D">
      <w:pPr>
        <w:pStyle w:val="ConsPlusNonformat"/>
        <w:jc w:val="both"/>
      </w:pPr>
      <w:r>
        <w:t>в лице  главы  муниципального  образования  (главы  местной администрации)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 (Ф.И.О.)</w:t>
      </w:r>
    </w:p>
    <w:p w:rsidR="00826B4D" w:rsidRDefault="00826B4D" w:rsidP="00826B4D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на основании 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    (устава, положения, приказа)</w:t>
      </w:r>
    </w:p>
    <w:p w:rsidR="00826B4D" w:rsidRDefault="00826B4D" w:rsidP="00826B4D">
      <w:pPr>
        <w:pStyle w:val="ConsPlusNonformat"/>
        <w:jc w:val="both"/>
      </w:pPr>
      <w:proofErr w:type="gramStart"/>
      <w:r>
        <w:t>далее  именуемый  Орган, с другой стороны,  обязуемся  совершить следующие</w:t>
      </w:r>
      <w:proofErr w:type="gramEnd"/>
    </w:p>
    <w:p w:rsidR="00826B4D" w:rsidRDefault="00826B4D" w:rsidP="00826B4D">
      <w:pPr>
        <w:pStyle w:val="ConsPlusNonformat"/>
        <w:jc w:val="both"/>
      </w:pPr>
      <w:r>
        <w:t>действия.</w:t>
      </w:r>
    </w:p>
    <w:p w:rsidR="00826B4D" w:rsidRDefault="00826B4D" w:rsidP="00826B4D">
      <w:pPr>
        <w:pStyle w:val="ConsPlusNonformat"/>
        <w:jc w:val="both"/>
      </w:pPr>
      <w:r>
        <w:t xml:space="preserve">    В связи  с обеспечением  жилым  помещением  на  территории  Ростовской</w:t>
      </w:r>
    </w:p>
    <w:p w:rsidR="00826B4D" w:rsidRDefault="00826B4D" w:rsidP="00826B4D">
      <w:pPr>
        <w:pStyle w:val="ConsPlusNonformat"/>
        <w:jc w:val="both"/>
      </w:pPr>
      <w:r>
        <w:t>области должник принимает на себя следующее обязательство: жилое помещение</w:t>
      </w:r>
    </w:p>
    <w:p w:rsidR="00826B4D" w:rsidRDefault="00826B4D" w:rsidP="00826B4D">
      <w:pPr>
        <w:pStyle w:val="ConsPlusNonformat"/>
        <w:jc w:val="both"/>
      </w:pPr>
      <w:r>
        <w:t>из ___________ комнат __________ кв. м в квартире N _________ дома N _____</w:t>
      </w:r>
    </w:p>
    <w:p w:rsidR="00826B4D" w:rsidRDefault="00826B4D" w:rsidP="00826B4D">
      <w:pPr>
        <w:pStyle w:val="ConsPlusNonformat"/>
        <w:jc w:val="both"/>
      </w:pPr>
      <w:r>
        <w:t>по улице _____________________________ в городе 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районе ____________________________________ Ростовской области, </w:t>
      </w:r>
      <w:proofErr w:type="gramStart"/>
      <w:r>
        <w:t>занимаемое</w:t>
      </w:r>
      <w:proofErr w:type="gramEnd"/>
    </w:p>
    <w:p w:rsidR="00826B4D" w:rsidRDefault="00826B4D" w:rsidP="00826B4D">
      <w:pPr>
        <w:pStyle w:val="ConsPlusNonformat"/>
        <w:jc w:val="both"/>
      </w:pPr>
      <w:r>
        <w:t>им на основании 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от "_____" ___________________ </w:t>
      </w:r>
      <w:proofErr w:type="gramStart"/>
      <w:r>
        <w:t>г</w:t>
      </w:r>
      <w:proofErr w:type="gramEnd"/>
      <w:r>
        <w:t>., выданного 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        (наименование органа, выдавшего документ)</w:t>
      </w:r>
    </w:p>
    <w:p w:rsidR="00826B4D" w:rsidRDefault="00826B4D" w:rsidP="00826B4D">
      <w:pPr>
        <w:pStyle w:val="ConsPlusNonformat"/>
        <w:jc w:val="both"/>
      </w:pPr>
      <w:proofErr w:type="gramStart"/>
      <w:r>
        <w:t>находящееся</w:t>
      </w:r>
      <w:proofErr w:type="gramEnd"/>
      <w:r>
        <w:t xml:space="preserve"> в собственности 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(государственной, субъекта Российской Федерации, муниципальной, частной)</w:t>
      </w:r>
    </w:p>
    <w:p w:rsidR="00826B4D" w:rsidRDefault="00826B4D" w:rsidP="00826B4D">
      <w:pPr>
        <w:pStyle w:val="ConsPlusNonformat"/>
        <w:jc w:val="both"/>
      </w:pPr>
      <w:r>
        <w:t>в 3-месячный срок со дня  предоставления  ему  жилого помещения освободить</w:t>
      </w:r>
    </w:p>
    <w:p w:rsidR="00826B4D" w:rsidRDefault="00826B4D" w:rsidP="00826B4D">
      <w:pPr>
        <w:pStyle w:val="ConsPlusNonformat"/>
        <w:jc w:val="both"/>
      </w:pPr>
      <w:r>
        <w:t>со  всеми  совместно   проживающими  с  ним  членами  семьи  и  сдать  его</w:t>
      </w:r>
    </w:p>
    <w:p w:rsidR="00826B4D" w:rsidRDefault="00826B4D" w:rsidP="00826B4D">
      <w:pPr>
        <w:pStyle w:val="ConsPlusNonformat"/>
        <w:jc w:val="both"/>
      </w:pPr>
      <w:r>
        <w:t>в установленном законодательством порядке.</w:t>
      </w:r>
    </w:p>
    <w:p w:rsidR="00826B4D" w:rsidRDefault="00826B4D" w:rsidP="00826B4D">
      <w:pPr>
        <w:pStyle w:val="ConsPlusNonformat"/>
        <w:jc w:val="both"/>
      </w:pPr>
      <w:r>
        <w:t xml:space="preserve">    Орган обязуется  принять  от должника  занимаемое  им жилое помещение,</w:t>
      </w:r>
    </w:p>
    <w:p w:rsidR="00826B4D" w:rsidRDefault="00826B4D" w:rsidP="00826B4D">
      <w:pPr>
        <w:pStyle w:val="ConsPlusNonformat"/>
        <w:jc w:val="both"/>
      </w:pPr>
      <w:proofErr w:type="gramStart"/>
      <w:r>
        <w:t>указанное</w:t>
      </w:r>
      <w:proofErr w:type="gramEnd"/>
      <w:r>
        <w:t xml:space="preserve"> в настоящем  обязательстве,  в установленный этим обязательством</w:t>
      </w:r>
    </w:p>
    <w:p w:rsidR="00826B4D" w:rsidRDefault="00826B4D" w:rsidP="00826B4D">
      <w:pPr>
        <w:pStyle w:val="ConsPlusNonformat"/>
        <w:jc w:val="both"/>
      </w:pPr>
      <w:r>
        <w:t>срок.</w:t>
      </w:r>
    </w:p>
    <w:p w:rsidR="00826B4D" w:rsidRDefault="00826B4D" w:rsidP="00826B4D">
      <w:pPr>
        <w:pStyle w:val="ConsPlusNonformat"/>
        <w:jc w:val="both"/>
      </w:pPr>
      <w:r>
        <w:t xml:space="preserve">    Согласие   совершеннолетних   членов   семьи,   совместно  проживающих</w:t>
      </w:r>
    </w:p>
    <w:p w:rsidR="00826B4D" w:rsidRDefault="00826B4D" w:rsidP="00826B4D">
      <w:pPr>
        <w:pStyle w:val="ConsPlusNonformat"/>
        <w:jc w:val="both"/>
      </w:pPr>
      <w:r>
        <w:t>с должником, имеется: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sectPr w:rsidR="00826B4D" w:rsidSect="00684979">
          <w:pgSz w:w="11905" w:h="16838"/>
          <w:pgMar w:top="1134" w:right="850" w:bottom="1134" w:left="1701" w:header="0" w:footer="0" w:gutter="0"/>
          <w:cols w:space="720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1304"/>
        <w:gridCol w:w="1474"/>
        <w:gridCol w:w="1020"/>
        <w:gridCol w:w="1304"/>
        <w:gridCol w:w="1474"/>
        <w:gridCol w:w="1020"/>
      </w:tblGrid>
      <w:tr w:rsidR="00826B4D" w:rsidTr="00BA56A3">
        <w:tc>
          <w:tcPr>
            <w:tcW w:w="4819" w:type="dxa"/>
            <w:gridSpan w:val="3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lastRenderedPageBreak/>
              <w:t>Данные о членах семьи должника</w:t>
            </w:r>
          </w:p>
        </w:tc>
        <w:tc>
          <w:tcPr>
            <w:tcW w:w="3798" w:type="dxa"/>
            <w:gridSpan w:val="3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>Данные паспорта</w:t>
            </w:r>
          </w:p>
        </w:tc>
        <w:tc>
          <w:tcPr>
            <w:tcW w:w="1020" w:type="dxa"/>
            <w:vMerge w:val="restart"/>
          </w:tcPr>
          <w:p w:rsidR="00826B4D" w:rsidRDefault="00826B4D" w:rsidP="0004082D">
            <w:pPr>
              <w:pStyle w:val="ConsPlusNormal"/>
              <w:ind w:firstLine="30"/>
              <w:jc w:val="center"/>
            </w:pPr>
            <w:r>
              <w:t>Подпись</w:t>
            </w:r>
          </w:p>
        </w:tc>
      </w:tr>
      <w:tr w:rsidR="00826B4D" w:rsidTr="00BA56A3">
        <w:tc>
          <w:tcPr>
            <w:tcW w:w="2041" w:type="dxa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>фамилия, имя,</w:t>
            </w:r>
          </w:p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>отчество</w:t>
            </w:r>
          </w:p>
        </w:tc>
        <w:tc>
          <w:tcPr>
            <w:tcW w:w="1304" w:type="dxa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>степень родства</w:t>
            </w:r>
          </w:p>
        </w:tc>
        <w:tc>
          <w:tcPr>
            <w:tcW w:w="1474" w:type="dxa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>дата рожд</w:t>
            </w:r>
            <w:r>
              <w:t>е</w:t>
            </w:r>
            <w:r>
              <w:t>ния</w:t>
            </w:r>
          </w:p>
        </w:tc>
        <w:tc>
          <w:tcPr>
            <w:tcW w:w="1020" w:type="dxa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>серия</w:t>
            </w:r>
          </w:p>
        </w:tc>
        <w:tc>
          <w:tcPr>
            <w:tcW w:w="1304" w:type="dxa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>номер</w:t>
            </w:r>
          </w:p>
        </w:tc>
        <w:tc>
          <w:tcPr>
            <w:tcW w:w="1474" w:type="dxa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020" w:type="dxa"/>
            <w:vMerge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7</w:t>
            </w: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</w:tbl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>М.П.</w:t>
      </w:r>
    </w:p>
    <w:p w:rsidR="00826B4D" w:rsidRDefault="00826B4D" w:rsidP="00826B4D">
      <w:pPr>
        <w:pStyle w:val="ConsPlusNonformat"/>
        <w:jc w:val="both"/>
      </w:pPr>
    </w:p>
    <w:p w:rsidR="00C952DD" w:rsidRDefault="00C952DD" w:rsidP="00826B4D">
      <w:pPr>
        <w:pStyle w:val="ConsPlusNonformat"/>
        <w:jc w:val="both"/>
      </w:pPr>
    </w:p>
    <w:p w:rsidR="00C952DD" w:rsidRDefault="00C952DD" w:rsidP="00826B4D">
      <w:pPr>
        <w:pStyle w:val="ConsPlusNonformat"/>
        <w:jc w:val="both"/>
      </w:pPr>
    </w:p>
    <w:p w:rsidR="00C952DD" w:rsidRDefault="00C952D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Глава </w:t>
      </w:r>
      <w:r w:rsidR="00F84062">
        <w:t>Администрации Зерноградского</w:t>
      </w:r>
      <w:r>
        <w:t xml:space="preserve">       Должник</w:t>
      </w:r>
    </w:p>
    <w:p w:rsidR="00826B4D" w:rsidRDefault="00F84062" w:rsidP="00826B4D">
      <w:pPr>
        <w:pStyle w:val="ConsPlusNonformat"/>
        <w:jc w:val="both"/>
      </w:pPr>
      <w:r>
        <w:t>городского поселения</w:t>
      </w:r>
    </w:p>
    <w:p w:rsidR="00826B4D" w:rsidRDefault="00826B4D" w:rsidP="00826B4D">
      <w:pPr>
        <w:pStyle w:val="ConsPlusNonformat"/>
        <w:jc w:val="both"/>
      </w:pPr>
      <w:r>
        <w:t>_________________________________      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 (Ф.И.О., подпись)                       (Ф.И.О., подпись)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"_____" ______________ 20__ г.         "____" _______________ 20__ г.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6B4D" w:rsidRDefault="00826B4D" w:rsidP="00826B4D"/>
    <w:p w:rsidR="00826B4D" w:rsidRDefault="00826B4D" w:rsidP="00826B4D"/>
    <w:p w:rsidR="00EA232A" w:rsidRDefault="00EA232A" w:rsidP="00EA232A">
      <w:pPr>
        <w:widowControl w:val="0"/>
        <w:spacing w:line="100" w:lineRule="atLeast"/>
        <w:jc w:val="right"/>
        <w:rPr>
          <w:szCs w:val="28"/>
        </w:rPr>
      </w:pPr>
      <w:r>
        <w:rPr>
          <w:szCs w:val="28"/>
        </w:rPr>
        <w:t xml:space="preserve">                 </w:t>
      </w:r>
    </w:p>
    <w:sectPr w:rsidR="00EA232A" w:rsidSect="00B67481">
      <w:headerReference w:type="even" r:id="rId15"/>
      <w:footerReference w:type="default" r:id="rId16"/>
      <w:pgSz w:w="11907" w:h="16840"/>
      <w:pgMar w:top="709" w:right="567" w:bottom="567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A5" w:rsidRDefault="00C316A5">
      <w:r>
        <w:separator/>
      </w:r>
    </w:p>
  </w:endnote>
  <w:endnote w:type="continuationSeparator" w:id="0">
    <w:p w:rsidR="00C316A5" w:rsidRDefault="00C31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6A" w:rsidRDefault="00BC776A">
    <w:pPr>
      <w:pStyle w:val="a7"/>
      <w:jc w:val="center"/>
    </w:pPr>
  </w:p>
  <w:p w:rsidR="00BC776A" w:rsidRDefault="00BC77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A5" w:rsidRDefault="00C316A5">
      <w:r>
        <w:separator/>
      </w:r>
    </w:p>
  </w:footnote>
  <w:footnote w:type="continuationSeparator" w:id="0">
    <w:p w:rsidR="00C316A5" w:rsidRDefault="00C31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6A" w:rsidRDefault="00D33F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77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76A" w:rsidRDefault="00BC776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846"/>
    <w:multiLevelType w:val="hybridMultilevel"/>
    <w:tmpl w:val="15188F4A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5864C0"/>
    <w:multiLevelType w:val="hybridMultilevel"/>
    <w:tmpl w:val="CCC2D7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FB6C45"/>
    <w:multiLevelType w:val="multilevel"/>
    <w:tmpl w:val="C9D697C8"/>
    <w:lvl w:ilvl="0">
      <w:start w:val="5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">
    <w:nsid w:val="0F5D102C"/>
    <w:multiLevelType w:val="multilevel"/>
    <w:tmpl w:val="5C2EBC04"/>
    <w:lvl w:ilvl="0">
      <w:start w:val="2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89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98" w:hanging="10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307" w:hanging="108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2160"/>
      </w:pPr>
      <w:rPr>
        <w:rFonts w:hint="default"/>
      </w:rPr>
    </w:lvl>
  </w:abstractNum>
  <w:abstractNum w:abstractNumId="4">
    <w:nsid w:val="10826DC7"/>
    <w:multiLevelType w:val="multilevel"/>
    <w:tmpl w:val="5CF2046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5">
    <w:nsid w:val="120F057F"/>
    <w:multiLevelType w:val="hybridMultilevel"/>
    <w:tmpl w:val="1EAE7E9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48B492B"/>
    <w:multiLevelType w:val="hybridMultilevel"/>
    <w:tmpl w:val="510EF1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D85C43"/>
    <w:multiLevelType w:val="hybridMultilevel"/>
    <w:tmpl w:val="AF967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6322942"/>
    <w:multiLevelType w:val="multilevel"/>
    <w:tmpl w:val="0268C378"/>
    <w:lvl w:ilvl="0">
      <w:start w:val="2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55" w:hanging="122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6" w:hanging="1224"/>
      </w:pPr>
      <w:rPr>
        <w:rFonts w:hint="default"/>
      </w:rPr>
    </w:lvl>
    <w:lvl w:ilvl="3">
      <w:start w:val="15"/>
      <w:numFmt w:val="decimal"/>
      <w:lvlText w:val="%1.%2.%3.%4."/>
      <w:lvlJc w:val="left"/>
      <w:pPr>
        <w:ind w:left="1917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5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9">
    <w:nsid w:val="17204BB9"/>
    <w:multiLevelType w:val="hybridMultilevel"/>
    <w:tmpl w:val="8D489C4C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B8A33BF"/>
    <w:multiLevelType w:val="hybridMultilevel"/>
    <w:tmpl w:val="AC500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23281"/>
    <w:multiLevelType w:val="multilevel"/>
    <w:tmpl w:val="92A2E118"/>
    <w:lvl w:ilvl="0">
      <w:start w:val="2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42" w:hanging="122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60" w:hanging="1224"/>
      </w:pPr>
      <w:rPr>
        <w:rFonts w:hint="default"/>
      </w:rPr>
    </w:lvl>
    <w:lvl w:ilvl="3">
      <w:start w:val="15"/>
      <w:numFmt w:val="decimal"/>
      <w:lvlText w:val="%1.%2.%3.%4."/>
      <w:lvlJc w:val="left"/>
      <w:pPr>
        <w:ind w:left="2778" w:hanging="1224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3296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04" w:hanging="2160"/>
      </w:pPr>
      <w:rPr>
        <w:rFonts w:hint="default"/>
      </w:rPr>
    </w:lvl>
  </w:abstractNum>
  <w:abstractNum w:abstractNumId="12">
    <w:nsid w:val="22EF63A1"/>
    <w:multiLevelType w:val="multilevel"/>
    <w:tmpl w:val="69D81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">
    <w:nsid w:val="24EA5BEF"/>
    <w:multiLevelType w:val="hybridMultilevel"/>
    <w:tmpl w:val="3B1ADEF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8D53711"/>
    <w:multiLevelType w:val="hybridMultilevel"/>
    <w:tmpl w:val="BB82E640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A680DBF"/>
    <w:multiLevelType w:val="hybridMultilevel"/>
    <w:tmpl w:val="1D5C9DF6"/>
    <w:lvl w:ilvl="0" w:tplc="9EA2221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D86312"/>
    <w:multiLevelType w:val="multilevel"/>
    <w:tmpl w:val="C846BD7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4" w:hanging="86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7">
    <w:nsid w:val="2F8A76B7"/>
    <w:multiLevelType w:val="hybridMultilevel"/>
    <w:tmpl w:val="16C4A29E"/>
    <w:lvl w:ilvl="0" w:tplc="9EA222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E284E"/>
    <w:multiLevelType w:val="hybridMultilevel"/>
    <w:tmpl w:val="D5361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D7BC2"/>
    <w:multiLevelType w:val="hybridMultilevel"/>
    <w:tmpl w:val="24C4C402"/>
    <w:lvl w:ilvl="0" w:tplc="9EA222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334D"/>
    <w:multiLevelType w:val="hybridMultilevel"/>
    <w:tmpl w:val="A474A8F2"/>
    <w:lvl w:ilvl="0" w:tplc="9EA222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D783F"/>
    <w:multiLevelType w:val="hybridMultilevel"/>
    <w:tmpl w:val="93F80ADC"/>
    <w:lvl w:ilvl="0" w:tplc="E6E2074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683A43"/>
    <w:multiLevelType w:val="hybridMultilevel"/>
    <w:tmpl w:val="9E00F15C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9E16FB1"/>
    <w:multiLevelType w:val="hybridMultilevel"/>
    <w:tmpl w:val="617EB716"/>
    <w:lvl w:ilvl="0" w:tplc="3E8AA720">
      <w:start w:val="1"/>
      <w:numFmt w:val="bullet"/>
      <w:lvlText w:val="−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A737D0"/>
    <w:multiLevelType w:val="multilevel"/>
    <w:tmpl w:val="B0D0C1F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5">
    <w:nsid w:val="4B1C4913"/>
    <w:multiLevelType w:val="hybridMultilevel"/>
    <w:tmpl w:val="6660C88E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D7E32B1"/>
    <w:multiLevelType w:val="hybridMultilevel"/>
    <w:tmpl w:val="F370D13A"/>
    <w:lvl w:ilvl="0" w:tplc="9EA2221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2B0291"/>
    <w:multiLevelType w:val="multilevel"/>
    <w:tmpl w:val="A100F030"/>
    <w:lvl w:ilvl="0">
      <w:start w:val="1"/>
      <w:numFmt w:val="decimal"/>
      <w:lvlText w:val="%1."/>
      <w:lvlJc w:val="left"/>
      <w:pPr>
        <w:ind w:left="1031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28">
    <w:nsid w:val="50726DE8"/>
    <w:multiLevelType w:val="hybridMultilevel"/>
    <w:tmpl w:val="6A92EED2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2B372E5"/>
    <w:multiLevelType w:val="hybridMultilevel"/>
    <w:tmpl w:val="1FB6F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E0640"/>
    <w:multiLevelType w:val="hybridMultilevel"/>
    <w:tmpl w:val="F81C08C4"/>
    <w:lvl w:ilvl="0" w:tplc="E6E2074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EE4D42"/>
    <w:multiLevelType w:val="hybridMultilevel"/>
    <w:tmpl w:val="207EE9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3267339"/>
    <w:multiLevelType w:val="hybridMultilevel"/>
    <w:tmpl w:val="4D24AE7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56656D5"/>
    <w:multiLevelType w:val="hybridMultilevel"/>
    <w:tmpl w:val="D0C2609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643538A"/>
    <w:multiLevelType w:val="hybridMultilevel"/>
    <w:tmpl w:val="3808E378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8025F7D"/>
    <w:multiLevelType w:val="hybridMultilevel"/>
    <w:tmpl w:val="150E1E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8DF735C"/>
    <w:multiLevelType w:val="hybridMultilevel"/>
    <w:tmpl w:val="CCC2BD82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CA6733C"/>
    <w:multiLevelType w:val="hybridMultilevel"/>
    <w:tmpl w:val="0EC4C826"/>
    <w:lvl w:ilvl="0" w:tplc="B7E68E28">
      <w:start w:val="1"/>
      <w:numFmt w:val="bullet"/>
      <w:lvlText w:val="–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80DB7"/>
    <w:multiLevelType w:val="hybridMultilevel"/>
    <w:tmpl w:val="AC526150"/>
    <w:lvl w:ilvl="0" w:tplc="E6E2074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EE80888"/>
    <w:multiLevelType w:val="hybridMultilevel"/>
    <w:tmpl w:val="F2BCE02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F9E5E3D"/>
    <w:multiLevelType w:val="hybridMultilevel"/>
    <w:tmpl w:val="4A9E28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25628B7"/>
    <w:multiLevelType w:val="hybridMultilevel"/>
    <w:tmpl w:val="46BCF544"/>
    <w:lvl w:ilvl="0" w:tplc="9EA2221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AE439D"/>
    <w:multiLevelType w:val="hybridMultilevel"/>
    <w:tmpl w:val="66E01048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3FA1B17"/>
    <w:multiLevelType w:val="hybridMultilevel"/>
    <w:tmpl w:val="DEA8645C"/>
    <w:lvl w:ilvl="0" w:tplc="E6E2074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6E56E88"/>
    <w:multiLevelType w:val="hybridMultilevel"/>
    <w:tmpl w:val="439E8628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717757B"/>
    <w:multiLevelType w:val="hybridMultilevel"/>
    <w:tmpl w:val="80689E2E"/>
    <w:lvl w:ilvl="0" w:tplc="E6E20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44552"/>
    <w:multiLevelType w:val="hybridMultilevel"/>
    <w:tmpl w:val="5C06B678"/>
    <w:lvl w:ilvl="0" w:tplc="9EA2221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8EE1126"/>
    <w:multiLevelType w:val="hybridMultilevel"/>
    <w:tmpl w:val="38A0A0EE"/>
    <w:lvl w:ilvl="0" w:tplc="9EA2221C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9EA2221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930592"/>
    <w:multiLevelType w:val="hybridMultilevel"/>
    <w:tmpl w:val="DB7CD94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>
    <w:nsid w:val="7FB51684"/>
    <w:multiLevelType w:val="multilevel"/>
    <w:tmpl w:val="0400DA52"/>
    <w:lvl w:ilvl="0">
      <w:start w:val="2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9"/>
  </w:num>
  <w:num w:numId="4">
    <w:abstractNumId w:val="29"/>
  </w:num>
  <w:num w:numId="5">
    <w:abstractNumId w:val="13"/>
  </w:num>
  <w:num w:numId="6">
    <w:abstractNumId w:val="2"/>
  </w:num>
  <w:num w:numId="7">
    <w:abstractNumId w:val="16"/>
  </w:num>
  <w:num w:numId="8">
    <w:abstractNumId w:val="24"/>
  </w:num>
  <w:num w:numId="9">
    <w:abstractNumId w:val="6"/>
  </w:num>
  <w:num w:numId="10">
    <w:abstractNumId w:val="23"/>
  </w:num>
  <w:num w:numId="11">
    <w:abstractNumId w:val="47"/>
  </w:num>
  <w:num w:numId="12">
    <w:abstractNumId w:val="26"/>
  </w:num>
  <w:num w:numId="13">
    <w:abstractNumId w:val="46"/>
  </w:num>
  <w:num w:numId="14">
    <w:abstractNumId w:val="19"/>
  </w:num>
  <w:num w:numId="15">
    <w:abstractNumId w:val="41"/>
  </w:num>
  <w:num w:numId="16">
    <w:abstractNumId w:val="15"/>
  </w:num>
  <w:num w:numId="17">
    <w:abstractNumId w:val="34"/>
  </w:num>
  <w:num w:numId="18">
    <w:abstractNumId w:val="28"/>
  </w:num>
  <w:num w:numId="19">
    <w:abstractNumId w:val="17"/>
  </w:num>
  <w:num w:numId="20">
    <w:abstractNumId w:val="20"/>
  </w:num>
  <w:num w:numId="21">
    <w:abstractNumId w:val="4"/>
  </w:num>
  <w:num w:numId="22">
    <w:abstractNumId w:val="3"/>
  </w:num>
  <w:num w:numId="23">
    <w:abstractNumId w:val="8"/>
  </w:num>
  <w:num w:numId="24">
    <w:abstractNumId w:val="11"/>
  </w:num>
  <w:num w:numId="25">
    <w:abstractNumId w:val="49"/>
  </w:num>
  <w:num w:numId="26">
    <w:abstractNumId w:val="43"/>
  </w:num>
  <w:num w:numId="27">
    <w:abstractNumId w:val="5"/>
  </w:num>
  <w:num w:numId="28">
    <w:abstractNumId w:val="45"/>
  </w:num>
  <w:num w:numId="29">
    <w:abstractNumId w:val="30"/>
  </w:num>
  <w:num w:numId="30">
    <w:abstractNumId w:val="38"/>
  </w:num>
  <w:num w:numId="31">
    <w:abstractNumId w:val="21"/>
  </w:num>
  <w:num w:numId="32">
    <w:abstractNumId w:val="48"/>
  </w:num>
  <w:num w:numId="33">
    <w:abstractNumId w:val="44"/>
  </w:num>
  <w:num w:numId="34">
    <w:abstractNumId w:val="36"/>
  </w:num>
  <w:num w:numId="35">
    <w:abstractNumId w:val="35"/>
  </w:num>
  <w:num w:numId="36">
    <w:abstractNumId w:val="9"/>
  </w:num>
  <w:num w:numId="37">
    <w:abstractNumId w:val="42"/>
  </w:num>
  <w:num w:numId="38">
    <w:abstractNumId w:val="14"/>
  </w:num>
  <w:num w:numId="39">
    <w:abstractNumId w:val="25"/>
  </w:num>
  <w:num w:numId="40">
    <w:abstractNumId w:val="22"/>
  </w:num>
  <w:num w:numId="41">
    <w:abstractNumId w:val="33"/>
  </w:num>
  <w:num w:numId="42">
    <w:abstractNumId w:val="18"/>
  </w:num>
  <w:num w:numId="43">
    <w:abstractNumId w:val="40"/>
  </w:num>
  <w:num w:numId="44">
    <w:abstractNumId w:val="0"/>
  </w:num>
  <w:num w:numId="45">
    <w:abstractNumId w:val="31"/>
  </w:num>
  <w:num w:numId="46">
    <w:abstractNumId w:val="32"/>
  </w:num>
  <w:num w:numId="47">
    <w:abstractNumId w:val="7"/>
  </w:num>
  <w:num w:numId="48">
    <w:abstractNumId w:val="10"/>
  </w:num>
  <w:num w:numId="49">
    <w:abstractNumId w:val="1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6755BD"/>
    <w:rsid w:val="00007423"/>
    <w:rsid w:val="00013ED2"/>
    <w:rsid w:val="0002254D"/>
    <w:rsid w:val="000236D1"/>
    <w:rsid w:val="0003175F"/>
    <w:rsid w:val="0004082D"/>
    <w:rsid w:val="000447BD"/>
    <w:rsid w:val="00046C52"/>
    <w:rsid w:val="00054271"/>
    <w:rsid w:val="00056BFB"/>
    <w:rsid w:val="00057487"/>
    <w:rsid w:val="00074BD5"/>
    <w:rsid w:val="00090039"/>
    <w:rsid w:val="00090276"/>
    <w:rsid w:val="00092BB9"/>
    <w:rsid w:val="000B5E1B"/>
    <w:rsid w:val="000F6979"/>
    <w:rsid w:val="000F7A56"/>
    <w:rsid w:val="0010086A"/>
    <w:rsid w:val="00102E5F"/>
    <w:rsid w:val="00123CBF"/>
    <w:rsid w:val="0012700D"/>
    <w:rsid w:val="0013372F"/>
    <w:rsid w:val="0014415D"/>
    <w:rsid w:val="00151D0C"/>
    <w:rsid w:val="001637A6"/>
    <w:rsid w:val="00172C6C"/>
    <w:rsid w:val="001C52E6"/>
    <w:rsid w:val="001D0533"/>
    <w:rsid w:val="001D48F6"/>
    <w:rsid w:val="001E3441"/>
    <w:rsid w:val="001E5590"/>
    <w:rsid w:val="001F024C"/>
    <w:rsid w:val="001F55FA"/>
    <w:rsid w:val="00211BB0"/>
    <w:rsid w:val="00222AFC"/>
    <w:rsid w:val="002254D2"/>
    <w:rsid w:val="0023040C"/>
    <w:rsid w:val="00241695"/>
    <w:rsid w:val="002563A2"/>
    <w:rsid w:val="00264EBC"/>
    <w:rsid w:val="00272B74"/>
    <w:rsid w:val="00281626"/>
    <w:rsid w:val="00295E7E"/>
    <w:rsid w:val="002A055F"/>
    <w:rsid w:val="002A383A"/>
    <w:rsid w:val="002B6CFD"/>
    <w:rsid w:val="002E1959"/>
    <w:rsid w:val="002E7595"/>
    <w:rsid w:val="002F7B62"/>
    <w:rsid w:val="0031332C"/>
    <w:rsid w:val="00335BF5"/>
    <w:rsid w:val="00337AAD"/>
    <w:rsid w:val="00345E56"/>
    <w:rsid w:val="003642FF"/>
    <w:rsid w:val="00365847"/>
    <w:rsid w:val="00377EEB"/>
    <w:rsid w:val="003834FE"/>
    <w:rsid w:val="003A0110"/>
    <w:rsid w:val="003B634D"/>
    <w:rsid w:val="003C7736"/>
    <w:rsid w:val="003F2DF8"/>
    <w:rsid w:val="003F3216"/>
    <w:rsid w:val="004076D1"/>
    <w:rsid w:val="00450069"/>
    <w:rsid w:val="0045421B"/>
    <w:rsid w:val="004605F6"/>
    <w:rsid w:val="00462372"/>
    <w:rsid w:val="00471B32"/>
    <w:rsid w:val="004771F9"/>
    <w:rsid w:val="004809EA"/>
    <w:rsid w:val="00481109"/>
    <w:rsid w:val="00481B13"/>
    <w:rsid w:val="00483F06"/>
    <w:rsid w:val="00483FF5"/>
    <w:rsid w:val="00484698"/>
    <w:rsid w:val="00493D83"/>
    <w:rsid w:val="004B51B8"/>
    <w:rsid w:val="004C0410"/>
    <w:rsid w:val="004C0657"/>
    <w:rsid w:val="004D0EDF"/>
    <w:rsid w:val="004D6A32"/>
    <w:rsid w:val="004D70A7"/>
    <w:rsid w:val="004D7ED9"/>
    <w:rsid w:val="004F103A"/>
    <w:rsid w:val="004F5E55"/>
    <w:rsid w:val="00502836"/>
    <w:rsid w:val="00506A52"/>
    <w:rsid w:val="005140F2"/>
    <w:rsid w:val="00516ABA"/>
    <w:rsid w:val="005247E5"/>
    <w:rsid w:val="00540C9C"/>
    <w:rsid w:val="00542800"/>
    <w:rsid w:val="00547B11"/>
    <w:rsid w:val="00551692"/>
    <w:rsid w:val="00562E63"/>
    <w:rsid w:val="00573A44"/>
    <w:rsid w:val="005805B9"/>
    <w:rsid w:val="005863DF"/>
    <w:rsid w:val="005B21F0"/>
    <w:rsid w:val="005B4FA8"/>
    <w:rsid w:val="005D0D9D"/>
    <w:rsid w:val="005D676F"/>
    <w:rsid w:val="005D7A09"/>
    <w:rsid w:val="005E46B7"/>
    <w:rsid w:val="005E64F1"/>
    <w:rsid w:val="00611192"/>
    <w:rsid w:val="0061135C"/>
    <w:rsid w:val="00621B5F"/>
    <w:rsid w:val="00625FFD"/>
    <w:rsid w:val="00633566"/>
    <w:rsid w:val="00633997"/>
    <w:rsid w:val="00657542"/>
    <w:rsid w:val="00666CBD"/>
    <w:rsid w:val="006755BD"/>
    <w:rsid w:val="00683E19"/>
    <w:rsid w:val="00684979"/>
    <w:rsid w:val="00696BC9"/>
    <w:rsid w:val="006A33FF"/>
    <w:rsid w:val="006A6DA9"/>
    <w:rsid w:val="006B2363"/>
    <w:rsid w:val="006C42A3"/>
    <w:rsid w:val="006C568E"/>
    <w:rsid w:val="006C57F7"/>
    <w:rsid w:val="006D1B08"/>
    <w:rsid w:val="006D2932"/>
    <w:rsid w:val="006D4C67"/>
    <w:rsid w:val="006E1DDC"/>
    <w:rsid w:val="006E3CC7"/>
    <w:rsid w:val="006E56EC"/>
    <w:rsid w:val="006F5626"/>
    <w:rsid w:val="00712A58"/>
    <w:rsid w:val="00732D65"/>
    <w:rsid w:val="00742F96"/>
    <w:rsid w:val="00750A87"/>
    <w:rsid w:val="007512F9"/>
    <w:rsid w:val="007569B7"/>
    <w:rsid w:val="00763BA6"/>
    <w:rsid w:val="0078165B"/>
    <w:rsid w:val="00791DB8"/>
    <w:rsid w:val="00793B84"/>
    <w:rsid w:val="007954A2"/>
    <w:rsid w:val="007B69E1"/>
    <w:rsid w:val="007C471A"/>
    <w:rsid w:val="007E07FB"/>
    <w:rsid w:val="007E0DBF"/>
    <w:rsid w:val="007E3E3B"/>
    <w:rsid w:val="007F5FE9"/>
    <w:rsid w:val="00803D7C"/>
    <w:rsid w:val="0080446E"/>
    <w:rsid w:val="0080485C"/>
    <w:rsid w:val="0081247F"/>
    <w:rsid w:val="0082569C"/>
    <w:rsid w:val="00826B4D"/>
    <w:rsid w:val="00826D4B"/>
    <w:rsid w:val="008478E6"/>
    <w:rsid w:val="00854B7B"/>
    <w:rsid w:val="00856E6B"/>
    <w:rsid w:val="008572A5"/>
    <w:rsid w:val="00865D14"/>
    <w:rsid w:val="008676D5"/>
    <w:rsid w:val="00870B91"/>
    <w:rsid w:val="008767EF"/>
    <w:rsid w:val="00894EFA"/>
    <w:rsid w:val="008A40AA"/>
    <w:rsid w:val="008A4455"/>
    <w:rsid w:val="008A5FC7"/>
    <w:rsid w:val="008B1ADC"/>
    <w:rsid w:val="008B491F"/>
    <w:rsid w:val="008B6E53"/>
    <w:rsid w:val="008B7DCB"/>
    <w:rsid w:val="008C011A"/>
    <w:rsid w:val="008C1A52"/>
    <w:rsid w:val="008D0108"/>
    <w:rsid w:val="008F7161"/>
    <w:rsid w:val="008F769D"/>
    <w:rsid w:val="00913556"/>
    <w:rsid w:val="00920FDC"/>
    <w:rsid w:val="00930177"/>
    <w:rsid w:val="0093563A"/>
    <w:rsid w:val="0094170E"/>
    <w:rsid w:val="00952CDA"/>
    <w:rsid w:val="0095369C"/>
    <w:rsid w:val="00955579"/>
    <w:rsid w:val="0095743A"/>
    <w:rsid w:val="00963302"/>
    <w:rsid w:val="009647EE"/>
    <w:rsid w:val="009731BE"/>
    <w:rsid w:val="0098074B"/>
    <w:rsid w:val="0098755B"/>
    <w:rsid w:val="009875B6"/>
    <w:rsid w:val="009A0BD9"/>
    <w:rsid w:val="009B481E"/>
    <w:rsid w:val="009C2CA6"/>
    <w:rsid w:val="009C5ABD"/>
    <w:rsid w:val="009D3A0E"/>
    <w:rsid w:val="009E015E"/>
    <w:rsid w:val="009F761A"/>
    <w:rsid w:val="00A02D1E"/>
    <w:rsid w:val="00A03906"/>
    <w:rsid w:val="00A13FB4"/>
    <w:rsid w:val="00A14A23"/>
    <w:rsid w:val="00A26852"/>
    <w:rsid w:val="00A41D44"/>
    <w:rsid w:val="00A545EC"/>
    <w:rsid w:val="00A643B6"/>
    <w:rsid w:val="00A72153"/>
    <w:rsid w:val="00A81DFA"/>
    <w:rsid w:val="00A931F4"/>
    <w:rsid w:val="00A964FF"/>
    <w:rsid w:val="00A97DC8"/>
    <w:rsid w:val="00AA6CB2"/>
    <w:rsid w:val="00AB10E8"/>
    <w:rsid w:val="00AB38CF"/>
    <w:rsid w:val="00AB609C"/>
    <w:rsid w:val="00AC1A6A"/>
    <w:rsid w:val="00AC6268"/>
    <w:rsid w:val="00AD691E"/>
    <w:rsid w:val="00AE2EA5"/>
    <w:rsid w:val="00AE408E"/>
    <w:rsid w:val="00B06D12"/>
    <w:rsid w:val="00B1366A"/>
    <w:rsid w:val="00B14A66"/>
    <w:rsid w:val="00B25D85"/>
    <w:rsid w:val="00B40DA0"/>
    <w:rsid w:val="00B43881"/>
    <w:rsid w:val="00B51616"/>
    <w:rsid w:val="00B61508"/>
    <w:rsid w:val="00B67481"/>
    <w:rsid w:val="00B70163"/>
    <w:rsid w:val="00B70A66"/>
    <w:rsid w:val="00B86BCD"/>
    <w:rsid w:val="00BA56A3"/>
    <w:rsid w:val="00BA58DF"/>
    <w:rsid w:val="00BB3805"/>
    <w:rsid w:val="00BC18B9"/>
    <w:rsid w:val="00BC3D45"/>
    <w:rsid w:val="00BC776A"/>
    <w:rsid w:val="00BC7BC9"/>
    <w:rsid w:val="00BD13C9"/>
    <w:rsid w:val="00BD651E"/>
    <w:rsid w:val="00BE05CE"/>
    <w:rsid w:val="00BE0B2E"/>
    <w:rsid w:val="00BE0DEA"/>
    <w:rsid w:val="00BE1895"/>
    <w:rsid w:val="00BE7228"/>
    <w:rsid w:val="00BF1EE5"/>
    <w:rsid w:val="00C00946"/>
    <w:rsid w:val="00C01C81"/>
    <w:rsid w:val="00C12508"/>
    <w:rsid w:val="00C23453"/>
    <w:rsid w:val="00C24C79"/>
    <w:rsid w:val="00C27AA0"/>
    <w:rsid w:val="00C316A5"/>
    <w:rsid w:val="00C406E0"/>
    <w:rsid w:val="00C41ABC"/>
    <w:rsid w:val="00C47490"/>
    <w:rsid w:val="00C474ED"/>
    <w:rsid w:val="00C52C1E"/>
    <w:rsid w:val="00C542E1"/>
    <w:rsid w:val="00C65B5B"/>
    <w:rsid w:val="00C714C0"/>
    <w:rsid w:val="00C82C8A"/>
    <w:rsid w:val="00C952DD"/>
    <w:rsid w:val="00CA06D2"/>
    <w:rsid w:val="00CA5DD9"/>
    <w:rsid w:val="00CA771D"/>
    <w:rsid w:val="00CB00FA"/>
    <w:rsid w:val="00CB0732"/>
    <w:rsid w:val="00CC3DEA"/>
    <w:rsid w:val="00CC6AFA"/>
    <w:rsid w:val="00CD7411"/>
    <w:rsid w:val="00CE3F33"/>
    <w:rsid w:val="00CF5136"/>
    <w:rsid w:val="00D213B9"/>
    <w:rsid w:val="00D33F5D"/>
    <w:rsid w:val="00D45E20"/>
    <w:rsid w:val="00D6295F"/>
    <w:rsid w:val="00D64EC8"/>
    <w:rsid w:val="00D769E4"/>
    <w:rsid w:val="00D77795"/>
    <w:rsid w:val="00D81F2F"/>
    <w:rsid w:val="00D83711"/>
    <w:rsid w:val="00D91614"/>
    <w:rsid w:val="00D94C3A"/>
    <w:rsid w:val="00DA7D25"/>
    <w:rsid w:val="00DB0FA6"/>
    <w:rsid w:val="00DB421D"/>
    <w:rsid w:val="00DB7760"/>
    <w:rsid w:val="00DE3FCC"/>
    <w:rsid w:val="00DF745A"/>
    <w:rsid w:val="00E02065"/>
    <w:rsid w:val="00E031BA"/>
    <w:rsid w:val="00E12B49"/>
    <w:rsid w:val="00E14104"/>
    <w:rsid w:val="00E24B38"/>
    <w:rsid w:val="00E25887"/>
    <w:rsid w:val="00E46955"/>
    <w:rsid w:val="00E52B4E"/>
    <w:rsid w:val="00E54CCD"/>
    <w:rsid w:val="00E56707"/>
    <w:rsid w:val="00E62534"/>
    <w:rsid w:val="00E70E75"/>
    <w:rsid w:val="00E72177"/>
    <w:rsid w:val="00E73C1B"/>
    <w:rsid w:val="00E86340"/>
    <w:rsid w:val="00E961B7"/>
    <w:rsid w:val="00E962E7"/>
    <w:rsid w:val="00E966D1"/>
    <w:rsid w:val="00E97555"/>
    <w:rsid w:val="00EA08DC"/>
    <w:rsid w:val="00EA0A1E"/>
    <w:rsid w:val="00EA232A"/>
    <w:rsid w:val="00EE6268"/>
    <w:rsid w:val="00EE66B7"/>
    <w:rsid w:val="00EF34E6"/>
    <w:rsid w:val="00EF3691"/>
    <w:rsid w:val="00EF6FA6"/>
    <w:rsid w:val="00F136AB"/>
    <w:rsid w:val="00F17F61"/>
    <w:rsid w:val="00F200F3"/>
    <w:rsid w:val="00F24F72"/>
    <w:rsid w:val="00F4128A"/>
    <w:rsid w:val="00F414FD"/>
    <w:rsid w:val="00F50BEB"/>
    <w:rsid w:val="00F54520"/>
    <w:rsid w:val="00F73748"/>
    <w:rsid w:val="00F84062"/>
    <w:rsid w:val="00F855E5"/>
    <w:rsid w:val="00FA2CEF"/>
    <w:rsid w:val="00FE04A5"/>
    <w:rsid w:val="00FF502C"/>
    <w:rsid w:val="00FF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9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AB609C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AB609C"/>
    <w:pPr>
      <w:suppressAutoHyphens/>
      <w:spacing w:after="840"/>
      <w:ind w:right="5103"/>
    </w:pPr>
  </w:style>
  <w:style w:type="character" w:styleId="a5">
    <w:name w:val="page number"/>
    <w:basedOn w:val="a0"/>
    <w:rsid w:val="00AB609C"/>
  </w:style>
  <w:style w:type="paragraph" w:customStyle="1" w:styleId="a6">
    <w:name w:val="Красная строка по ширине"/>
    <w:basedOn w:val="a"/>
    <w:rsid w:val="00AB609C"/>
    <w:pPr>
      <w:ind w:firstLine="709"/>
      <w:jc w:val="both"/>
    </w:pPr>
  </w:style>
  <w:style w:type="paragraph" w:styleId="a7">
    <w:name w:val="footer"/>
    <w:basedOn w:val="a"/>
    <w:link w:val="a8"/>
    <w:uiPriority w:val="99"/>
    <w:rsid w:val="0081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1247F"/>
    <w:rPr>
      <w:sz w:val="28"/>
    </w:rPr>
  </w:style>
  <w:style w:type="paragraph" w:styleId="a9">
    <w:name w:val="Balloon Text"/>
    <w:basedOn w:val="a"/>
    <w:link w:val="aa"/>
    <w:uiPriority w:val="99"/>
    <w:rsid w:val="006E3C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E3CC7"/>
    <w:rPr>
      <w:rFonts w:ascii="Tahoma" w:hAnsi="Tahoma" w:cs="Tahoma"/>
      <w:sz w:val="16"/>
      <w:szCs w:val="16"/>
    </w:rPr>
  </w:style>
  <w:style w:type="character" w:styleId="ab">
    <w:name w:val="Hyperlink"/>
    <w:rsid w:val="00345E56"/>
    <w:rPr>
      <w:color w:val="0000FF"/>
      <w:u w:val="single"/>
    </w:rPr>
  </w:style>
  <w:style w:type="paragraph" w:customStyle="1" w:styleId="ConsPlusTitle">
    <w:name w:val="ConsPlusTitle"/>
    <w:rsid w:val="00C542E1"/>
    <w:pPr>
      <w:widowControl w:val="0"/>
      <w:suppressAutoHyphens/>
      <w:autoSpaceDE w:val="0"/>
    </w:pPr>
    <w:rPr>
      <w:rFonts w:ascii="StarSymbol" w:eastAsia="StarSymbol" w:hAnsi="StarSymbol" w:cs="StarSymbol"/>
      <w:b/>
      <w:bCs/>
      <w:lang w:eastAsia="ar-SA"/>
    </w:rPr>
  </w:style>
  <w:style w:type="paragraph" w:styleId="ac">
    <w:name w:val="List Paragraph"/>
    <w:basedOn w:val="a"/>
    <w:uiPriority w:val="34"/>
    <w:qFormat/>
    <w:rsid w:val="006F5626"/>
    <w:pPr>
      <w:ind w:left="720"/>
      <w:contextualSpacing/>
    </w:pPr>
    <w:rPr>
      <w:lang w:eastAsia="ar-SA"/>
    </w:rPr>
  </w:style>
  <w:style w:type="character" w:customStyle="1" w:styleId="1">
    <w:name w:val="Основной шрифт абзаца1"/>
    <w:rsid w:val="00EA232A"/>
  </w:style>
  <w:style w:type="character" w:customStyle="1" w:styleId="ad">
    <w:name w:val="Текст сноски Знак"/>
    <w:rsid w:val="00EA232A"/>
    <w:rPr>
      <w:sz w:val="20"/>
      <w:szCs w:val="20"/>
    </w:rPr>
  </w:style>
  <w:style w:type="character" w:customStyle="1" w:styleId="10">
    <w:name w:val="Знак сноски1"/>
    <w:rsid w:val="00EA232A"/>
    <w:rPr>
      <w:vertAlign w:val="superscript"/>
    </w:rPr>
  </w:style>
  <w:style w:type="character" w:customStyle="1" w:styleId="ae">
    <w:name w:val="Верхний колонтитул Знак"/>
    <w:basedOn w:val="1"/>
    <w:uiPriority w:val="99"/>
    <w:rsid w:val="00EA232A"/>
  </w:style>
  <w:style w:type="paragraph" w:customStyle="1" w:styleId="af">
    <w:name w:val="Заголовок"/>
    <w:basedOn w:val="a"/>
    <w:next w:val="af0"/>
    <w:rsid w:val="00EA232A"/>
    <w:pPr>
      <w:keepNext/>
      <w:suppressAutoHyphens/>
      <w:spacing w:before="240" w:after="120" w:line="276" w:lineRule="auto"/>
    </w:pPr>
    <w:rPr>
      <w:rFonts w:ascii="Arial" w:eastAsia="Microsoft YaHei" w:hAnsi="Arial" w:cs="Mangal"/>
      <w:szCs w:val="28"/>
      <w:lang w:eastAsia="ar-SA"/>
    </w:rPr>
  </w:style>
  <w:style w:type="paragraph" w:styleId="af0">
    <w:name w:val="Body Text"/>
    <w:basedOn w:val="a"/>
    <w:link w:val="af1"/>
    <w:rsid w:val="00EA232A"/>
    <w:pPr>
      <w:suppressAutoHyphens/>
      <w:spacing w:after="120" w:line="276" w:lineRule="auto"/>
    </w:pPr>
    <w:rPr>
      <w:rFonts w:ascii="Calibri" w:eastAsia="SimSun" w:hAnsi="Calibri" w:cs="font477"/>
      <w:sz w:val="22"/>
      <w:szCs w:val="22"/>
      <w:lang w:eastAsia="ar-SA"/>
    </w:rPr>
  </w:style>
  <w:style w:type="character" w:customStyle="1" w:styleId="af1">
    <w:name w:val="Основной текст Знак"/>
    <w:basedOn w:val="a0"/>
    <w:link w:val="af0"/>
    <w:rsid w:val="00EA232A"/>
    <w:rPr>
      <w:rFonts w:ascii="Calibri" w:eastAsia="SimSun" w:hAnsi="Calibri" w:cs="font477"/>
      <w:sz w:val="22"/>
      <w:szCs w:val="22"/>
      <w:lang w:eastAsia="ar-SA"/>
    </w:rPr>
  </w:style>
  <w:style w:type="paragraph" w:styleId="af2">
    <w:name w:val="List"/>
    <w:basedOn w:val="af0"/>
    <w:rsid w:val="00EA232A"/>
    <w:rPr>
      <w:rFonts w:cs="Mangal"/>
    </w:rPr>
  </w:style>
  <w:style w:type="paragraph" w:customStyle="1" w:styleId="11">
    <w:name w:val="Название1"/>
    <w:basedOn w:val="a"/>
    <w:rsid w:val="00EA232A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A232A"/>
    <w:pPr>
      <w:suppressLineNumbers/>
      <w:suppressAutoHyphens/>
      <w:spacing w:after="200" w:line="276" w:lineRule="auto"/>
    </w:pPr>
    <w:rPr>
      <w:rFonts w:ascii="Calibri" w:eastAsia="SimSun" w:hAnsi="Calibri" w:cs="Mangal"/>
      <w:sz w:val="22"/>
      <w:szCs w:val="22"/>
      <w:lang w:eastAsia="ar-SA"/>
    </w:rPr>
  </w:style>
  <w:style w:type="paragraph" w:customStyle="1" w:styleId="13">
    <w:name w:val="Текст сноски1"/>
    <w:basedOn w:val="a"/>
    <w:rsid w:val="00EA232A"/>
    <w:pPr>
      <w:suppressAutoHyphens/>
      <w:spacing w:line="100" w:lineRule="atLeast"/>
    </w:pPr>
    <w:rPr>
      <w:rFonts w:ascii="Calibri" w:eastAsia="SimSun" w:hAnsi="Calibri" w:cs="font477"/>
      <w:sz w:val="20"/>
      <w:lang w:eastAsia="ar-SA"/>
    </w:rPr>
  </w:style>
  <w:style w:type="paragraph" w:customStyle="1" w:styleId="14">
    <w:name w:val="Без интервала1"/>
    <w:rsid w:val="00EA232A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15">
    <w:name w:val="Абзац списка1"/>
    <w:basedOn w:val="a"/>
    <w:rsid w:val="00EA232A"/>
    <w:pPr>
      <w:suppressAutoHyphens/>
      <w:spacing w:after="160" w:line="259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6">
    <w:name w:val="Обычный (веб)1"/>
    <w:basedOn w:val="a"/>
    <w:rsid w:val="00EA232A"/>
    <w:pPr>
      <w:suppressAutoHyphens/>
      <w:spacing w:before="100" w:after="119" w:line="100" w:lineRule="atLeast"/>
    </w:pPr>
    <w:rPr>
      <w:sz w:val="24"/>
      <w:szCs w:val="24"/>
      <w:lang w:eastAsia="ar-SA"/>
    </w:rPr>
  </w:style>
  <w:style w:type="paragraph" w:customStyle="1" w:styleId="17">
    <w:name w:val="Текст выноски1"/>
    <w:basedOn w:val="a"/>
    <w:rsid w:val="00EA232A"/>
    <w:pPr>
      <w:suppressAutoHyphens/>
      <w:spacing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af3">
    <w:name w:val="Описание документов"/>
    <w:basedOn w:val="a"/>
    <w:qFormat/>
    <w:rsid w:val="00EA232A"/>
    <w:rPr>
      <w:color w:val="000000"/>
      <w:sz w:val="16"/>
    </w:rPr>
  </w:style>
  <w:style w:type="character" w:customStyle="1" w:styleId="18">
    <w:name w:val="Текст выноски Знак1"/>
    <w:uiPriority w:val="99"/>
    <w:semiHidden/>
    <w:rsid w:val="00EA232A"/>
    <w:rPr>
      <w:rFonts w:ascii="Segoe UI" w:eastAsia="SimSun" w:hAnsi="Segoe UI" w:cs="Segoe UI"/>
      <w:sz w:val="18"/>
      <w:szCs w:val="18"/>
      <w:lang w:eastAsia="ar-SA"/>
    </w:rPr>
  </w:style>
  <w:style w:type="table" w:styleId="af4">
    <w:name w:val="Table Grid"/>
    <w:basedOn w:val="a1"/>
    <w:uiPriority w:val="39"/>
    <w:rsid w:val="00EA2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23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6B4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86&amp;n=136334&amp;dst=1000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75049&amp;dst=10037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39201&amp;dst=10023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439201&amp;dst=1002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334&amp;dst=100021" TargetMode="External"/><Relationship Id="rId14" Type="http://schemas.openxmlformats.org/officeDocument/2006/relationships/hyperlink" Target="https://login.consultant.ru/link/?req=doc&amp;base=RLAW186&amp;n=136334&amp;dst=1000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User\&#1056;&#1045;&#1064;&#1045;&#1053;&#1048;&#1071;\&#1086;&#1073;%20&#1091;&#1090;&#1074;&#1077;&#1088;&#1078;&#1076;&#1077;&#1085;&#1080;&#1080;%20&#1087;&#1086;&#1088;&#1103;&#1076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8822-9E5A-4609-8359-7F848111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 утверждении порядка</Template>
  <TotalTime>0</TotalTime>
  <Pages>20</Pages>
  <Words>2623</Words>
  <Characters>28989</Characters>
  <Application>Microsoft Office Word</Application>
  <DocSecurity>0</DocSecurity>
  <Lines>241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31549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2024-06-18T11:37:00Z</cp:lastPrinted>
  <dcterms:created xsi:type="dcterms:W3CDTF">2024-06-18T13:40:00Z</dcterms:created>
  <dcterms:modified xsi:type="dcterms:W3CDTF">2024-06-18T13:40:00Z</dcterms:modified>
</cp:coreProperties>
</file>