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C5" w:rsidRDefault="004168C5" w:rsidP="004D70A7">
      <w:pPr>
        <w:jc w:val="center"/>
        <w:rPr>
          <w:szCs w:val="28"/>
        </w:rPr>
      </w:pPr>
      <w:r w:rsidRPr="004168C5">
        <w:rPr>
          <w:szCs w:val="28"/>
        </w:rPr>
        <w:drawing>
          <wp:inline distT="0" distB="0" distL="0" distR="0">
            <wp:extent cx="590550" cy="7239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00D" w:rsidRPr="00DE3FCC" w:rsidRDefault="0012700D" w:rsidP="004D70A7">
      <w:pPr>
        <w:jc w:val="center"/>
        <w:rPr>
          <w:szCs w:val="28"/>
        </w:rPr>
      </w:pPr>
      <w:r w:rsidRPr="00DE3FCC">
        <w:rPr>
          <w:szCs w:val="28"/>
        </w:rPr>
        <w:t>РОССИЙСКАЯ ФЕДЕРАЦИЯ</w:t>
      </w:r>
    </w:p>
    <w:p w:rsidR="0012700D" w:rsidRPr="00DE3FCC" w:rsidRDefault="0012700D" w:rsidP="0012700D">
      <w:pPr>
        <w:jc w:val="center"/>
        <w:rPr>
          <w:szCs w:val="28"/>
        </w:rPr>
      </w:pPr>
      <w:r w:rsidRPr="00DE3FCC">
        <w:rPr>
          <w:szCs w:val="28"/>
        </w:rPr>
        <w:t>РОСТОВСКАЯ ОБЛАСТЬ</w:t>
      </w:r>
    </w:p>
    <w:p w:rsidR="00A41D44" w:rsidRPr="00DE3FCC" w:rsidRDefault="00A41D44" w:rsidP="0012700D">
      <w:pPr>
        <w:jc w:val="center"/>
        <w:rPr>
          <w:szCs w:val="28"/>
        </w:rPr>
      </w:pPr>
      <w:r w:rsidRPr="00DE3FCC">
        <w:rPr>
          <w:szCs w:val="28"/>
        </w:rPr>
        <w:t>ЗЕРНОГРАДСКИЙ РАЙОН</w:t>
      </w:r>
    </w:p>
    <w:p w:rsidR="001637A6" w:rsidRPr="00DE3FCC" w:rsidRDefault="00EE66B7" w:rsidP="001637A6">
      <w:pPr>
        <w:jc w:val="center"/>
        <w:rPr>
          <w:szCs w:val="28"/>
        </w:rPr>
      </w:pPr>
      <w:r w:rsidRPr="00DE3FCC">
        <w:rPr>
          <w:szCs w:val="28"/>
        </w:rPr>
        <w:t>МУНИЦИПАЛЬНОЕ ОБРАЗОВАНИЕ</w:t>
      </w:r>
    </w:p>
    <w:p w:rsidR="00EE66B7" w:rsidRPr="00DE3FCC" w:rsidRDefault="00EE66B7" w:rsidP="001637A6">
      <w:pPr>
        <w:jc w:val="center"/>
        <w:rPr>
          <w:szCs w:val="28"/>
        </w:rPr>
      </w:pPr>
      <w:r w:rsidRPr="00DE3FCC">
        <w:rPr>
          <w:szCs w:val="28"/>
        </w:rPr>
        <w:t>«</w:t>
      </w:r>
      <w:r w:rsidR="001637A6" w:rsidRPr="00DE3FCC">
        <w:rPr>
          <w:caps/>
          <w:szCs w:val="28"/>
        </w:rPr>
        <w:t>Зерноградское городское поселение</w:t>
      </w:r>
      <w:r w:rsidRPr="00DE3FCC">
        <w:rPr>
          <w:szCs w:val="28"/>
        </w:rPr>
        <w:t>»</w:t>
      </w:r>
      <w:bookmarkStart w:id="0" w:name="_GoBack"/>
      <w:bookmarkEnd w:id="0"/>
    </w:p>
    <w:p w:rsidR="00A26852" w:rsidRPr="00DE3FCC" w:rsidRDefault="00CB00FA">
      <w:pPr>
        <w:suppressAutoHyphens/>
        <w:jc w:val="center"/>
        <w:rPr>
          <w:b/>
          <w:szCs w:val="28"/>
        </w:rPr>
      </w:pPr>
      <w:r w:rsidRPr="00DE3FCC">
        <w:rPr>
          <w:b/>
          <w:szCs w:val="28"/>
        </w:rPr>
        <w:t>АДМИНИСТРАЦИЯ</w:t>
      </w:r>
      <w:r w:rsidR="00A931F4">
        <w:rPr>
          <w:b/>
          <w:szCs w:val="28"/>
        </w:rPr>
        <w:t xml:space="preserve"> </w:t>
      </w:r>
      <w:r w:rsidR="00A26852" w:rsidRPr="00DE3FCC">
        <w:rPr>
          <w:b/>
          <w:szCs w:val="28"/>
        </w:rPr>
        <w:t>ЗЕРНОГРАДСКОГО ГОРОДСКОГО ПОСЕЛЕНИЯ</w:t>
      </w:r>
    </w:p>
    <w:p w:rsidR="0031332C" w:rsidRDefault="00CB00FA">
      <w:pPr>
        <w:suppressAutoHyphens/>
        <w:jc w:val="center"/>
        <w:rPr>
          <w:b/>
          <w:szCs w:val="28"/>
        </w:rPr>
      </w:pPr>
      <w:r w:rsidRPr="00DE3FCC">
        <w:rPr>
          <w:b/>
          <w:szCs w:val="28"/>
        </w:rPr>
        <w:t>ПОСТАНОВЛЕНИЕ</w:t>
      </w:r>
    </w:p>
    <w:p w:rsidR="00345E56" w:rsidRDefault="00C82C8A" w:rsidP="005B4FA8">
      <w:pPr>
        <w:jc w:val="center"/>
        <w:rPr>
          <w:szCs w:val="28"/>
        </w:rPr>
      </w:pPr>
      <w:r>
        <w:rPr>
          <w:b/>
          <w:bCs/>
          <w:szCs w:val="28"/>
        </w:rPr>
        <w:t xml:space="preserve">от </w:t>
      </w:r>
      <w:r w:rsidR="00C24C79">
        <w:rPr>
          <w:b/>
          <w:bCs/>
          <w:szCs w:val="28"/>
        </w:rPr>
        <w:t xml:space="preserve"> </w:t>
      </w:r>
      <w:r w:rsidR="004168C5">
        <w:rPr>
          <w:b/>
          <w:bCs/>
          <w:szCs w:val="28"/>
        </w:rPr>
        <w:t>07.08.2024</w:t>
      </w:r>
      <w:r w:rsidR="00C24C79">
        <w:rPr>
          <w:b/>
          <w:bCs/>
          <w:szCs w:val="28"/>
        </w:rPr>
        <w:t xml:space="preserve">  </w:t>
      </w:r>
      <w:r w:rsidR="002A055F">
        <w:rPr>
          <w:b/>
          <w:bCs/>
          <w:szCs w:val="28"/>
        </w:rPr>
        <w:t xml:space="preserve"> № </w:t>
      </w:r>
      <w:r w:rsidR="004168C5">
        <w:rPr>
          <w:b/>
          <w:bCs/>
          <w:szCs w:val="28"/>
        </w:rPr>
        <w:t>499</w:t>
      </w:r>
    </w:p>
    <w:p w:rsidR="0031332C" w:rsidRDefault="00345E56" w:rsidP="00345E56">
      <w:pPr>
        <w:jc w:val="center"/>
        <w:rPr>
          <w:b/>
          <w:bCs/>
          <w:color w:val="FF3333"/>
          <w:szCs w:val="28"/>
        </w:rPr>
      </w:pPr>
      <w:r>
        <w:rPr>
          <w:szCs w:val="28"/>
        </w:rPr>
        <w:t>г. Зерноград</w:t>
      </w:r>
      <w:r>
        <w:rPr>
          <w:b/>
          <w:bCs/>
          <w:color w:val="FF3333"/>
          <w:szCs w:val="28"/>
        </w:rPr>
        <w:t xml:space="preserve">    </w:t>
      </w:r>
    </w:p>
    <w:p w:rsidR="00793B84" w:rsidRDefault="00793B84" w:rsidP="00345E56">
      <w:pPr>
        <w:jc w:val="center"/>
        <w:rPr>
          <w:b/>
          <w:bCs/>
          <w:color w:val="FF3333"/>
          <w:szCs w:val="28"/>
        </w:rPr>
      </w:pPr>
    </w:p>
    <w:p w:rsidR="00C24C79" w:rsidRPr="004E54E0" w:rsidRDefault="00345E56" w:rsidP="00BF1EE5">
      <w:pPr>
        <w:suppressAutoHyphens/>
        <w:jc w:val="center"/>
        <w:rPr>
          <w:lang w:eastAsia="ar-SA"/>
        </w:rPr>
      </w:pPr>
      <w:r>
        <w:rPr>
          <w:b/>
          <w:bCs/>
          <w:color w:val="FF3333"/>
          <w:szCs w:val="28"/>
        </w:rPr>
        <w:t xml:space="preserve"> </w:t>
      </w:r>
      <w:r w:rsidR="00C24C79" w:rsidRPr="004E54E0">
        <w:rPr>
          <w:b/>
          <w:bCs/>
          <w:lang w:eastAsia="ar-SA"/>
        </w:rPr>
        <w:t>О внесении изменений в постановление Администрации</w:t>
      </w:r>
      <w:r w:rsidR="00C24C79">
        <w:rPr>
          <w:b/>
          <w:bCs/>
          <w:lang w:eastAsia="ar-SA"/>
        </w:rPr>
        <w:t xml:space="preserve"> </w:t>
      </w:r>
      <w:r w:rsidR="00C24C79" w:rsidRPr="004E54E0">
        <w:rPr>
          <w:b/>
          <w:bCs/>
          <w:lang w:eastAsia="ar-SA"/>
        </w:rPr>
        <w:t>Зерно</w:t>
      </w:r>
      <w:r w:rsidR="00C24C79">
        <w:rPr>
          <w:b/>
          <w:bCs/>
          <w:lang w:eastAsia="ar-SA"/>
        </w:rPr>
        <w:t xml:space="preserve">градского городского поселения </w:t>
      </w:r>
      <w:r w:rsidR="00C24C79" w:rsidRPr="004E54E0">
        <w:rPr>
          <w:b/>
          <w:bCs/>
          <w:lang w:eastAsia="ar-SA"/>
        </w:rPr>
        <w:t xml:space="preserve">от </w:t>
      </w:r>
      <w:r w:rsidR="00C24C79">
        <w:rPr>
          <w:b/>
          <w:bCs/>
          <w:lang w:eastAsia="ar-SA"/>
        </w:rPr>
        <w:t>20.12.2023</w:t>
      </w:r>
      <w:r w:rsidR="00C24C79" w:rsidRPr="004E54E0">
        <w:rPr>
          <w:b/>
          <w:bCs/>
          <w:lang w:eastAsia="ar-SA"/>
        </w:rPr>
        <w:t xml:space="preserve"> № </w:t>
      </w:r>
      <w:r w:rsidR="00C24C79">
        <w:rPr>
          <w:b/>
          <w:bCs/>
          <w:lang w:eastAsia="ar-SA"/>
        </w:rPr>
        <w:t>522</w:t>
      </w:r>
      <w:r w:rsidR="00C24C79" w:rsidRPr="004E54E0">
        <w:rPr>
          <w:b/>
          <w:bCs/>
          <w:lang w:eastAsia="ar-SA"/>
        </w:rPr>
        <w:t xml:space="preserve"> «</w:t>
      </w:r>
      <w:r w:rsidR="00C24C79" w:rsidRPr="004E54E0">
        <w:rPr>
          <w:b/>
        </w:rPr>
        <w:t>Об утверждении Административного регламента предоставления муниципальной услуги «</w:t>
      </w:r>
      <w:r w:rsidR="00A31475">
        <w:rPr>
          <w:b/>
        </w:rPr>
        <w:t>Принятие</w:t>
      </w:r>
      <w:r w:rsidR="00C24C79" w:rsidRPr="004E54E0">
        <w:rPr>
          <w:b/>
        </w:rPr>
        <w:t xml:space="preserve"> на учет граждан в качестве нуждающихся в жилых помещениях»</w:t>
      </w:r>
    </w:p>
    <w:p w:rsidR="00345E56" w:rsidRDefault="00345E56" w:rsidP="00A964FF">
      <w:pPr>
        <w:widowControl w:val="0"/>
        <w:suppressAutoHyphens/>
        <w:spacing w:line="100" w:lineRule="atLeast"/>
        <w:jc w:val="center"/>
        <w:rPr>
          <w:b/>
          <w:sz w:val="26"/>
          <w:szCs w:val="26"/>
        </w:rPr>
      </w:pPr>
    </w:p>
    <w:p w:rsidR="00345E56" w:rsidRPr="00E962E7" w:rsidRDefault="00BE1895" w:rsidP="00224CBE">
      <w:pPr>
        <w:widowControl w:val="0"/>
        <w:suppressAutoHyphens/>
        <w:ind w:firstLine="539"/>
        <w:jc w:val="both"/>
        <w:rPr>
          <w:b/>
          <w:bCs/>
          <w:szCs w:val="28"/>
          <w:lang w:eastAsia="ar-SA"/>
        </w:rPr>
      </w:pPr>
      <w:r>
        <w:rPr>
          <w:color w:val="000000"/>
          <w:szCs w:val="28"/>
        </w:rPr>
        <w:t>Рассмотрев представление прокуратуры Зерноградского района от 17.06.2024 г. №07-44-2024</w:t>
      </w:r>
      <w:r w:rsidR="00EF6FA6">
        <w:rPr>
          <w:color w:val="000000"/>
          <w:szCs w:val="28"/>
        </w:rPr>
        <w:t>,</w:t>
      </w:r>
      <w:r w:rsidR="004076D1">
        <w:rPr>
          <w:color w:val="000000"/>
          <w:szCs w:val="28"/>
        </w:rPr>
        <w:t xml:space="preserve"> в целях приведения нормативно-правовых актов Администрации Зерноградского городского поселения в соответствии</w:t>
      </w:r>
      <w:r w:rsidR="003642FF">
        <w:rPr>
          <w:color w:val="000000"/>
          <w:szCs w:val="28"/>
        </w:rPr>
        <w:t>е</w:t>
      </w:r>
      <w:r w:rsidR="004076D1">
        <w:rPr>
          <w:color w:val="000000"/>
          <w:szCs w:val="28"/>
        </w:rPr>
        <w:t xml:space="preserve"> с действующим законодательством,</w:t>
      </w:r>
      <w:r w:rsidR="00EF6FA6">
        <w:rPr>
          <w:color w:val="000000"/>
          <w:szCs w:val="28"/>
        </w:rPr>
        <w:t xml:space="preserve"> Администрация Зерноградского городского поселения</w:t>
      </w:r>
      <w:r w:rsidR="00C24C79" w:rsidRPr="00E962E7">
        <w:rPr>
          <w:color w:val="000000"/>
          <w:szCs w:val="28"/>
        </w:rPr>
        <w:t xml:space="preserve"> </w:t>
      </w:r>
      <w:r w:rsidR="00C24C79" w:rsidRPr="00E962E7">
        <w:rPr>
          <w:b/>
          <w:bCs/>
          <w:szCs w:val="28"/>
          <w:lang w:eastAsia="ar-SA"/>
        </w:rPr>
        <w:t>постановляет</w:t>
      </w:r>
      <w:r w:rsidR="00F200F3">
        <w:rPr>
          <w:b/>
          <w:bCs/>
          <w:szCs w:val="28"/>
          <w:lang w:eastAsia="ar-SA"/>
        </w:rPr>
        <w:t>:</w:t>
      </w:r>
    </w:p>
    <w:p w:rsidR="00C24C79" w:rsidRPr="00E962E7" w:rsidRDefault="00C24C79" w:rsidP="00224CBE">
      <w:pPr>
        <w:widowControl w:val="0"/>
        <w:suppressAutoHyphens/>
        <w:ind w:firstLine="539"/>
        <w:jc w:val="both"/>
        <w:rPr>
          <w:szCs w:val="28"/>
        </w:rPr>
      </w:pPr>
    </w:p>
    <w:p w:rsidR="00856E6B" w:rsidRDefault="00C24C79" w:rsidP="00224CBE">
      <w:pPr>
        <w:pStyle w:val="ac"/>
        <w:widowControl w:val="0"/>
        <w:numPr>
          <w:ilvl w:val="0"/>
          <w:numId w:val="50"/>
        </w:numPr>
        <w:tabs>
          <w:tab w:val="left" w:pos="851"/>
        </w:tabs>
        <w:suppressAutoHyphens/>
        <w:ind w:left="0" w:firstLine="567"/>
        <w:jc w:val="both"/>
        <w:rPr>
          <w:szCs w:val="28"/>
        </w:rPr>
      </w:pPr>
      <w:r w:rsidRPr="00E962E7">
        <w:rPr>
          <w:szCs w:val="28"/>
        </w:rPr>
        <w:t>Внести изменения в постановление Администрации Зерноградского городского поселения</w:t>
      </w:r>
      <w:r w:rsidRPr="00E962E7">
        <w:rPr>
          <w:b/>
          <w:bCs/>
          <w:szCs w:val="28"/>
        </w:rPr>
        <w:t xml:space="preserve"> </w:t>
      </w:r>
      <w:r w:rsidRPr="00E962E7">
        <w:rPr>
          <w:bCs/>
          <w:szCs w:val="28"/>
        </w:rPr>
        <w:t>от 20.12.2023 № 522 «</w:t>
      </w:r>
      <w:r w:rsidRPr="00E962E7">
        <w:rPr>
          <w:szCs w:val="28"/>
        </w:rPr>
        <w:t>Об утверждении Административного регламента предоставления муниципальной услуги «П</w:t>
      </w:r>
      <w:r w:rsidR="0040761D">
        <w:rPr>
          <w:szCs w:val="28"/>
        </w:rPr>
        <w:t>ринятие</w:t>
      </w:r>
      <w:r w:rsidRPr="00E962E7">
        <w:rPr>
          <w:szCs w:val="28"/>
        </w:rPr>
        <w:t xml:space="preserve"> на учет граждан в качестве</w:t>
      </w:r>
      <w:r w:rsidR="00C65B5B">
        <w:rPr>
          <w:szCs w:val="28"/>
        </w:rPr>
        <w:t xml:space="preserve"> нуждающихся в жилых помещениях</w:t>
      </w:r>
      <w:r w:rsidR="00856E6B">
        <w:rPr>
          <w:szCs w:val="28"/>
        </w:rPr>
        <w:t>» (далее – Постановление):</w:t>
      </w:r>
    </w:p>
    <w:p w:rsidR="002209CB" w:rsidRPr="002209CB" w:rsidRDefault="005805B9" w:rsidP="00224CBE">
      <w:pPr>
        <w:pStyle w:val="ac"/>
        <w:tabs>
          <w:tab w:val="left" w:pos="993"/>
        </w:tabs>
        <w:suppressAutoHyphens/>
        <w:ind w:left="556"/>
        <w:rPr>
          <w:bCs/>
          <w:szCs w:val="28"/>
        </w:rPr>
      </w:pPr>
      <w:r>
        <w:rPr>
          <w:bCs/>
          <w:szCs w:val="28"/>
        </w:rPr>
        <w:t xml:space="preserve">1.1. </w:t>
      </w:r>
      <w:r w:rsidR="00C102EF">
        <w:rPr>
          <w:bCs/>
          <w:szCs w:val="28"/>
        </w:rPr>
        <w:t xml:space="preserve">Дополнить подпунктом 13 </w:t>
      </w:r>
      <w:r w:rsidR="002209CB">
        <w:rPr>
          <w:bCs/>
          <w:szCs w:val="28"/>
        </w:rPr>
        <w:t xml:space="preserve">пункт 2.7.4. статьи 2.7 раздела 2 </w:t>
      </w:r>
      <w:r w:rsidR="002209CB" w:rsidRPr="002209CB">
        <w:rPr>
          <w:bCs/>
          <w:szCs w:val="28"/>
        </w:rPr>
        <w:t>Положе</w:t>
      </w:r>
      <w:r w:rsidR="00C102EF">
        <w:rPr>
          <w:bCs/>
          <w:szCs w:val="28"/>
        </w:rPr>
        <w:t>ния</w:t>
      </w:r>
      <w:r w:rsidR="002209CB" w:rsidRPr="002209CB">
        <w:rPr>
          <w:bCs/>
          <w:szCs w:val="28"/>
        </w:rPr>
        <w:t>:</w:t>
      </w:r>
    </w:p>
    <w:p w:rsidR="002209CB" w:rsidRPr="002209CB" w:rsidRDefault="002209CB" w:rsidP="00224CBE">
      <w:pPr>
        <w:widowControl w:val="0"/>
        <w:suppressAutoHyphens/>
        <w:spacing w:line="100" w:lineRule="atLeast"/>
        <w:ind w:left="284"/>
        <w:jc w:val="both"/>
        <w:rPr>
          <w:szCs w:val="28"/>
        </w:rPr>
      </w:pPr>
      <w:r w:rsidRPr="002209CB">
        <w:rPr>
          <w:szCs w:val="28"/>
        </w:rPr>
        <w:t>«</w:t>
      </w:r>
      <w:r w:rsidR="00C102EF">
        <w:rPr>
          <w:szCs w:val="28"/>
        </w:rPr>
        <w:t>13</w:t>
      </w:r>
      <w:r w:rsidRPr="002209CB">
        <w:rPr>
          <w:szCs w:val="28"/>
        </w:rPr>
        <w:t xml:space="preserve">) </w:t>
      </w:r>
      <w:r w:rsidR="00DB30DA">
        <w:rPr>
          <w:szCs w:val="28"/>
        </w:rPr>
        <w:t>С</w:t>
      </w:r>
      <w:r w:rsidRPr="002209CB">
        <w:rPr>
          <w:szCs w:val="28"/>
        </w:rPr>
        <w:t xml:space="preserve">ведения </w:t>
      </w:r>
      <w:r w:rsidR="00C102EF">
        <w:rPr>
          <w:szCs w:val="28"/>
        </w:rPr>
        <w:t xml:space="preserve">об инвалидности гражданина </w:t>
      </w:r>
      <w:r w:rsidR="00DB30DA">
        <w:rPr>
          <w:szCs w:val="28"/>
        </w:rPr>
        <w:t xml:space="preserve">– запрашивается </w:t>
      </w:r>
      <w:r w:rsidR="00C102EF">
        <w:rPr>
          <w:szCs w:val="28"/>
        </w:rPr>
        <w:t>в государственной информационной системе «Единая централизованная цифровая платформа в социальной сфере</w:t>
      </w:r>
      <w:r w:rsidR="00DB30DA">
        <w:rPr>
          <w:szCs w:val="28"/>
        </w:rPr>
        <w:t xml:space="preserve"> «</w:t>
      </w:r>
      <w:r w:rsidR="00DB30DA" w:rsidRPr="00DB30DA">
        <w:rPr>
          <w:szCs w:val="28"/>
        </w:rPr>
        <w:t>ЕГИССО</w:t>
      </w:r>
      <w:r w:rsidR="00DB30DA">
        <w:rPr>
          <w:szCs w:val="28"/>
        </w:rPr>
        <w:t>»»</w:t>
      </w:r>
      <w:r w:rsidRPr="002209CB">
        <w:rPr>
          <w:szCs w:val="28"/>
        </w:rPr>
        <w:t>;</w:t>
      </w:r>
    </w:p>
    <w:p w:rsidR="00BD651E" w:rsidRPr="00856E6B" w:rsidRDefault="00BD651E" w:rsidP="00224CBE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</w:p>
    <w:p w:rsidR="00345E56" w:rsidRDefault="00C24C79" w:rsidP="00224CBE">
      <w:pPr>
        <w:widowControl w:val="0"/>
        <w:suppressAutoHyphens/>
        <w:ind w:firstLine="539"/>
        <w:jc w:val="both"/>
        <w:rPr>
          <w:szCs w:val="28"/>
        </w:rPr>
      </w:pPr>
      <w:r w:rsidRPr="00E962E7">
        <w:rPr>
          <w:szCs w:val="28"/>
        </w:rPr>
        <w:t xml:space="preserve">2. </w:t>
      </w:r>
      <w:r w:rsidR="00345E56" w:rsidRPr="00E962E7">
        <w:rPr>
          <w:szCs w:val="28"/>
        </w:rPr>
        <w:t>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</w:t>
      </w:r>
      <w:r w:rsidR="00BD651E">
        <w:rPr>
          <w:szCs w:val="28"/>
        </w:rPr>
        <w:t>оммуникационной сети «Интернет».</w:t>
      </w:r>
    </w:p>
    <w:p w:rsidR="00BD651E" w:rsidRPr="00E962E7" w:rsidRDefault="00BD651E" w:rsidP="00224CBE">
      <w:pPr>
        <w:widowControl w:val="0"/>
        <w:suppressAutoHyphens/>
        <w:ind w:firstLine="539"/>
        <w:jc w:val="both"/>
        <w:rPr>
          <w:szCs w:val="28"/>
        </w:rPr>
      </w:pPr>
    </w:p>
    <w:p w:rsidR="006F5626" w:rsidRDefault="00345E56" w:rsidP="00224CBE">
      <w:pPr>
        <w:widowControl w:val="0"/>
        <w:suppressAutoHyphens/>
        <w:ind w:firstLine="539"/>
        <w:jc w:val="both"/>
        <w:rPr>
          <w:szCs w:val="28"/>
        </w:rPr>
      </w:pPr>
      <w:r w:rsidRPr="00E962E7">
        <w:rPr>
          <w:szCs w:val="28"/>
        </w:rPr>
        <w:t xml:space="preserve">3. </w:t>
      </w:r>
      <w:r w:rsidR="006F5626" w:rsidRPr="00E962E7">
        <w:rPr>
          <w:szCs w:val="28"/>
        </w:rPr>
        <w:t xml:space="preserve">Настоящее постановление вступает в силу со дня его официального </w:t>
      </w:r>
      <w:r w:rsidR="006F5626" w:rsidRPr="00E962E7">
        <w:rPr>
          <w:szCs w:val="28"/>
        </w:rPr>
        <w:lastRenderedPageBreak/>
        <w:t xml:space="preserve">опубликования. </w:t>
      </w:r>
    </w:p>
    <w:p w:rsidR="00BD651E" w:rsidRPr="00E962E7" w:rsidRDefault="00BD651E" w:rsidP="00224CBE">
      <w:pPr>
        <w:widowControl w:val="0"/>
        <w:suppressAutoHyphens/>
        <w:ind w:firstLine="539"/>
        <w:jc w:val="both"/>
        <w:rPr>
          <w:szCs w:val="28"/>
        </w:rPr>
      </w:pPr>
    </w:p>
    <w:p w:rsidR="00345E56" w:rsidRPr="00E962E7" w:rsidRDefault="00BD651E" w:rsidP="00224CBE">
      <w:pPr>
        <w:widowControl w:val="0"/>
        <w:suppressAutoHyphens/>
        <w:ind w:firstLine="539"/>
        <w:jc w:val="both"/>
        <w:rPr>
          <w:szCs w:val="28"/>
        </w:rPr>
      </w:pPr>
      <w:r>
        <w:rPr>
          <w:szCs w:val="28"/>
        </w:rPr>
        <w:t>4</w:t>
      </w:r>
      <w:r w:rsidR="00345E56" w:rsidRPr="00E962E7">
        <w:rPr>
          <w:szCs w:val="28"/>
        </w:rPr>
        <w:t xml:space="preserve">. </w:t>
      </w:r>
      <w:proofErr w:type="gramStart"/>
      <w:r w:rsidR="00345E56" w:rsidRPr="00E962E7">
        <w:rPr>
          <w:szCs w:val="28"/>
        </w:rPr>
        <w:t>Контроль за</w:t>
      </w:r>
      <w:proofErr w:type="gramEnd"/>
      <w:r w:rsidR="00345E56" w:rsidRPr="00E962E7">
        <w:rPr>
          <w:szCs w:val="28"/>
        </w:rPr>
        <w:t xml:space="preserve"> выполнением настоящего постановления возложить</w:t>
      </w:r>
      <w:r w:rsidR="00DF745A" w:rsidRPr="00E962E7">
        <w:rPr>
          <w:szCs w:val="28"/>
        </w:rPr>
        <w:t xml:space="preserve"> на </w:t>
      </w:r>
      <w:r w:rsidR="00E962E7" w:rsidRPr="00E962E7">
        <w:rPr>
          <w:szCs w:val="28"/>
        </w:rPr>
        <w:t>ведущего специалиста (по муниципальному контролю и жилищным вопросам)</w:t>
      </w:r>
      <w:r w:rsidR="00345E56" w:rsidRPr="00E962E7">
        <w:rPr>
          <w:szCs w:val="28"/>
        </w:rPr>
        <w:t xml:space="preserve"> </w:t>
      </w:r>
      <w:r w:rsidR="00573A44" w:rsidRPr="00E962E7">
        <w:rPr>
          <w:szCs w:val="28"/>
        </w:rPr>
        <w:t>Администрации Зерноградского</w:t>
      </w:r>
      <w:r w:rsidR="00345E56" w:rsidRPr="00E962E7">
        <w:rPr>
          <w:szCs w:val="28"/>
        </w:rPr>
        <w:t xml:space="preserve"> городского поселения. </w:t>
      </w:r>
    </w:p>
    <w:p w:rsidR="00345E56" w:rsidRPr="00E962E7" w:rsidRDefault="00345E56" w:rsidP="00224CBE">
      <w:pPr>
        <w:widowControl w:val="0"/>
        <w:suppressAutoHyphens/>
        <w:spacing w:line="100" w:lineRule="atLeast"/>
        <w:jc w:val="both"/>
        <w:rPr>
          <w:szCs w:val="28"/>
        </w:rPr>
      </w:pPr>
    </w:p>
    <w:p w:rsidR="00C542E1" w:rsidRPr="00E962E7" w:rsidRDefault="00C542E1" w:rsidP="00224CBE">
      <w:pPr>
        <w:widowControl w:val="0"/>
        <w:suppressAutoHyphens/>
        <w:spacing w:line="100" w:lineRule="atLeast"/>
        <w:jc w:val="both"/>
        <w:rPr>
          <w:szCs w:val="28"/>
        </w:rPr>
      </w:pPr>
    </w:p>
    <w:p w:rsidR="00345E56" w:rsidRPr="00E962E7" w:rsidRDefault="00EE47F6" w:rsidP="00224CBE">
      <w:pPr>
        <w:widowControl w:val="0"/>
        <w:suppressAutoHyphens/>
        <w:spacing w:line="100" w:lineRule="atLeast"/>
        <w:jc w:val="both"/>
        <w:rPr>
          <w:szCs w:val="28"/>
        </w:rPr>
      </w:pPr>
      <w:r>
        <w:rPr>
          <w:szCs w:val="28"/>
        </w:rPr>
        <w:t>Г</w:t>
      </w:r>
      <w:r w:rsidR="000447BD" w:rsidRPr="00E962E7">
        <w:rPr>
          <w:szCs w:val="28"/>
        </w:rPr>
        <w:t>лав</w:t>
      </w:r>
      <w:r>
        <w:rPr>
          <w:szCs w:val="28"/>
        </w:rPr>
        <w:t>а</w:t>
      </w:r>
      <w:r w:rsidR="00345E56" w:rsidRPr="00E962E7">
        <w:rPr>
          <w:szCs w:val="28"/>
        </w:rPr>
        <w:t xml:space="preserve"> Администрации</w:t>
      </w:r>
    </w:p>
    <w:p w:rsidR="00742F96" w:rsidRPr="00E962E7" w:rsidRDefault="00345E56" w:rsidP="00224CBE">
      <w:pPr>
        <w:widowControl w:val="0"/>
        <w:suppressAutoHyphens/>
        <w:spacing w:line="100" w:lineRule="atLeast"/>
        <w:jc w:val="both"/>
        <w:rPr>
          <w:szCs w:val="28"/>
        </w:rPr>
      </w:pPr>
      <w:r w:rsidRPr="00E962E7">
        <w:rPr>
          <w:szCs w:val="28"/>
        </w:rPr>
        <w:t xml:space="preserve">Зерноградского городского поселения                      </w:t>
      </w:r>
      <w:r w:rsidR="00696BC9">
        <w:rPr>
          <w:szCs w:val="28"/>
        </w:rPr>
        <w:t xml:space="preserve"> </w:t>
      </w:r>
      <w:r w:rsidRPr="00E962E7">
        <w:rPr>
          <w:szCs w:val="28"/>
        </w:rPr>
        <w:t xml:space="preserve">      </w:t>
      </w:r>
      <w:r w:rsidR="00EE47F6">
        <w:rPr>
          <w:szCs w:val="28"/>
        </w:rPr>
        <w:t>И.В. Полищук</w:t>
      </w:r>
    </w:p>
    <w:p w:rsidR="00C542E1" w:rsidRDefault="00C542E1" w:rsidP="00224CBE">
      <w:pPr>
        <w:widowControl w:val="0"/>
        <w:suppressAutoHyphens/>
        <w:spacing w:line="100" w:lineRule="atLeast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EA232A" w:rsidRPr="0061015C" w:rsidTr="007512F9">
        <w:trPr>
          <w:trHeight w:val="20"/>
        </w:trPr>
        <w:tc>
          <w:tcPr>
            <w:tcW w:w="10139" w:type="dxa"/>
            <w:shd w:val="clear" w:color="auto" w:fill="auto"/>
          </w:tcPr>
          <w:p w:rsidR="00EA232A" w:rsidRDefault="00EA232A" w:rsidP="00224CBE">
            <w:pPr>
              <w:suppressAutoHyphens/>
              <w:jc w:val="right"/>
              <w:rPr>
                <w:sz w:val="18"/>
                <w:szCs w:val="18"/>
              </w:rPr>
            </w:pPr>
          </w:p>
          <w:p w:rsidR="00AD691E" w:rsidRDefault="00AD691E" w:rsidP="00224CBE">
            <w:pPr>
              <w:suppressAutoHyphens/>
              <w:jc w:val="right"/>
              <w:rPr>
                <w:sz w:val="18"/>
                <w:szCs w:val="18"/>
              </w:rPr>
            </w:pPr>
          </w:p>
          <w:p w:rsidR="00AD691E" w:rsidRPr="0061015C" w:rsidRDefault="00AD691E" w:rsidP="00224CBE">
            <w:pPr>
              <w:suppressAutoHyphens/>
              <w:jc w:val="right"/>
              <w:rPr>
                <w:sz w:val="18"/>
                <w:szCs w:val="18"/>
              </w:rPr>
            </w:pPr>
          </w:p>
        </w:tc>
      </w:tr>
    </w:tbl>
    <w:p w:rsidR="00E962E7" w:rsidRDefault="00E962E7" w:rsidP="00224CBE">
      <w:pPr>
        <w:widowControl w:val="0"/>
        <w:suppressAutoHyphens/>
        <w:spacing w:line="100" w:lineRule="atLeast"/>
        <w:jc w:val="right"/>
        <w:rPr>
          <w:szCs w:val="28"/>
        </w:rPr>
      </w:pPr>
    </w:p>
    <w:p w:rsidR="00E962E7" w:rsidRDefault="00E962E7" w:rsidP="00224CBE">
      <w:pPr>
        <w:widowControl w:val="0"/>
        <w:suppressAutoHyphens/>
        <w:spacing w:line="100" w:lineRule="atLeast"/>
        <w:jc w:val="right"/>
        <w:rPr>
          <w:szCs w:val="28"/>
        </w:rPr>
      </w:pPr>
    </w:p>
    <w:p w:rsidR="00DE07EC" w:rsidRDefault="00DE07EC" w:rsidP="00224CBE">
      <w:pPr>
        <w:widowControl w:val="0"/>
        <w:suppressAutoHyphens/>
        <w:spacing w:line="100" w:lineRule="atLeast"/>
        <w:jc w:val="right"/>
        <w:rPr>
          <w:szCs w:val="28"/>
        </w:rPr>
      </w:pPr>
    </w:p>
    <w:p w:rsidR="00DE07EC" w:rsidRDefault="00DE07EC" w:rsidP="00224CBE">
      <w:pPr>
        <w:widowControl w:val="0"/>
        <w:suppressAutoHyphens/>
        <w:spacing w:line="100" w:lineRule="atLeast"/>
        <w:jc w:val="right"/>
        <w:rPr>
          <w:szCs w:val="28"/>
        </w:rPr>
      </w:pPr>
    </w:p>
    <w:p w:rsidR="00E962E7" w:rsidRDefault="00E962E7" w:rsidP="00224CBE">
      <w:pPr>
        <w:widowControl w:val="0"/>
        <w:suppressAutoHyphens/>
        <w:spacing w:line="100" w:lineRule="atLeast"/>
        <w:jc w:val="right"/>
        <w:rPr>
          <w:szCs w:val="28"/>
        </w:rPr>
      </w:pPr>
    </w:p>
    <w:p w:rsidR="00E962E7" w:rsidRDefault="00E962E7" w:rsidP="00224CBE">
      <w:pPr>
        <w:widowControl w:val="0"/>
        <w:suppressAutoHyphens/>
        <w:spacing w:line="100" w:lineRule="atLeast"/>
        <w:jc w:val="right"/>
        <w:rPr>
          <w:szCs w:val="28"/>
        </w:rPr>
      </w:pPr>
    </w:p>
    <w:p w:rsidR="00E962E7" w:rsidRDefault="00E962E7" w:rsidP="00224CBE">
      <w:pPr>
        <w:widowControl w:val="0"/>
        <w:suppressAutoHyphens/>
        <w:spacing w:line="100" w:lineRule="atLeast"/>
        <w:jc w:val="right"/>
        <w:rPr>
          <w:szCs w:val="28"/>
        </w:rPr>
      </w:pPr>
    </w:p>
    <w:p w:rsidR="00E962E7" w:rsidRDefault="00E962E7" w:rsidP="00224CBE">
      <w:pPr>
        <w:widowControl w:val="0"/>
        <w:suppressAutoHyphens/>
        <w:spacing w:line="100" w:lineRule="atLeast"/>
        <w:jc w:val="right"/>
        <w:rPr>
          <w:szCs w:val="28"/>
        </w:rPr>
      </w:pPr>
    </w:p>
    <w:p w:rsidR="00E962E7" w:rsidRDefault="00E962E7" w:rsidP="00224CBE">
      <w:pPr>
        <w:widowControl w:val="0"/>
        <w:suppressAutoHyphens/>
        <w:spacing w:line="100" w:lineRule="atLeast"/>
        <w:jc w:val="right"/>
        <w:rPr>
          <w:szCs w:val="28"/>
        </w:rPr>
      </w:pPr>
    </w:p>
    <w:p w:rsidR="00E962E7" w:rsidRDefault="00E962E7" w:rsidP="00224CBE">
      <w:pPr>
        <w:widowControl w:val="0"/>
        <w:suppressAutoHyphens/>
        <w:spacing w:line="100" w:lineRule="atLeast"/>
        <w:jc w:val="right"/>
        <w:rPr>
          <w:szCs w:val="28"/>
        </w:rPr>
      </w:pPr>
    </w:p>
    <w:p w:rsidR="00E962E7" w:rsidRDefault="00E962E7" w:rsidP="00224CBE">
      <w:pPr>
        <w:widowControl w:val="0"/>
        <w:suppressAutoHyphens/>
        <w:spacing w:line="100" w:lineRule="atLeast"/>
        <w:jc w:val="right"/>
        <w:rPr>
          <w:szCs w:val="28"/>
        </w:rPr>
      </w:pPr>
    </w:p>
    <w:p w:rsidR="00D94C3A" w:rsidRDefault="00D94C3A" w:rsidP="00224CBE">
      <w:pPr>
        <w:widowControl w:val="0"/>
        <w:suppressAutoHyphens/>
        <w:spacing w:line="100" w:lineRule="atLeast"/>
        <w:jc w:val="right"/>
        <w:rPr>
          <w:szCs w:val="28"/>
        </w:rPr>
      </w:pPr>
    </w:p>
    <w:p w:rsidR="00D94C3A" w:rsidRDefault="00D94C3A" w:rsidP="00224CBE">
      <w:pPr>
        <w:widowControl w:val="0"/>
        <w:suppressAutoHyphens/>
        <w:spacing w:line="100" w:lineRule="atLeast"/>
        <w:jc w:val="right"/>
        <w:rPr>
          <w:szCs w:val="28"/>
        </w:rPr>
      </w:pPr>
    </w:p>
    <w:p w:rsidR="00D94C3A" w:rsidRDefault="00D94C3A" w:rsidP="00EA232A">
      <w:pPr>
        <w:widowControl w:val="0"/>
        <w:spacing w:line="100" w:lineRule="atLeast"/>
        <w:jc w:val="right"/>
        <w:rPr>
          <w:szCs w:val="28"/>
        </w:rPr>
      </w:pPr>
    </w:p>
    <w:sectPr w:rsidR="00D94C3A" w:rsidSect="00EE47F6">
      <w:headerReference w:type="even" r:id="rId9"/>
      <w:footerReference w:type="default" r:id="rId10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2EF" w:rsidRDefault="00C102EF">
      <w:r>
        <w:separator/>
      </w:r>
    </w:p>
  </w:endnote>
  <w:endnote w:type="continuationSeparator" w:id="0">
    <w:p w:rsidR="00C102EF" w:rsidRDefault="00C1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7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2EF" w:rsidRDefault="00C102EF">
    <w:pPr>
      <w:pStyle w:val="a7"/>
      <w:jc w:val="center"/>
    </w:pPr>
  </w:p>
  <w:p w:rsidR="00C102EF" w:rsidRDefault="00C102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2EF" w:rsidRDefault="00C102EF">
      <w:r>
        <w:separator/>
      </w:r>
    </w:p>
  </w:footnote>
  <w:footnote w:type="continuationSeparator" w:id="0">
    <w:p w:rsidR="00C102EF" w:rsidRDefault="00C10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2EF" w:rsidRDefault="008328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02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02EF" w:rsidRDefault="00C102E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846"/>
    <w:multiLevelType w:val="hybridMultilevel"/>
    <w:tmpl w:val="15188F4A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5864C0"/>
    <w:multiLevelType w:val="hybridMultilevel"/>
    <w:tmpl w:val="CCC2D7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FB6C45"/>
    <w:multiLevelType w:val="multilevel"/>
    <w:tmpl w:val="C9D697C8"/>
    <w:lvl w:ilvl="0">
      <w:start w:val="5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">
    <w:nsid w:val="0F5D102C"/>
    <w:multiLevelType w:val="multilevel"/>
    <w:tmpl w:val="5C2EBC04"/>
    <w:lvl w:ilvl="0">
      <w:start w:val="2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89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98" w:hanging="10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307" w:hanging="108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2160"/>
      </w:pPr>
      <w:rPr>
        <w:rFonts w:hint="default"/>
      </w:rPr>
    </w:lvl>
  </w:abstractNum>
  <w:abstractNum w:abstractNumId="4">
    <w:nsid w:val="10826DC7"/>
    <w:multiLevelType w:val="multilevel"/>
    <w:tmpl w:val="5CF2046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5">
    <w:nsid w:val="120F057F"/>
    <w:multiLevelType w:val="hybridMultilevel"/>
    <w:tmpl w:val="1EAE7E9E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48B492B"/>
    <w:multiLevelType w:val="hybridMultilevel"/>
    <w:tmpl w:val="510EF1E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D85C43"/>
    <w:multiLevelType w:val="hybridMultilevel"/>
    <w:tmpl w:val="AF967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6322942"/>
    <w:multiLevelType w:val="multilevel"/>
    <w:tmpl w:val="0268C378"/>
    <w:lvl w:ilvl="0">
      <w:start w:val="2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55" w:hanging="122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86" w:hanging="1224"/>
      </w:pPr>
      <w:rPr>
        <w:rFonts w:hint="default"/>
      </w:rPr>
    </w:lvl>
    <w:lvl w:ilvl="3">
      <w:start w:val="15"/>
      <w:numFmt w:val="decimal"/>
      <w:lvlText w:val="%1.%2.%3.%4."/>
      <w:lvlJc w:val="left"/>
      <w:pPr>
        <w:ind w:left="1917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5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2160"/>
      </w:pPr>
      <w:rPr>
        <w:rFonts w:hint="default"/>
      </w:rPr>
    </w:lvl>
  </w:abstractNum>
  <w:abstractNum w:abstractNumId="9">
    <w:nsid w:val="17204BB9"/>
    <w:multiLevelType w:val="hybridMultilevel"/>
    <w:tmpl w:val="8D489C4C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B8A33BF"/>
    <w:multiLevelType w:val="hybridMultilevel"/>
    <w:tmpl w:val="AC500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23281"/>
    <w:multiLevelType w:val="multilevel"/>
    <w:tmpl w:val="92A2E118"/>
    <w:lvl w:ilvl="0">
      <w:start w:val="2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42" w:hanging="122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60" w:hanging="1224"/>
      </w:pPr>
      <w:rPr>
        <w:rFonts w:hint="default"/>
      </w:rPr>
    </w:lvl>
    <w:lvl w:ilvl="3">
      <w:start w:val="15"/>
      <w:numFmt w:val="decimal"/>
      <w:lvlText w:val="%1.%2.%3.%4."/>
      <w:lvlJc w:val="left"/>
      <w:pPr>
        <w:ind w:left="2778" w:hanging="1224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3296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04" w:hanging="2160"/>
      </w:pPr>
      <w:rPr>
        <w:rFonts w:hint="default"/>
      </w:rPr>
    </w:lvl>
  </w:abstractNum>
  <w:abstractNum w:abstractNumId="12">
    <w:nsid w:val="22EF63A1"/>
    <w:multiLevelType w:val="multilevel"/>
    <w:tmpl w:val="69D812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3">
    <w:nsid w:val="24EA5BEF"/>
    <w:multiLevelType w:val="hybridMultilevel"/>
    <w:tmpl w:val="3B1ADEF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8D53711"/>
    <w:multiLevelType w:val="hybridMultilevel"/>
    <w:tmpl w:val="BB82E640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A680DBF"/>
    <w:multiLevelType w:val="hybridMultilevel"/>
    <w:tmpl w:val="1D5C9DF6"/>
    <w:lvl w:ilvl="0" w:tplc="9EA2221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D86312"/>
    <w:multiLevelType w:val="multilevel"/>
    <w:tmpl w:val="C846BD7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4" w:hanging="86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4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7">
    <w:nsid w:val="2F8A76B7"/>
    <w:multiLevelType w:val="hybridMultilevel"/>
    <w:tmpl w:val="16C4A29E"/>
    <w:lvl w:ilvl="0" w:tplc="9EA222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E284E"/>
    <w:multiLevelType w:val="hybridMultilevel"/>
    <w:tmpl w:val="D5361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D7BC2"/>
    <w:multiLevelType w:val="hybridMultilevel"/>
    <w:tmpl w:val="24C4C402"/>
    <w:lvl w:ilvl="0" w:tplc="9EA222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A334D"/>
    <w:multiLevelType w:val="hybridMultilevel"/>
    <w:tmpl w:val="A474A8F2"/>
    <w:lvl w:ilvl="0" w:tplc="9EA222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D783F"/>
    <w:multiLevelType w:val="hybridMultilevel"/>
    <w:tmpl w:val="93F80ADC"/>
    <w:lvl w:ilvl="0" w:tplc="E6E2074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6683A43"/>
    <w:multiLevelType w:val="hybridMultilevel"/>
    <w:tmpl w:val="9E00F15C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9E16FB1"/>
    <w:multiLevelType w:val="hybridMultilevel"/>
    <w:tmpl w:val="617EB716"/>
    <w:lvl w:ilvl="0" w:tplc="3E8AA720">
      <w:start w:val="1"/>
      <w:numFmt w:val="bullet"/>
      <w:lvlText w:val="−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A737D0"/>
    <w:multiLevelType w:val="multilevel"/>
    <w:tmpl w:val="B0D0C1F4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5">
    <w:nsid w:val="4B1C4913"/>
    <w:multiLevelType w:val="hybridMultilevel"/>
    <w:tmpl w:val="6660C88E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D7E32B1"/>
    <w:multiLevelType w:val="hybridMultilevel"/>
    <w:tmpl w:val="F370D13A"/>
    <w:lvl w:ilvl="0" w:tplc="9EA2221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2B0291"/>
    <w:multiLevelType w:val="multilevel"/>
    <w:tmpl w:val="A100F030"/>
    <w:lvl w:ilvl="0">
      <w:start w:val="1"/>
      <w:numFmt w:val="decimal"/>
      <w:lvlText w:val="%1."/>
      <w:lvlJc w:val="left"/>
      <w:pPr>
        <w:ind w:left="1031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28">
    <w:nsid w:val="50726DE8"/>
    <w:multiLevelType w:val="hybridMultilevel"/>
    <w:tmpl w:val="6A92EED2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2B372E5"/>
    <w:multiLevelType w:val="hybridMultilevel"/>
    <w:tmpl w:val="1FB6F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E0640"/>
    <w:multiLevelType w:val="hybridMultilevel"/>
    <w:tmpl w:val="F81C08C4"/>
    <w:lvl w:ilvl="0" w:tplc="E6E2074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EE4D42"/>
    <w:multiLevelType w:val="hybridMultilevel"/>
    <w:tmpl w:val="207EE9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3267339"/>
    <w:multiLevelType w:val="hybridMultilevel"/>
    <w:tmpl w:val="4D24AE7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56656D5"/>
    <w:multiLevelType w:val="hybridMultilevel"/>
    <w:tmpl w:val="D0C2609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643538A"/>
    <w:multiLevelType w:val="hybridMultilevel"/>
    <w:tmpl w:val="3808E378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8025F7D"/>
    <w:multiLevelType w:val="hybridMultilevel"/>
    <w:tmpl w:val="150E1E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8DF735C"/>
    <w:multiLevelType w:val="hybridMultilevel"/>
    <w:tmpl w:val="CCC2BD82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CA6733C"/>
    <w:multiLevelType w:val="hybridMultilevel"/>
    <w:tmpl w:val="0EC4C826"/>
    <w:lvl w:ilvl="0" w:tplc="B7E68E28">
      <w:start w:val="1"/>
      <w:numFmt w:val="bullet"/>
      <w:lvlText w:val="–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80DB7"/>
    <w:multiLevelType w:val="hybridMultilevel"/>
    <w:tmpl w:val="AC526150"/>
    <w:lvl w:ilvl="0" w:tplc="E6E2074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EE80888"/>
    <w:multiLevelType w:val="hybridMultilevel"/>
    <w:tmpl w:val="F2BCE02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6F9E5E3D"/>
    <w:multiLevelType w:val="hybridMultilevel"/>
    <w:tmpl w:val="4A9E283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25628B7"/>
    <w:multiLevelType w:val="hybridMultilevel"/>
    <w:tmpl w:val="46BCF544"/>
    <w:lvl w:ilvl="0" w:tplc="9EA2221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AE439D"/>
    <w:multiLevelType w:val="hybridMultilevel"/>
    <w:tmpl w:val="66E01048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3FA1B17"/>
    <w:multiLevelType w:val="hybridMultilevel"/>
    <w:tmpl w:val="DEA8645C"/>
    <w:lvl w:ilvl="0" w:tplc="E6E2074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6E56E88"/>
    <w:multiLevelType w:val="hybridMultilevel"/>
    <w:tmpl w:val="439E8628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717757B"/>
    <w:multiLevelType w:val="hybridMultilevel"/>
    <w:tmpl w:val="80689E2E"/>
    <w:lvl w:ilvl="0" w:tplc="E6E20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44552"/>
    <w:multiLevelType w:val="hybridMultilevel"/>
    <w:tmpl w:val="5C06B678"/>
    <w:lvl w:ilvl="0" w:tplc="9EA2221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8EE1126"/>
    <w:multiLevelType w:val="hybridMultilevel"/>
    <w:tmpl w:val="38A0A0EE"/>
    <w:lvl w:ilvl="0" w:tplc="9EA2221C">
      <w:start w:val="1"/>
      <w:numFmt w:val="bullet"/>
      <w:lvlText w:val="-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9EA2221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930592"/>
    <w:multiLevelType w:val="hybridMultilevel"/>
    <w:tmpl w:val="DB7CD94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>
    <w:nsid w:val="7FB51684"/>
    <w:multiLevelType w:val="multilevel"/>
    <w:tmpl w:val="0400DA52"/>
    <w:lvl w:ilvl="0">
      <w:start w:val="2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39"/>
  </w:num>
  <w:num w:numId="4">
    <w:abstractNumId w:val="29"/>
  </w:num>
  <w:num w:numId="5">
    <w:abstractNumId w:val="13"/>
  </w:num>
  <w:num w:numId="6">
    <w:abstractNumId w:val="2"/>
  </w:num>
  <w:num w:numId="7">
    <w:abstractNumId w:val="16"/>
  </w:num>
  <w:num w:numId="8">
    <w:abstractNumId w:val="24"/>
  </w:num>
  <w:num w:numId="9">
    <w:abstractNumId w:val="6"/>
  </w:num>
  <w:num w:numId="10">
    <w:abstractNumId w:val="23"/>
  </w:num>
  <w:num w:numId="11">
    <w:abstractNumId w:val="47"/>
  </w:num>
  <w:num w:numId="12">
    <w:abstractNumId w:val="26"/>
  </w:num>
  <w:num w:numId="13">
    <w:abstractNumId w:val="46"/>
  </w:num>
  <w:num w:numId="14">
    <w:abstractNumId w:val="19"/>
  </w:num>
  <w:num w:numId="15">
    <w:abstractNumId w:val="41"/>
  </w:num>
  <w:num w:numId="16">
    <w:abstractNumId w:val="15"/>
  </w:num>
  <w:num w:numId="17">
    <w:abstractNumId w:val="34"/>
  </w:num>
  <w:num w:numId="18">
    <w:abstractNumId w:val="28"/>
  </w:num>
  <w:num w:numId="19">
    <w:abstractNumId w:val="17"/>
  </w:num>
  <w:num w:numId="20">
    <w:abstractNumId w:val="20"/>
  </w:num>
  <w:num w:numId="21">
    <w:abstractNumId w:val="4"/>
  </w:num>
  <w:num w:numId="22">
    <w:abstractNumId w:val="3"/>
  </w:num>
  <w:num w:numId="23">
    <w:abstractNumId w:val="8"/>
  </w:num>
  <w:num w:numId="24">
    <w:abstractNumId w:val="11"/>
  </w:num>
  <w:num w:numId="25">
    <w:abstractNumId w:val="49"/>
  </w:num>
  <w:num w:numId="26">
    <w:abstractNumId w:val="43"/>
  </w:num>
  <w:num w:numId="27">
    <w:abstractNumId w:val="5"/>
  </w:num>
  <w:num w:numId="28">
    <w:abstractNumId w:val="45"/>
  </w:num>
  <w:num w:numId="29">
    <w:abstractNumId w:val="30"/>
  </w:num>
  <w:num w:numId="30">
    <w:abstractNumId w:val="38"/>
  </w:num>
  <w:num w:numId="31">
    <w:abstractNumId w:val="21"/>
  </w:num>
  <w:num w:numId="32">
    <w:abstractNumId w:val="48"/>
  </w:num>
  <w:num w:numId="33">
    <w:abstractNumId w:val="44"/>
  </w:num>
  <w:num w:numId="34">
    <w:abstractNumId w:val="36"/>
  </w:num>
  <w:num w:numId="35">
    <w:abstractNumId w:val="35"/>
  </w:num>
  <w:num w:numId="36">
    <w:abstractNumId w:val="9"/>
  </w:num>
  <w:num w:numId="37">
    <w:abstractNumId w:val="42"/>
  </w:num>
  <w:num w:numId="38">
    <w:abstractNumId w:val="14"/>
  </w:num>
  <w:num w:numId="39">
    <w:abstractNumId w:val="25"/>
  </w:num>
  <w:num w:numId="40">
    <w:abstractNumId w:val="22"/>
  </w:num>
  <w:num w:numId="41">
    <w:abstractNumId w:val="33"/>
  </w:num>
  <w:num w:numId="42">
    <w:abstractNumId w:val="18"/>
  </w:num>
  <w:num w:numId="43">
    <w:abstractNumId w:val="40"/>
  </w:num>
  <w:num w:numId="44">
    <w:abstractNumId w:val="0"/>
  </w:num>
  <w:num w:numId="45">
    <w:abstractNumId w:val="31"/>
  </w:num>
  <w:num w:numId="46">
    <w:abstractNumId w:val="32"/>
  </w:num>
  <w:num w:numId="47">
    <w:abstractNumId w:val="7"/>
  </w:num>
  <w:num w:numId="48">
    <w:abstractNumId w:val="10"/>
  </w:num>
  <w:num w:numId="49">
    <w:abstractNumId w:val="1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6755BD"/>
    <w:rsid w:val="00007423"/>
    <w:rsid w:val="00013ED2"/>
    <w:rsid w:val="0002254D"/>
    <w:rsid w:val="000236D1"/>
    <w:rsid w:val="0003175F"/>
    <w:rsid w:val="00032353"/>
    <w:rsid w:val="000447BD"/>
    <w:rsid w:val="00046C52"/>
    <w:rsid w:val="00054271"/>
    <w:rsid w:val="00057487"/>
    <w:rsid w:val="00074BD5"/>
    <w:rsid w:val="00090039"/>
    <w:rsid w:val="00090276"/>
    <w:rsid w:val="00092BB9"/>
    <w:rsid w:val="000B5E1B"/>
    <w:rsid w:val="000F7A56"/>
    <w:rsid w:val="0010086A"/>
    <w:rsid w:val="00102E5F"/>
    <w:rsid w:val="00123CBF"/>
    <w:rsid w:val="0012700D"/>
    <w:rsid w:val="0013372F"/>
    <w:rsid w:val="0014415D"/>
    <w:rsid w:val="0014720C"/>
    <w:rsid w:val="00151D0C"/>
    <w:rsid w:val="001637A6"/>
    <w:rsid w:val="001C52E6"/>
    <w:rsid w:val="001D0533"/>
    <w:rsid w:val="001D48F6"/>
    <w:rsid w:val="001E5590"/>
    <w:rsid w:val="001F55FA"/>
    <w:rsid w:val="002209CB"/>
    <w:rsid w:val="00222AFC"/>
    <w:rsid w:val="00224CBE"/>
    <w:rsid w:val="002254D2"/>
    <w:rsid w:val="0023040C"/>
    <w:rsid w:val="00230A2A"/>
    <w:rsid w:val="00241695"/>
    <w:rsid w:val="002563A2"/>
    <w:rsid w:val="00264EBC"/>
    <w:rsid w:val="00272B74"/>
    <w:rsid w:val="00281626"/>
    <w:rsid w:val="00295E7E"/>
    <w:rsid w:val="002A055F"/>
    <w:rsid w:val="002A383A"/>
    <w:rsid w:val="002B6CFD"/>
    <w:rsid w:val="002E1959"/>
    <w:rsid w:val="002E7595"/>
    <w:rsid w:val="002F7B62"/>
    <w:rsid w:val="0031332C"/>
    <w:rsid w:val="00335BF5"/>
    <w:rsid w:val="00345E56"/>
    <w:rsid w:val="003642FF"/>
    <w:rsid w:val="00365847"/>
    <w:rsid w:val="00377EEB"/>
    <w:rsid w:val="003834FE"/>
    <w:rsid w:val="003A0110"/>
    <w:rsid w:val="003B634D"/>
    <w:rsid w:val="003F3216"/>
    <w:rsid w:val="0040761D"/>
    <w:rsid w:val="004076D1"/>
    <w:rsid w:val="004110C4"/>
    <w:rsid w:val="0041442E"/>
    <w:rsid w:val="004168C5"/>
    <w:rsid w:val="00426D7C"/>
    <w:rsid w:val="0045421B"/>
    <w:rsid w:val="004605F6"/>
    <w:rsid w:val="00462372"/>
    <w:rsid w:val="004771F9"/>
    <w:rsid w:val="004809EA"/>
    <w:rsid w:val="00481109"/>
    <w:rsid w:val="00481B13"/>
    <w:rsid w:val="00483F06"/>
    <w:rsid w:val="00483FF5"/>
    <w:rsid w:val="00484698"/>
    <w:rsid w:val="00493D83"/>
    <w:rsid w:val="004C0410"/>
    <w:rsid w:val="004C0657"/>
    <w:rsid w:val="004D0EDF"/>
    <w:rsid w:val="004D6A32"/>
    <w:rsid w:val="004D70A7"/>
    <w:rsid w:val="004D7ED9"/>
    <w:rsid w:val="004F103A"/>
    <w:rsid w:val="004F5E55"/>
    <w:rsid w:val="00502836"/>
    <w:rsid w:val="005140F2"/>
    <w:rsid w:val="00516ABA"/>
    <w:rsid w:val="005247E5"/>
    <w:rsid w:val="00540C9C"/>
    <w:rsid w:val="00542800"/>
    <w:rsid w:val="00573A44"/>
    <w:rsid w:val="005805B9"/>
    <w:rsid w:val="005863DF"/>
    <w:rsid w:val="005B21F0"/>
    <w:rsid w:val="005B4FA8"/>
    <w:rsid w:val="005D0D9D"/>
    <w:rsid w:val="005D3E15"/>
    <w:rsid w:val="005D676F"/>
    <w:rsid w:val="005D7A09"/>
    <w:rsid w:val="005E46B7"/>
    <w:rsid w:val="00611192"/>
    <w:rsid w:val="0061135C"/>
    <w:rsid w:val="00621B5F"/>
    <w:rsid w:val="00625FFD"/>
    <w:rsid w:val="00633566"/>
    <w:rsid w:val="00633997"/>
    <w:rsid w:val="00657542"/>
    <w:rsid w:val="0066671D"/>
    <w:rsid w:val="00666CBD"/>
    <w:rsid w:val="006755BD"/>
    <w:rsid w:val="00683E19"/>
    <w:rsid w:val="00696BC9"/>
    <w:rsid w:val="006A33FF"/>
    <w:rsid w:val="006A6DA9"/>
    <w:rsid w:val="006B2363"/>
    <w:rsid w:val="006C42A3"/>
    <w:rsid w:val="006C568E"/>
    <w:rsid w:val="006C57F7"/>
    <w:rsid w:val="006D1B08"/>
    <w:rsid w:val="006D2932"/>
    <w:rsid w:val="006D4C67"/>
    <w:rsid w:val="006E1DDC"/>
    <w:rsid w:val="006E2B1B"/>
    <w:rsid w:val="006E3CC7"/>
    <w:rsid w:val="006F5626"/>
    <w:rsid w:val="00712A58"/>
    <w:rsid w:val="00732D65"/>
    <w:rsid w:val="00742F96"/>
    <w:rsid w:val="00750A87"/>
    <w:rsid w:val="007512F9"/>
    <w:rsid w:val="007569B7"/>
    <w:rsid w:val="00763BA6"/>
    <w:rsid w:val="0078165B"/>
    <w:rsid w:val="00791DB8"/>
    <w:rsid w:val="00793B84"/>
    <w:rsid w:val="007954A2"/>
    <w:rsid w:val="007B69E1"/>
    <w:rsid w:val="007C471A"/>
    <w:rsid w:val="007E07FB"/>
    <w:rsid w:val="007E0DBF"/>
    <w:rsid w:val="007E3E3B"/>
    <w:rsid w:val="007F5FE9"/>
    <w:rsid w:val="00803D7C"/>
    <w:rsid w:val="0080446E"/>
    <w:rsid w:val="0080485C"/>
    <w:rsid w:val="0081247F"/>
    <w:rsid w:val="0082569C"/>
    <w:rsid w:val="00826B4D"/>
    <w:rsid w:val="00826D4B"/>
    <w:rsid w:val="0083285F"/>
    <w:rsid w:val="008478E6"/>
    <w:rsid w:val="00854B7B"/>
    <w:rsid w:val="00856E6B"/>
    <w:rsid w:val="008572A5"/>
    <w:rsid w:val="00865D14"/>
    <w:rsid w:val="008676D5"/>
    <w:rsid w:val="008767EF"/>
    <w:rsid w:val="008A4455"/>
    <w:rsid w:val="008B1ADC"/>
    <w:rsid w:val="008B491F"/>
    <w:rsid w:val="008B6E53"/>
    <w:rsid w:val="008B7DCB"/>
    <w:rsid w:val="008C011A"/>
    <w:rsid w:val="008D0108"/>
    <w:rsid w:val="008E20A2"/>
    <w:rsid w:val="008F7161"/>
    <w:rsid w:val="008F769D"/>
    <w:rsid w:val="00913556"/>
    <w:rsid w:val="00920FDC"/>
    <w:rsid w:val="0093563A"/>
    <w:rsid w:val="0094170E"/>
    <w:rsid w:val="00952CDA"/>
    <w:rsid w:val="0095369C"/>
    <w:rsid w:val="00955579"/>
    <w:rsid w:val="0095743A"/>
    <w:rsid w:val="00963302"/>
    <w:rsid w:val="009647EE"/>
    <w:rsid w:val="009731BE"/>
    <w:rsid w:val="0098074B"/>
    <w:rsid w:val="0098755B"/>
    <w:rsid w:val="009875B6"/>
    <w:rsid w:val="009A0BD9"/>
    <w:rsid w:val="009C2CA6"/>
    <w:rsid w:val="009C5ABD"/>
    <w:rsid w:val="009D3A0E"/>
    <w:rsid w:val="009E015E"/>
    <w:rsid w:val="009F761A"/>
    <w:rsid w:val="00A02D1E"/>
    <w:rsid w:val="00A03906"/>
    <w:rsid w:val="00A13FB4"/>
    <w:rsid w:val="00A26852"/>
    <w:rsid w:val="00A31475"/>
    <w:rsid w:val="00A41D44"/>
    <w:rsid w:val="00A545EC"/>
    <w:rsid w:val="00A643B6"/>
    <w:rsid w:val="00A72153"/>
    <w:rsid w:val="00A81DFA"/>
    <w:rsid w:val="00A931F4"/>
    <w:rsid w:val="00A964FF"/>
    <w:rsid w:val="00A97DC8"/>
    <w:rsid w:val="00AB10E8"/>
    <w:rsid w:val="00AB38CF"/>
    <w:rsid w:val="00AB609C"/>
    <w:rsid w:val="00AC1A6A"/>
    <w:rsid w:val="00AC6268"/>
    <w:rsid w:val="00AD691E"/>
    <w:rsid w:val="00AE2EA5"/>
    <w:rsid w:val="00AE408E"/>
    <w:rsid w:val="00B06D12"/>
    <w:rsid w:val="00B13388"/>
    <w:rsid w:val="00B1366A"/>
    <w:rsid w:val="00B14A66"/>
    <w:rsid w:val="00B25D85"/>
    <w:rsid w:val="00B40DA0"/>
    <w:rsid w:val="00B43881"/>
    <w:rsid w:val="00B70163"/>
    <w:rsid w:val="00B70A66"/>
    <w:rsid w:val="00B86BCD"/>
    <w:rsid w:val="00BA56A3"/>
    <w:rsid w:val="00BA58DF"/>
    <w:rsid w:val="00BB3805"/>
    <w:rsid w:val="00BC18B9"/>
    <w:rsid w:val="00BC7BC9"/>
    <w:rsid w:val="00BD13C9"/>
    <w:rsid w:val="00BD651E"/>
    <w:rsid w:val="00BE05CE"/>
    <w:rsid w:val="00BE0B2E"/>
    <w:rsid w:val="00BE0DEA"/>
    <w:rsid w:val="00BE1895"/>
    <w:rsid w:val="00BE7228"/>
    <w:rsid w:val="00BF1EE5"/>
    <w:rsid w:val="00C00946"/>
    <w:rsid w:val="00C01C81"/>
    <w:rsid w:val="00C0535F"/>
    <w:rsid w:val="00C102EF"/>
    <w:rsid w:val="00C12508"/>
    <w:rsid w:val="00C23453"/>
    <w:rsid w:val="00C24C79"/>
    <w:rsid w:val="00C27AA0"/>
    <w:rsid w:val="00C41ABC"/>
    <w:rsid w:val="00C47490"/>
    <w:rsid w:val="00C474ED"/>
    <w:rsid w:val="00C52C1E"/>
    <w:rsid w:val="00C542E1"/>
    <w:rsid w:val="00C65B5B"/>
    <w:rsid w:val="00C714C0"/>
    <w:rsid w:val="00C82C8A"/>
    <w:rsid w:val="00CA06D2"/>
    <w:rsid w:val="00CA5DD9"/>
    <w:rsid w:val="00CA771D"/>
    <w:rsid w:val="00CB00FA"/>
    <w:rsid w:val="00CB0732"/>
    <w:rsid w:val="00CC3DEA"/>
    <w:rsid w:val="00CC6AFA"/>
    <w:rsid w:val="00CD7411"/>
    <w:rsid w:val="00CE3F33"/>
    <w:rsid w:val="00CF5136"/>
    <w:rsid w:val="00D213B9"/>
    <w:rsid w:val="00D37979"/>
    <w:rsid w:val="00D6295F"/>
    <w:rsid w:val="00D64EC8"/>
    <w:rsid w:val="00D769E4"/>
    <w:rsid w:val="00D77795"/>
    <w:rsid w:val="00D81F2F"/>
    <w:rsid w:val="00D83711"/>
    <w:rsid w:val="00D91614"/>
    <w:rsid w:val="00D94C3A"/>
    <w:rsid w:val="00DA7D25"/>
    <w:rsid w:val="00DB30DA"/>
    <w:rsid w:val="00DB6B2E"/>
    <w:rsid w:val="00DB7760"/>
    <w:rsid w:val="00DE07EC"/>
    <w:rsid w:val="00DE3FCC"/>
    <w:rsid w:val="00DF745A"/>
    <w:rsid w:val="00E02065"/>
    <w:rsid w:val="00E031BA"/>
    <w:rsid w:val="00E12B49"/>
    <w:rsid w:val="00E14104"/>
    <w:rsid w:val="00E24B38"/>
    <w:rsid w:val="00E25887"/>
    <w:rsid w:val="00E46955"/>
    <w:rsid w:val="00E52B4E"/>
    <w:rsid w:val="00E54CCD"/>
    <w:rsid w:val="00E56707"/>
    <w:rsid w:val="00E70E75"/>
    <w:rsid w:val="00E72177"/>
    <w:rsid w:val="00E73C1B"/>
    <w:rsid w:val="00E86340"/>
    <w:rsid w:val="00E961B7"/>
    <w:rsid w:val="00E962E7"/>
    <w:rsid w:val="00E966D1"/>
    <w:rsid w:val="00EA08DC"/>
    <w:rsid w:val="00EA0A1E"/>
    <w:rsid w:val="00EA232A"/>
    <w:rsid w:val="00EE47F6"/>
    <w:rsid w:val="00EE6268"/>
    <w:rsid w:val="00EE66B7"/>
    <w:rsid w:val="00EF34E6"/>
    <w:rsid w:val="00EF3691"/>
    <w:rsid w:val="00EF6FA6"/>
    <w:rsid w:val="00F136AB"/>
    <w:rsid w:val="00F17F61"/>
    <w:rsid w:val="00F200F3"/>
    <w:rsid w:val="00F4128A"/>
    <w:rsid w:val="00F414FD"/>
    <w:rsid w:val="00F50BEB"/>
    <w:rsid w:val="00F54520"/>
    <w:rsid w:val="00F84062"/>
    <w:rsid w:val="00F855E5"/>
    <w:rsid w:val="00FA2CEF"/>
    <w:rsid w:val="00FE04A5"/>
    <w:rsid w:val="00FF502C"/>
    <w:rsid w:val="00FF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9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AB609C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rsid w:val="00AB609C"/>
    <w:pPr>
      <w:suppressAutoHyphens/>
      <w:spacing w:after="840"/>
      <w:ind w:right="5103"/>
    </w:pPr>
  </w:style>
  <w:style w:type="character" w:styleId="a5">
    <w:name w:val="page number"/>
    <w:basedOn w:val="a0"/>
    <w:rsid w:val="00AB609C"/>
  </w:style>
  <w:style w:type="paragraph" w:customStyle="1" w:styleId="a6">
    <w:name w:val="Красная строка по ширине"/>
    <w:basedOn w:val="a"/>
    <w:rsid w:val="00AB609C"/>
    <w:pPr>
      <w:ind w:firstLine="709"/>
      <w:jc w:val="both"/>
    </w:pPr>
  </w:style>
  <w:style w:type="paragraph" w:styleId="a7">
    <w:name w:val="footer"/>
    <w:basedOn w:val="a"/>
    <w:link w:val="a8"/>
    <w:uiPriority w:val="99"/>
    <w:rsid w:val="00812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1247F"/>
    <w:rPr>
      <w:sz w:val="28"/>
    </w:rPr>
  </w:style>
  <w:style w:type="paragraph" w:styleId="a9">
    <w:name w:val="Balloon Text"/>
    <w:basedOn w:val="a"/>
    <w:link w:val="aa"/>
    <w:uiPriority w:val="99"/>
    <w:rsid w:val="006E3C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E3CC7"/>
    <w:rPr>
      <w:rFonts w:ascii="Tahoma" w:hAnsi="Tahoma" w:cs="Tahoma"/>
      <w:sz w:val="16"/>
      <w:szCs w:val="16"/>
    </w:rPr>
  </w:style>
  <w:style w:type="character" w:styleId="ab">
    <w:name w:val="Hyperlink"/>
    <w:rsid w:val="00345E56"/>
    <w:rPr>
      <w:color w:val="0000FF"/>
      <w:u w:val="single"/>
    </w:rPr>
  </w:style>
  <w:style w:type="paragraph" w:customStyle="1" w:styleId="ConsPlusTitle">
    <w:name w:val="ConsPlusTitle"/>
    <w:rsid w:val="00C542E1"/>
    <w:pPr>
      <w:widowControl w:val="0"/>
      <w:suppressAutoHyphens/>
      <w:autoSpaceDE w:val="0"/>
    </w:pPr>
    <w:rPr>
      <w:rFonts w:ascii="StarSymbol" w:eastAsia="StarSymbol" w:hAnsi="StarSymbol" w:cs="StarSymbol"/>
      <w:b/>
      <w:bCs/>
      <w:lang w:eastAsia="ar-SA"/>
    </w:rPr>
  </w:style>
  <w:style w:type="paragraph" w:styleId="ac">
    <w:name w:val="List Paragraph"/>
    <w:basedOn w:val="a"/>
    <w:uiPriority w:val="34"/>
    <w:qFormat/>
    <w:rsid w:val="006F5626"/>
    <w:pPr>
      <w:ind w:left="720"/>
      <w:contextualSpacing/>
    </w:pPr>
    <w:rPr>
      <w:lang w:eastAsia="ar-SA"/>
    </w:rPr>
  </w:style>
  <w:style w:type="character" w:customStyle="1" w:styleId="1">
    <w:name w:val="Основной шрифт абзаца1"/>
    <w:rsid w:val="00EA232A"/>
  </w:style>
  <w:style w:type="character" w:customStyle="1" w:styleId="ad">
    <w:name w:val="Текст сноски Знак"/>
    <w:rsid w:val="00EA232A"/>
    <w:rPr>
      <w:sz w:val="20"/>
      <w:szCs w:val="20"/>
    </w:rPr>
  </w:style>
  <w:style w:type="character" w:customStyle="1" w:styleId="10">
    <w:name w:val="Знак сноски1"/>
    <w:rsid w:val="00EA232A"/>
    <w:rPr>
      <w:vertAlign w:val="superscript"/>
    </w:rPr>
  </w:style>
  <w:style w:type="character" w:customStyle="1" w:styleId="ae">
    <w:name w:val="Верхний колонтитул Знак"/>
    <w:basedOn w:val="1"/>
    <w:uiPriority w:val="99"/>
    <w:rsid w:val="00EA232A"/>
  </w:style>
  <w:style w:type="paragraph" w:customStyle="1" w:styleId="af">
    <w:name w:val="Заголовок"/>
    <w:basedOn w:val="a"/>
    <w:next w:val="af0"/>
    <w:rsid w:val="00EA232A"/>
    <w:pPr>
      <w:keepNext/>
      <w:suppressAutoHyphens/>
      <w:spacing w:before="240" w:after="120" w:line="276" w:lineRule="auto"/>
    </w:pPr>
    <w:rPr>
      <w:rFonts w:ascii="Arial" w:eastAsia="Microsoft YaHei" w:hAnsi="Arial" w:cs="Mangal"/>
      <w:szCs w:val="28"/>
      <w:lang w:eastAsia="ar-SA"/>
    </w:rPr>
  </w:style>
  <w:style w:type="paragraph" w:styleId="af0">
    <w:name w:val="Body Text"/>
    <w:basedOn w:val="a"/>
    <w:link w:val="af1"/>
    <w:rsid w:val="00EA232A"/>
    <w:pPr>
      <w:suppressAutoHyphens/>
      <w:spacing w:after="120" w:line="276" w:lineRule="auto"/>
    </w:pPr>
    <w:rPr>
      <w:rFonts w:ascii="Calibri" w:eastAsia="SimSun" w:hAnsi="Calibri" w:cs="font477"/>
      <w:sz w:val="22"/>
      <w:szCs w:val="22"/>
      <w:lang w:eastAsia="ar-SA"/>
    </w:rPr>
  </w:style>
  <w:style w:type="character" w:customStyle="1" w:styleId="af1">
    <w:name w:val="Основной текст Знак"/>
    <w:basedOn w:val="a0"/>
    <w:link w:val="af0"/>
    <w:rsid w:val="00EA232A"/>
    <w:rPr>
      <w:rFonts w:ascii="Calibri" w:eastAsia="SimSun" w:hAnsi="Calibri" w:cs="font477"/>
      <w:sz w:val="22"/>
      <w:szCs w:val="22"/>
      <w:lang w:eastAsia="ar-SA"/>
    </w:rPr>
  </w:style>
  <w:style w:type="paragraph" w:styleId="af2">
    <w:name w:val="List"/>
    <w:basedOn w:val="af0"/>
    <w:rsid w:val="00EA232A"/>
    <w:rPr>
      <w:rFonts w:cs="Mangal"/>
    </w:rPr>
  </w:style>
  <w:style w:type="paragraph" w:customStyle="1" w:styleId="11">
    <w:name w:val="Название1"/>
    <w:basedOn w:val="a"/>
    <w:rsid w:val="00EA232A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A232A"/>
    <w:pPr>
      <w:suppressLineNumbers/>
      <w:suppressAutoHyphens/>
      <w:spacing w:after="200" w:line="276" w:lineRule="auto"/>
    </w:pPr>
    <w:rPr>
      <w:rFonts w:ascii="Calibri" w:eastAsia="SimSun" w:hAnsi="Calibri" w:cs="Mangal"/>
      <w:sz w:val="22"/>
      <w:szCs w:val="22"/>
      <w:lang w:eastAsia="ar-SA"/>
    </w:rPr>
  </w:style>
  <w:style w:type="paragraph" w:customStyle="1" w:styleId="13">
    <w:name w:val="Текст сноски1"/>
    <w:basedOn w:val="a"/>
    <w:rsid w:val="00EA232A"/>
    <w:pPr>
      <w:suppressAutoHyphens/>
      <w:spacing w:line="100" w:lineRule="atLeast"/>
    </w:pPr>
    <w:rPr>
      <w:rFonts w:ascii="Calibri" w:eastAsia="SimSun" w:hAnsi="Calibri" w:cs="font477"/>
      <w:sz w:val="20"/>
      <w:lang w:eastAsia="ar-SA"/>
    </w:rPr>
  </w:style>
  <w:style w:type="paragraph" w:customStyle="1" w:styleId="14">
    <w:name w:val="Без интервала1"/>
    <w:rsid w:val="00EA232A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15">
    <w:name w:val="Абзац списка1"/>
    <w:basedOn w:val="a"/>
    <w:rsid w:val="00EA232A"/>
    <w:pPr>
      <w:suppressAutoHyphens/>
      <w:spacing w:after="160" w:line="259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6">
    <w:name w:val="Обычный (веб)1"/>
    <w:basedOn w:val="a"/>
    <w:rsid w:val="00EA232A"/>
    <w:pPr>
      <w:suppressAutoHyphens/>
      <w:spacing w:before="100" w:after="119" w:line="100" w:lineRule="atLeast"/>
    </w:pPr>
    <w:rPr>
      <w:sz w:val="24"/>
      <w:szCs w:val="24"/>
      <w:lang w:eastAsia="ar-SA"/>
    </w:rPr>
  </w:style>
  <w:style w:type="paragraph" w:customStyle="1" w:styleId="17">
    <w:name w:val="Текст выноски1"/>
    <w:basedOn w:val="a"/>
    <w:rsid w:val="00EA232A"/>
    <w:pPr>
      <w:suppressAutoHyphens/>
      <w:spacing w:line="100" w:lineRule="atLeast"/>
    </w:pPr>
    <w:rPr>
      <w:rFonts w:ascii="Segoe UI" w:eastAsia="SimSun" w:hAnsi="Segoe UI" w:cs="Segoe UI"/>
      <w:sz w:val="18"/>
      <w:szCs w:val="18"/>
      <w:lang w:eastAsia="ar-SA"/>
    </w:rPr>
  </w:style>
  <w:style w:type="paragraph" w:customStyle="1" w:styleId="af3">
    <w:name w:val="Описание документов"/>
    <w:basedOn w:val="a"/>
    <w:qFormat/>
    <w:rsid w:val="00EA232A"/>
    <w:rPr>
      <w:color w:val="000000"/>
      <w:sz w:val="16"/>
    </w:rPr>
  </w:style>
  <w:style w:type="character" w:customStyle="1" w:styleId="18">
    <w:name w:val="Текст выноски Знак1"/>
    <w:uiPriority w:val="99"/>
    <w:semiHidden/>
    <w:rsid w:val="00EA232A"/>
    <w:rPr>
      <w:rFonts w:ascii="Segoe UI" w:eastAsia="SimSun" w:hAnsi="Segoe UI" w:cs="Segoe UI"/>
      <w:sz w:val="18"/>
      <w:szCs w:val="18"/>
      <w:lang w:eastAsia="ar-SA"/>
    </w:rPr>
  </w:style>
  <w:style w:type="table" w:styleId="af4">
    <w:name w:val="Table Grid"/>
    <w:basedOn w:val="a1"/>
    <w:uiPriority w:val="39"/>
    <w:rsid w:val="00EA2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23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6B4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User\&#1056;&#1045;&#1064;&#1045;&#1053;&#1048;&#1071;\&#1086;&#1073;%20&#1091;&#1090;&#1074;&#1077;&#1088;&#1078;&#1076;&#1077;&#1085;&#1080;&#1080;%20&#1087;&#1086;&#1088;&#1103;&#1076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B648-0405-4629-BEC0-EFB43196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 утверждении порядка</Template>
  <TotalTime>2</TotalTime>
  <Pages>2</Pages>
  <Words>206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2024-08-07T07:48:00Z</cp:lastPrinted>
  <dcterms:created xsi:type="dcterms:W3CDTF">2024-08-07T07:47:00Z</dcterms:created>
  <dcterms:modified xsi:type="dcterms:W3CDTF">2024-08-07T07:48:00Z</dcterms:modified>
</cp:coreProperties>
</file>