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A1" w:rsidRDefault="006862A1" w:rsidP="006862A1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16280"/>
            <wp:effectExtent l="19050" t="0" r="0" b="0"/>
            <wp:docPr id="2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E8" w:rsidRPr="004A602D" w:rsidRDefault="005661E8" w:rsidP="006862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602D">
        <w:rPr>
          <w:sz w:val="28"/>
          <w:szCs w:val="28"/>
        </w:rPr>
        <w:t>РОССИЙСКАЯ ФЕДЕРАЦИЯ</w:t>
      </w:r>
    </w:p>
    <w:p w:rsidR="005661E8" w:rsidRPr="004A602D" w:rsidRDefault="005661E8" w:rsidP="005661E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602D">
        <w:rPr>
          <w:sz w:val="28"/>
          <w:szCs w:val="28"/>
        </w:rPr>
        <w:t>РОСТОВСКАЯ ОБЛАСТЬ</w:t>
      </w:r>
    </w:p>
    <w:p w:rsidR="00B337FC" w:rsidRPr="004A602D" w:rsidRDefault="00B337FC" w:rsidP="005661E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602D">
        <w:rPr>
          <w:sz w:val="28"/>
          <w:szCs w:val="28"/>
        </w:rPr>
        <w:t>ЗЕРНОГРАДСКИЙ РАЙОН</w:t>
      </w:r>
    </w:p>
    <w:p w:rsidR="00011C98" w:rsidRPr="004A602D" w:rsidRDefault="005661E8" w:rsidP="005661E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602D">
        <w:rPr>
          <w:sz w:val="28"/>
          <w:szCs w:val="28"/>
        </w:rPr>
        <w:t xml:space="preserve">МУНИЦИПАЛЬНОЕ </w:t>
      </w:r>
      <w:r w:rsidR="00002231" w:rsidRPr="004A602D">
        <w:rPr>
          <w:sz w:val="28"/>
          <w:szCs w:val="28"/>
        </w:rPr>
        <w:t xml:space="preserve">ОБРАЗОВАНИЕ </w:t>
      </w:r>
    </w:p>
    <w:p w:rsidR="005661E8" w:rsidRPr="004A602D" w:rsidRDefault="00002231" w:rsidP="005661E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602D">
        <w:rPr>
          <w:sz w:val="28"/>
          <w:szCs w:val="28"/>
        </w:rPr>
        <w:t>«ЗЕРНОГРАДСКО ГОРОДСКОЕ ПОСЕЛЕНИЕ</w:t>
      </w:r>
      <w:r w:rsidR="005661E8" w:rsidRPr="004A602D">
        <w:rPr>
          <w:sz w:val="28"/>
          <w:szCs w:val="28"/>
        </w:rPr>
        <w:t>»</w:t>
      </w:r>
    </w:p>
    <w:p w:rsidR="005661E8" w:rsidRPr="004A602D" w:rsidRDefault="005661E8" w:rsidP="005661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602D">
        <w:rPr>
          <w:b/>
          <w:sz w:val="28"/>
          <w:szCs w:val="28"/>
        </w:rPr>
        <w:t>АДМИН</w:t>
      </w:r>
      <w:r w:rsidR="00002231" w:rsidRPr="004A602D">
        <w:rPr>
          <w:b/>
          <w:sz w:val="28"/>
          <w:szCs w:val="28"/>
        </w:rPr>
        <w:t>ИСТРАЦИЯ ЗЕРНОГРАДСКОГО ГОРОДСКОГО ПОСЕЛЕНИЯ</w:t>
      </w:r>
    </w:p>
    <w:p w:rsidR="005661E8" w:rsidRPr="004A602D" w:rsidRDefault="005661E8" w:rsidP="004A602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4A602D">
        <w:rPr>
          <w:b/>
          <w:sz w:val="28"/>
          <w:szCs w:val="28"/>
        </w:rPr>
        <w:t>ПОСТАНОВЛЕНИЕ</w:t>
      </w:r>
    </w:p>
    <w:p w:rsidR="005661E8" w:rsidRPr="004A602D" w:rsidRDefault="002E4D1C" w:rsidP="004A602D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4A602D">
        <w:rPr>
          <w:b/>
          <w:bCs/>
          <w:sz w:val="28"/>
          <w:szCs w:val="28"/>
        </w:rPr>
        <w:t>о</w:t>
      </w:r>
      <w:r w:rsidR="005661E8" w:rsidRPr="004A602D">
        <w:rPr>
          <w:b/>
          <w:bCs/>
          <w:sz w:val="28"/>
          <w:szCs w:val="28"/>
        </w:rPr>
        <w:t>т</w:t>
      </w:r>
      <w:r w:rsidR="00FC3137" w:rsidRPr="004A602D">
        <w:rPr>
          <w:b/>
          <w:bCs/>
          <w:sz w:val="28"/>
          <w:szCs w:val="28"/>
        </w:rPr>
        <w:t xml:space="preserve"> </w:t>
      </w:r>
      <w:r w:rsidR="006862A1" w:rsidRPr="004A602D">
        <w:rPr>
          <w:b/>
          <w:bCs/>
          <w:sz w:val="28"/>
          <w:szCs w:val="28"/>
        </w:rPr>
        <w:t>31.</w:t>
      </w:r>
      <w:r w:rsidR="00FC3137" w:rsidRPr="004A602D">
        <w:rPr>
          <w:b/>
          <w:bCs/>
          <w:sz w:val="28"/>
          <w:szCs w:val="28"/>
        </w:rPr>
        <w:t>05. 2024</w:t>
      </w:r>
      <w:r w:rsidR="005661E8" w:rsidRPr="004A602D">
        <w:rPr>
          <w:b/>
          <w:bCs/>
          <w:sz w:val="28"/>
          <w:szCs w:val="28"/>
        </w:rPr>
        <w:t xml:space="preserve"> №</w:t>
      </w:r>
      <w:r w:rsidR="00B34C75" w:rsidRPr="004A602D">
        <w:rPr>
          <w:b/>
          <w:bCs/>
          <w:sz w:val="28"/>
          <w:szCs w:val="28"/>
        </w:rPr>
        <w:t xml:space="preserve"> </w:t>
      </w:r>
      <w:r w:rsidR="006862A1" w:rsidRPr="004A602D">
        <w:rPr>
          <w:b/>
          <w:bCs/>
          <w:sz w:val="28"/>
          <w:szCs w:val="28"/>
        </w:rPr>
        <w:t>366</w:t>
      </w:r>
    </w:p>
    <w:p w:rsidR="005661E8" w:rsidRDefault="005661E8" w:rsidP="004A602D">
      <w:pPr>
        <w:suppressAutoHyphens/>
        <w:spacing w:line="360" w:lineRule="auto"/>
        <w:jc w:val="center"/>
        <w:rPr>
          <w:bCs/>
          <w:sz w:val="28"/>
          <w:szCs w:val="28"/>
        </w:rPr>
      </w:pPr>
      <w:r w:rsidRPr="004A602D">
        <w:rPr>
          <w:bCs/>
          <w:sz w:val="28"/>
          <w:szCs w:val="28"/>
        </w:rPr>
        <w:t>г. Зерноград</w:t>
      </w:r>
    </w:p>
    <w:p w:rsidR="004A602D" w:rsidRPr="004A602D" w:rsidRDefault="004A602D" w:rsidP="005661E8">
      <w:pPr>
        <w:suppressAutoHyphens/>
        <w:jc w:val="center"/>
        <w:rPr>
          <w:bCs/>
          <w:sz w:val="28"/>
          <w:szCs w:val="28"/>
        </w:rPr>
      </w:pPr>
    </w:p>
    <w:p w:rsidR="00DF4726" w:rsidRPr="004A602D" w:rsidRDefault="003C3247" w:rsidP="002E4D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602D">
        <w:rPr>
          <w:b/>
          <w:bCs/>
          <w:sz w:val="28"/>
          <w:szCs w:val="28"/>
        </w:rPr>
        <w:t xml:space="preserve">О порядке предоставления субсидии из бюджета Зерноградского городского поселения </w:t>
      </w:r>
      <w:r w:rsidR="00792648" w:rsidRPr="004A602D">
        <w:rPr>
          <w:b/>
          <w:bCs/>
          <w:sz w:val="28"/>
          <w:szCs w:val="28"/>
        </w:rPr>
        <w:t>м</w:t>
      </w:r>
      <w:r w:rsidRPr="004A602D">
        <w:rPr>
          <w:b/>
          <w:bCs/>
          <w:sz w:val="28"/>
          <w:szCs w:val="28"/>
        </w:rPr>
        <w:t>униципальному унитарному предприятию Зерноградского городского поселения «Зерноградское ПП ЖКХ» на финансовое обеспечение затрат по содержанию Парка культуры и отдыха в городе Зернограде</w:t>
      </w:r>
      <w:r w:rsidR="00FC3137" w:rsidRPr="004A602D">
        <w:rPr>
          <w:b/>
          <w:bCs/>
          <w:sz w:val="28"/>
          <w:szCs w:val="28"/>
        </w:rPr>
        <w:t xml:space="preserve"> в 2024 году</w:t>
      </w:r>
    </w:p>
    <w:p w:rsidR="002E4D1C" w:rsidRPr="00B337FC" w:rsidRDefault="002E4D1C" w:rsidP="002E4D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661E8" w:rsidRDefault="005661E8" w:rsidP="005661E8">
      <w:pPr>
        <w:ind w:firstLine="720"/>
        <w:jc w:val="both"/>
        <w:rPr>
          <w:b/>
          <w:sz w:val="28"/>
          <w:szCs w:val="28"/>
        </w:rPr>
      </w:pPr>
      <w:proofErr w:type="gramStart"/>
      <w:r w:rsidRPr="008609A2">
        <w:rPr>
          <w:sz w:val="28"/>
          <w:szCs w:val="28"/>
        </w:rPr>
        <w:t>В соответствии со статьей 78 Бюджетного кодекса Российской Федерации,</w:t>
      </w:r>
      <w:r>
        <w:rPr>
          <w:sz w:val="28"/>
          <w:szCs w:val="28"/>
        </w:rPr>
        <w:t xml:space="preserve"> Федеральным законом </w:t>
      </w:r>
      <w:r w:rsidRPr="008D1813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</w:t>
      </w:r>
      <w:r w:rsidRPr="008609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</w:t>
      </w:r>
      <w:r w:rsidR="003C3247">
        <w:rPr>
          <w:sz w:val="28"/>
          <w:szCs w:val="28"/>
        </w:rPr>
        <w:t>образования «Зерноградское городское поселение</w:t>
      </w:r>
      <w:r>
        <w:rPr>
          <w:sz w:val="28"/>
          <w:szCs w:val="28"/>
        </w:rPr>
        <w:t xml:space="preserve">», муниципальной программой </w:t>
      </w:r>
      <w:r w:rsidR="003C3247">
        <w:rPr>
          <w:sz w:val="28"/>
          <w:szCs w:val="28"/>
        </w:rPr>
        <w:t xml:space="preserve">Зерноградского городского поселения </w:t>
      </w:r>
      <w:r>
        <w:rPr>
          <w:sz w:val="28"/>
          <w:szCs w:val="28"/>
        </w:rPr>
        <w:t>«</w:t>
      </w:r>
      <w:r w:rsidR="00313FDA" w:rsidRPr="00313FDA">
        <w:rPr>
          <w:sz w:val="28"/>
          <w:szCs w:val="28"/>
        </w:rPr>
        <w:t>Обеспечение качественными жилищно-коммунальными услугами населения Зерноградского городского поселения»</w:t>
      </w:r>
      <w:r>
        <w:rPr>
          <w:sz w:val="28"/>
          <w:szCs w:val="28"/>
        </w:rPr>
        <w:t>, утвержденной  постановлением Адм</w:t>
      </w:r>
      <w:r w:rsidR="003C3247">
        <w:rPr>
          <w:sz w:val="28"/>
          <w:szCs w:val="28"/>
        </w:rPr>
        <w:t>инистрации Зерноградского городского поселения</w:t>
      </w:r>
      <w:r>
        <w:rPr>
          <w:sz w:val="28"/>
          <w:szCs w:val="28"/>
        </w:rPr>
        <w:t xml:space="preserve"> от </w:t>
      </w:r>
      <w:r w:rsidR="008026D1">
        <w:rPr>
          <w:sz w:val="28"/>
          <w:szCs w:val="28"/>
        </w:rPr>
        <w:t xml:space="preserve">29.12.2018 </w:t>
      </w:r>
      <w:r w:rsidR="003C3247">
        <w:rPr>
          <w:sz w:val="28"/>
          <w:szCs w:val="28"/>
        </w:rPr>
        <w:t>№</w:t>
      </w:r>
      <w:r w:rsidR="008026D1">
        <w:rPr>
          <w:sz w:val="28"/>
          <w:szCs w:val="28"/>
        </w:rPr>
        <w:t xml:space="preserve"> 332</w:t>
      </w:r>
      <w:r>
        <w:rPr>
          <w:sz w:val="28"/>
          <w:szCs w:val="28"/>
        </w:rPr>
        <w:t xml:space="preserve">, </w:t>
      </w:r>
      <w:r w:rsidRPr="008609A2">
        <w:rPr>
          <w:sz w:val="28"/>
          <w:szCs w:val="28"/>
        </w:rPr>
        <w:t xml:space="preserve">в </w:t>
      </w:r>
      <w:r w:rsidRPr="00F773AE">
        <w:rPr>
          <w:sz w:val="28"/>
          <w:szCs w:val="28"/>
        </w:rPr>
        <w:t>целях оптимизации расход</w:t>
      </w:r>
      <w:r w:rsidR="003C3247">
        <w:rPr>
          <w:sz w:val="28"/>
          <w:szCs w:val="28"/>
        </w:rPr>
        <w:t>ов бюджета Зерноградского городского поселения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повышения качества содержания и обслуживания имущества муниципальной соб</w:t>
      </w:r>
      <w:r w:rsidR="003C3247">
        <w:rPr>
          <w:sz w:val="28"/>
          <w:szCs w:val="28"/>
        </w:rPr>
        <w:t>ственности Зерноградского городского поселения</w:t>
      </w:r>
      <w:r w:rsidR="00792648">
        <w:rPr>
          <w:sz w:val="28"/>
          <w:szCs w:val="28"/>
        </w:rPr>
        <w:t>,</w:t>
      </w:r>
      <w:r w:rsidRPr="00F773AE">
        <w:rPr>
          <w:sz w:val="28"/>
          <w:szCs w:val="28"/>
        </w:rPr>
        <w:t xml:space="preserve"> Администраци</w:t>
      </w:r>
      <w:r w:rsidR="003C3247">
        <w:rPr>
          <w:sz w:val="28"/>
          <w:szCs w:val="28"/>
        </w:rPr>
        <w:t xml:space="preserve">я </w:t>
      </w:r>
      <w:proofErr w:type="spellStart"/>
      <w:r w:rsidR="003C3247">
        <w:rPr>
          <w:sz w:val="28"/>
          <w:szCs w:val="28"/>
        </w:rPr>
        <w:t>Зерноградского</w:t>
      </w:r>
      <w:proofErr w:type="spellEnd"/>
      <w:r w:rsidR="003C3247">
        <w:rPr>
          <w:sz w:val="28"/>
          <w:szCs w:val="28"/>
        </w:rPr>
        <w:t xml:space="preserve"> городского поселения</w:t>
      </w:r>
      <w:r w:rsidR="006965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96624">
        <w:rPr>
          <w:b/>
          <w:spacing w:val="100"/>
          <w:sz w:val="28"/>
          <w:szCs w:val="28"/>
        </w:rPr>
        <w:t>постановляе</w:t>
      </w:r>
      <w:r w:rsidRPr="00A96624">
        <w:rPr>
          <w:b/>
          <w:sz w:val="28"/>
          <w:szCs w:val="28"/>
        </w:rPr>
        <w:t>т:</w:t>
      </w:r>
    </w:p>
    <w:p w:rsidR="004A602D" w:rsidRPr="00A96624" w:rsidRDefault="004A602D" w:rsidP="005661E8">
      <w:pPr>
        <w:ind w:firstLine="720"/>
        <w:jc w:val="both"/>
        <w:rPr>
          <w:sz w:val="28"/>
          <w:szCs w:val="28"/>
        </w:rPr>
      </w:pPr>
    </w:p>
    <w:p w:rsidR="003D4E4D" w:rsidRPr="00FC3560" w:rsidRDefault="003D4E4D" w:rsidP="00B15028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661E8" w:rsidRDefault="005661E8" w:rsidP="005661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5AE8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 xml:space="preserve">Положение о </w:t>
      </w:r>
      <w:hyperlink r:id="rId8" w:history="1">
        <w:r>
          <w:rPr>
            <w:sz w:val="28"/>
            <w:szCs w:val="28"/>
          </w:rPr>
          <w:t>п</w:t>
        </w:r>
        <w:r w:rsidRPr="00005AE8">
          <w:rPr>
            <w:sz w:val="28"/>
            <w:szCs w:val="28"/>
          </w:rPr>
          <w:t>орядк</w:t>
        </w:r>
      </w:hyperlink>
      <w:r>
        <w:rPr>
          <w:sz w:val="28"/>
          <w:szCs w:val="28"/>
        </w:rPr>
        <w:t>е</w:t>
      </w:r>
      <w:r w:rsidRPr="00005AE8">
        <w:rPr>
          <w:sz w:val="28"/>
          <w:szCs w:val="28"/>
        </w:rPr>
        <w:t xml:space="preserve"> предоставления </w:t>
      </w:r>
      <w:r w:rsidR="00FE64EF">
        <w:rPr>
          <w:sz w:val="28"/>
          <w:szCs w:val="28"/>
        </w:rPr>
        <w:t xml:space="preserve">субсидии из бюджета Зерноградского городского поселения </w:t>
      </w:r>
      <w:r w:rsidR="00792648">
        <w:rPr>
          <w:sz w:val="28"/>
          <w:szCs w:val="28"/>
        </w:rPr>
        <w:t>м</w:t>
      </w:r>
      <w:r w:rsidR="00FE64EF">
        <w:rPr>
          <w:sz w:val="28"/>
          <w:szCs w:val="28"/>
        </w:rPr>
        <w:t>униципальному унитарному предприятию Зерноградского городского поселения «Зерноградское ПП ЖКХ» на финансовое обеспечение затрат по содержанию Парка культуры и отдыха в городе Зернограде</w:t>
      </w:r>
      <w:r w:rsidRPr="00005AE8">
        <w:rPr>
          <w:sz w:val="28"/>
          <w:szCs w:val="28"/>
        </w:rPr>
        <w:t xml:space="preserve"> </w:t>
      </w:r>
      <w:r w:rsidR="00965B4D">
        <w:rPr>
          <w:sz w:val="28"/>
          <w:szCs w:val="28"/>
        </w:rPr>
        <w:t xml:space="preserve">в 2024 году </w:t>
      </w:r>
      <w:r w:rsidRPr="00005AE8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1 . </w:t>
      </w:r>
    </w:p>
    <w:p w:rsidR="005661E8" w:rsidRDefault="005661E8" w:rsidP="0069655F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F773AE">
        <w:rPr>
          <w:sz w:val="28"/>
          <w:szCs w:val="28"/>
        </w:rPr>
        <w:t>2. </w:t>
      </w:r>
      <w:r w:rsidRPr="00005AE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о </w:t>
      </w:r>
      <w:hyperlink r:id="rId9" w:history="1">
        <w:r>
          <w:rPr>
            <w:sz w:val="28"/>
            <w:szCs w:val="28"/>
          </w:rPr>
          <w:t>п</w:t>
        </w:r>
        <w:r w:rsidRPr="00005AE8">
          <w:rPr>
            <w:sz w:val="28"/>
            <w:szCs w:val="28"/>
          </w:rPr>
          <w:t>орядк</w:t>
        </w:r>
      </w:hyperlink>
      <w:r>
        <w:rPr>
          <w:sz w:val="28"/>
          <w:szCs w:val="28"/>
        </w:rPr>
        <w:t>е</w:t>
      </w:r>
      <w:r w:rsidRPr="00005AE8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 объема</w:t>
      </w:r>
      <w:r w:rsidRPr="00005AE8">
        <w:rPr>
          <w:sz w:val="28"/>
          <w:szCs w:val="28"/>
        </w:rPr>
        <w:t xml:space="preserve"> </w:t>
      </w:r>
      <w:r w:rsidR="00FE64EF">
        <w:rPr>
          <w:sz w:val="28"/>
          <w:szCs w:val="28"/>
        </w:rPr>
        <w:t xml:space="preserve">субсидии из бюджета Зерноградского городского поселения </w:t>
      </w:r>
      <w:r w:rsidR="00792648">
        <w:rPr>
          <w:sz w:val="28"/>
          <w:szCs w:val="28"/>
        </w:rPr>
        <w:t>м</w:t>
      </w:r>
      <w:r w:rsidR="00FE64EF">
        <w:rPr>
          <w:sz w:val="28"/>
          <w:szCs w:val="28"/>
        </w:rPr>
        <w:t>униципальному унитарному предприятию Зерноградского городского поселения «Зерноградское ПП ЖКХ» на финансовое обеспечение затрат по содержанию Парка культуры и отдыха в городе Зерноград</w:t>
      </w:r>
      <w:r w:rsidR="00BA7773">
        <w:rPr>
          <w:sz w:val="28"/>
          <w:szCs w:val="28"/>
        </w:rPr>
        <w:t>е</w:t>
      </w:r>
      <w:r w:rsidR="00965B4D">
        <w:rPr>
          <w:sz w:val="28"/>
          <w:szCs w:val="28"/>
        </w:rPr>
        <w:t xml:space="preserve"> в 2024 году</w:t>
      </w:r>
      <w:r w:rsidRPr="00D0526E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> 2</w:t>
      </w:r>
      <w:r w:rsidRPr="00D0526E">
        <w:rPr>
          <w:sz w:val="28"/>
          <w:szCs w:val="28"/>
        </w:rPr>
        <w:t xml:space="preserve">. </w:t>
      </w:r>
    </w:p>
    <w:p w:rsidR="005661E8" w:rsidRPr="00D0526E" w:rsidRDefault="00FE64EF" w:rsidP="0069655F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661E8" w:rsidRPr="00D0526E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печатном средстве массовой </w:t>
      </w:r>
      <w:r>
        <w:rPr>
          <w:rFonts w:ascii="Times New Roman" w:hAnsi="Times New Roman" w:cs="Times New Roman"/>
          <w:sz w:val="28"/>
          <w:szCs w:val="28"/>
        </w:rPr>
        <w:t>информации Зерноградского городского поселения «</w:t>
      </w:r>
      <w:r w:rsidR="002D0435">
        <w:rPr>
          <w:rFonts w:ascii="Times New Roman" w:hAnsi="Times New Roman" w:cs="Times New Roman"/>
          <w:sz w:val="28"/>
          <w:szCs w:val="28"/>
        </w:rPr>
        <w:t>Зерноград официальный</w:t>
      </w:r>
      <w:r w:rsidR="005661E8" w:rsidRPr="00D0526E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Зерноградского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661E8" w:rsidRPr="00D0526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661E8" w:rsidRPr="00F302CA" w:rsidRDefault="005661E8" w:rsidP="0069655F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302CA">
        <w:rPr>
          <w:rFonts w:ascii="Times New Roman" w:hAnsi="Times New Roman" w:cs="Times New Roman"/>
          <w:sz w:val="28"/>
          <w:szCs w:val="28"/>
        </w:rPr>
        <w:t>.</w:t>
      </w:r>
      <w:r w:rsidR="0069655F">
        <w:rPr>
          <w:rFonts w:ascii="Times New Roman" w:hAnsi="Times New Roman" w:cs="Times New Roman"/>
          <w:sz w:val="28"/>
          <w:szCs w:val="28"/>
        </w:rPr>
        <w:t> </w:t>
      </w:r>
      <w:r w:rsidRPr="00F302C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 w:rsidR="00BE1B3B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</w:t>
      </w:r>
      <w:r w:rsidR="006C60EC">
        <w:rPr>
          <w:rFonts w:ascii="Times New Roman" w:hAnsi="Times New Roman" w:cs="Times New Roman"/>
          <w:sz w:val="28"/>
          <w:szCs w:val="28"/>
        </w:rPr>
        <w:t xml:space="preserve">возникшим </w:t>
      </w:r>
      <w:r w:rsidR="006C60EC" w:rsidRPr="00965B4D">
        <w:rPr>
          <w:rFonts w:ascii="Times New Roman" w:hAnsi="Times New Roman" w:cs="Times New Roman"/>
          <w:sz w:val="28"/>
          <w:szCs w:val="28"/>
        </w:rPr>
        <w:t xml:space="preserve">с </w:t>
      </w:r>
      <w:r w:rsidR="00965B4D" w:rsidRPr="00965B4D">
        <w:rPr>
          <w:rFonts w:ascii="Times New Roman" w:hAnsi="Times New Roman" w:cs="Times New Roman"/>
          <w:sz w:val="28"/>
          <w:szCs w:val="28"/>
        </w:rPr>
        <w:t>31.05</w:t>
      </w:r>
      <w:r w:rsidR="006C60EC" w:rsidRPr="00965B4D">
        <w:rPr>
          <w:rFonts w:ascii="Times New Roman" w:hAnsi="Times New Roman" w:cs="Times New Roman"/>
          <w:sz w:val="28"/>
          <w:szCs w:val="28"/>
        </w:rPr>
        <w:t>.2</w:t>
      </w:r>
      <w:r w:rsidR="00BE1B3B" w:rsidRPr="00965B4D">
        <w:rPr>
          <w:rFonts w:ascii="Times New Roman" w:hAnsi="Times New Roman" w:cs="Times New Roman"/>
          <w:sz w:val="28"/>
          <w:szCs w:val="28"/>
        </w:rPr>
        <w:t>02</w:t>
      </w:r>
      <w:r w:rsidR="00FC3137" w:rsidRPr="00965B4D">
        <w:rPr>
          <w:rFonts w:ascii="Times New Roman" w:hAnsi="Times New Roman" w:cs="Times New Roman"/>
          <w:sz w:val="28"/>
          <w:szCs w:val="28"/>
        </w:rPr>
        <w:t>4</w:t>
      </w:r>
      <w:r w:rsidR="00BE1B3B" w:rsidRPr="00965B4D">
        <w:rPr>
          <w:rFonts w:ascii="Times New Roman" w:hAnsi="Times New Roman" w:cs="Times New Roman"/>
          <w:sz w:val="28"/>
          <w:szCs w:val="28"/>
        </w:rPr>
        <w:t>.</w:t>
      </w:r>
    </w:p>
    <w:p w:rsidR="005661E8" w:rsidRPr="00353E67" w:rsidRDefault="005661E8" w:rsidP="0069655F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E67">
        <w:rPr>
          <w:sz w:val="28"/>
          <w:szCs w:val="28"/>
        </w:rPr>
        <w:t xml:space="preserve">. </w:t>
      </w:r>
      <w:proofErr w:type="gramStart"/>
      <w:r w:rsidRPr="00353E67">
        <w:rPr>
          <w:sz w:val="28"/>
          <w:szCs w:val="28"/>
        </w:rPr>
        <w:t>Контроль за</w:t>
      </w:r>
      <w:proofErr w:type="gramEnd"/>
      <w:r w:rsidRPr="00353E67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353E67">
        <w:rPr>
          <w:sz w:val="28"/>
          <w:szCs w:val="28"/>
        </w:rPr>
        <w:t xml:space="preserve">полнением постановления </w:t>
      </w:r>
      <w:r>
        <w:rPr>
          <w:sz w:val="28"/>
          <w:szCs w:val="28"/>
        </w:rPr>
        <w:t>оставляю за собой.</w:t>
      </w:r>
    </w:p>
    <w:p w:rsidR="005661E8" w:rsidRDefault="005661E8" w:rsidP="005661E8">
      <w:pPr>
        <w:ind w:firstLine="709"/>
        <w:jc w:val="both"/>
        <w:rPr>
          <w:sz w:val="28"/>
          <w:szCs w:val="28"/>
        </w:rPr>
      </w:pPr>
    </w:p>
    <w:p w:rsidR="005661E8" w:rsidRDefault="005661E8" w:rsidP="005661E8">
      <w:pPr>
        <w:ind w:firstLine="709"/>
        <w:jc w:val="both"/>
        <w:rPr>
          <w:sz w:val="28"/>
          <w:szCs w:val="28"/>
        </w:rPr>
      </w:pPr>
    </w:p>
    <w:p w:rsidR="005661E8" w:rsidRDefault="005661E8" w:rsidP="005661E8">
      <w:pPr>
        <w:ind w:firstLine="709"/>
        <w:jc w:val="both"/>
        <w:rPr>
          <w:sz w:val="28"/>
          <w:szCs w:val="28"/>
        </w:rPr>
      </w:pPr>
    </w:p>
    <w:p w:rsidR="004A602D" w:rsidRDefault="004A602D" w:rsidP="005661E8">
      <w:pPr>
        <w:ind w:firstLine="709"/>
        <w:jc w:val="both"/>
        <w:rPr>
          <w:sz w:val="28"/>
          <w:szCs w:val="28"/>
        </w:rPr>
      </w:pPr>
    </w:p>
    <w:p w:rsidR="005661E8" w:rsidRDefault="00FC3137" w:rsidP="005661E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661E8" w:rsidRPr="0069573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661E8">
        <w:rPr>
          <w:sz w:val="28"/>
          <w:szCs w:val="28"/>
        </w:rPr>
        <w:t xml:space="preserve"> Администрации </w:t>
      </w:r>
    </w:p>
    <w:p w:rsidR="005661E8" w:rsidRDefault="00FE64EF" w:rsidP="005661E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5661E8" w:rsidRPr="0069573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4A602D">
        <w:rPr>
          <w:sz w:val="28"/>
          <w:szCs w:val="28"/>
        </w:rPr>
        <w:t xml:space="preserve">                </w:t>
      </w:r>
      <w:r w:rsidR="00FC3137">
        <w:rPr>
          <w:sz w:val="28"/>
          <w:szCs w:val="28"/>
        </w:rPr>
        <w:t>И.</w:t>
      </w:r>
      <w:r w:rsidR="004A602D">
        <w:rPr>
          <w:sz w:val="28"/>
          <w:szCs w:val="28"/>
        </w:rPr>
        <w:t xml:space="preserve"> </w:t>
      </w:r>
      <w:r w:rsidR="00FC3137">
        <w:rPr>
          <w:sz w:val="28"/>
          <w:szCs w:val="28"/>
        </w:rPr>
        <w:t>В. Полищук</w:t>
      </w:r>
    </w:p>
    <w:p w:rsidR="00126924" w:rsidRPr="007C57C0" w:rsidRDefault="00126924" w:rsidP="00126924">
      <w:pPr>
        <w:rPr>
          <w:sz w:val="28"/>
          <w:szCs w:val="28"/>
        </w:rPr>
      </w:pPr>
    </w:p>
    <w:p w:rsidR="003D4E4D" w:rsidRPr="00FC3560" w:rsidRDefault="003D4E4D" w:rsidP="00B15028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FC3560">
        <w:rPr>
          <w:sz w:val="28"/>
          <w:szCs w:val="28"/>
        </w:rPr>
        <w:lastRenderedPageBreak/>
        <w:t xml:space="preserve">Приложение </w:t>
      </w:r>
      <w:r w:rsidR="00FC3560">
        <w:rPr>
          <w:sz w:val="28"/>
          <w:szCs w:val="28"/>
        </w:rPr>
        <w:t xml:space="preserve">№ </w:t>
      </w:r>
      <w:r w:rsidRPr="00FC3560">
        <w:rPr>
          <w:sz w:val="28"/>
          <w:szCs w:val="28"/>
        </w:rPr>
        <w:t>1</w:t>
      </w:r>
    </w:p>
    <w:p w:rsidR="003D4E4D" w:rsidRPr="00FC3560" w:rsidRDefault="003D4E4D" w:rsidP="00B15028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FC3560">
        <w:rPr>
          <w:sz w:val="28"/>
          <w:szCs w:val="28"/>
        </w:rPr>
        <w:t>к постановлению</w:t>
      </w:r>
    </w:p>
    <w:p w:rsidR="003D4E4D" w:rsidRPr="00FC3560" w:rsidRDefault="00FE64EF" w:rsidP="00B15028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Зерноградского городского поселения</w:t>
      </w:r>
    </w:p>
    <w:p w:rsidR="003D4E4D" w:rsidRPr="00126924" w:rsidRDefault="00451CE5" w:rsidP="00B15028">
      <w:pPr>
        <w:widowControl w:val="0"/>
        <w:ind w:left="623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3D4E4D" w:rsidRPr="00FC356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6862A1">
        <w:rPr>
          <w:bCs/>
          <w:sz w:val="28"/>
          <w:szCs w:val="28"/>
        </w:rPr>
        <w:t>31</w:t>
      </w:r>
      <w:r w:rsidR="00E24D32">
        <w:rPr>
          <w:bCs/>
          <w:sz w:val="28"/>
          <w:szCs w:val="28"/>
        </w:rPr>
        <w:t>.</w:t>
      </w:r>
      <w:r w:rsidR="001E2AB6">
        <w:rPr>
          <w:bCs/>
          <w:sz w:val="28"/>
          <w:szCs w:val="28"/>
        </w:rPr>
        <w:t>05</w:t>
      </w:r>
      <w:r>
        <w:rPr>
          <w:bCs/>
          <w:sz w:val="28"/>
          <w:szCs w:val="28"/>
        </w:rPr>
        <w:t>.</w:t>
      </w:r>
      <w:r w:rsidR="005B26B8">
        <w:rPr>
          <w:bCs/>
          <w:sz w:val="28"/>
          <w:szCs w:val="28"/>
        </w:rPr>
        <w:t>202</w:t>
      </w:r>
      <w:r w:rsidR="001E2AB6">
        <w:rPr>
          <w:bCs/>
          <w:sz w:val="28"/>
          <w:szCs w:val="28"/>
        </w:rPr>
        <w:t>4</w:t>
      </w:r>
      <w:r w:rsidR="003D4E4D" w:rsidRPr="00FC3560">
        <w:rPr>
          <w:bCs/>
          <w:sz w:val="28"/>
          <w:szCs w:val="28"/>
        </w:rPr>
        <w:t xml:space="preserve"> №</w:t>
      </w:r>
      <w:r w:rsidR="00E24D32">
        <w:rPr>
          <w:bCs/>
          <w:sz w:val="28"/>
          <w:szCs w:val="28"/>
        </w:rPr>
        <w:t xml:space="preserve"> </w:t>
      </w:r>
      <w:r w:rsidR="006862A1">
        <w:rPr>
          <w:bCs/>
          <w:sz w:val="28"/>
          <w:szCs w:val="28"/>
        </w:rPr>
        <w:t>366</w:t>
      </w:r>
    </w:p>
    <w:p w:rsidR="003D4E4D" w:rsidRDefault="003D4E4D" w:rsidP="00B150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3560" w:rsidRPr="00FC3560" w:rsidRDefault="00FC3560" w:rsidP="00B150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E4D" w:rsidRPr="00166B6F" w:rsidRDefault="003D4E4D" w:rsidP="00B15028">
      <w:pPr>
        <w:widowControl w:val="0"/>
        <w:jc w:val="center"/>
        <w:rPr>
          <w:b/>
          <w:sz w:val="28"/>
          <w:szCs w:val="28"/>
        </w:rPr>
      </w:pPr>
      <w:r w:rsidRPr="00166B6F">
        <w:rPr>
          <w:b/>
          <w:sz w:val="28"/>
          <w:szCs w:val="28"/>
        </w:rPr>
        <w:t>ПОЛОЖЕНИЕ</w:t>
      </w:r>
    </w:p>
    <w:p w:rsidR="003D4E4D" w:rsidRPr="00387EFD" w:rsidRDefault="00DE76B9" w:rsidP="00B15028">
      <w:pPr>
        <w:widowControl w:val="0"/>
        <w:jc w:val="center"/>
        <w:rPr>
          <w:sz w:val="28"/>
          <w:szCs w:val="28"/>
        </w:rPr>
      </w:pPr>
      <w:r w:rsidRPr="00387EFD">
        <w:rPr>
          <w:sz w:val="28"/>
          <w:szCs w:val="28"/>
        </w:rPr>
        <w:t xml:space="preserve">о порядке предоставления </w:t>
      </w:r>
      <w:r w:rsidR="00FE64EF">
        <w:rPr>
          <w:sz w:val="28"/>
          <w:szCs w:val="28"/>
        </w:rPr>
        <w:t xml:space="preserve">субсидии из бюджета Зерноградского городского поселения </w:t>
      </w:r>
      <w:r w:rsidR="00792648">
        <w:rPr>
          <w:sz w:val="28"/>
          <w:szCs w:val="28"/>
        </w:rPr>
        <w:t>м</w:t>
      </w:r>
      <w:r w:rsidR="00FE64EF">
        <w:rPr>
          <w:sz w:val="28"/>
          <w:szCs w:val="28"/>
        </w:rPr>
        <w:t>униципальному унитарному предприятию Зерноградского городского поселения «Зерноградское ПП ЖКХ» на финансовое обеспечение затрат по содержанию Парка культуры и отдыха в городе Зернограде</w:t>
      </w:r>
    </w:p>
    <w:p w:rsidR="00DE76B9" w:rsidRPr="00166B6F" w:rsidRDefault="00DE76B9" w:rsidP="00166B6F">
      <w:pPr>
        <w:keepNext/>
        <w:spacing w:before="120" w:after="120"/>
        <w:jc w:val="center"/>
        <w:outlineLvl w:val="0"/>
        <w:rPr>
          <w:b/>
          <w:sz w:val="28"/>
          <w:szCs w:val="28"/>
        </w:rPr>
      </w:pPr>
      <w:r w:rsidRPr="00166B6F">
        <w:rPr>
          <w:b/>
          <w:sz w:val="28"/>
          <w:szCs w:val="28"/>
        </w:rPr>
        <w:t xml:space="preserve">1. Общие положения </w:t>
      </w:r>
    </w:p>
    <w:p w:rsidR="00177095" w:rsidRPr="00387EFD" w:rsidRDefault="0069655F" w:rsidP="00642CBF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 w:cs="Arial"/>
          <w:sz w:val="28"/>
          <w:szCs w:val="28"/>
        </w:rPr>
        <w:t>1.1.</w:t>
      </w:r>
      <w:r w:rsidR="00DE76B9" w:rsidRPr="001C1D20">
        <w:rPr>
          <w:rFonts w:eastAsia="Calibri" w:cs="Arial"/>
          <w:sz w:val="28"/>
          <w:szCs w:val="28"/>
        </w:rPr>
        <w:t xml:space="preserve"> Настоящее Положение устанавливает порядок предоставления </w:t>
      </w:r>
      <w:r w:rsidR="00177095">
        <w:rPr>
          <w:rFonts w:eastAsia="Calibri" w:cs="Arial"/>
          <w:sz w:val="28"/>
          <w:szCs w:val="28"/>
        </w:rPr>
        <w:t>субсидии Муниципальному унитарному предприятию Зерноградского городского поселения «Зерноградское ПП ЖКХ»</w:t>
      </w:r>
      <w:r w:rsidR="001C1D20" w:rsidRPr="001C1D20">
        <w:rPr>
          <w:rFonts w:eastAsia="Calibri" w:cs="Arial"/>
          <w:sz w:val="28"/>
          <w:szCs w:val="28"/>
        </w:rPr>
        <w:t xml:space="preserve"> </w:t>
      </w:r>
      <w:r w:rsidR="00DE76B9" w:rsidRPr="001C1D20">
        <w:rPr>
          <w:rFonts w:eastAsia="Calibri" w:cs="Arial"/>
          <w:sz w:val="28"/>
          <w:szCs w:val="28"/>
        </w:rPr>
        <w:t>(далее –</w:t>
      </w:r>
      <w:r w:rsidR="008C2531">
        <w:rPr>
          <w:rFonts w:eastAsia="Calibri" w:cs="Arial"/>
          <w:sz w:val="28"/>
          <w:szCs w:val="28"/>
        </w:rPr>
        <w:t xml:space="preserve"> </w:t>
      </w:r>
      <w:r w:rsidR="00177095">
        <w:rPr>
          <w:rFonts w:eastAsia="Calibri" w:cs="Arial"/>
          <w:sz w:val="28"/>
          <w:szCs w:val="28"/>
        </w:rPr>
        <w:t>МУП ЗГП «Зерноградское ПП ЖКХ</w:t>
      </w:r>
      <w:r w:rsidR="001C1D20">
        <w:rPr>
          <w:rFonts w:eastAsia="Calibri" w:cs="Arial"/>
          <w:sz w:val="28"/>
          <w:szCs w:val="28"/>
        </w:rPr>
        <w:t>»</w:t>
      </w:r>
      <w:r w:rsidR="00DE76B9" w:rsidRPr="001C1D20">
        <w:rPr>
          <w:rFonts w:eastAsia="Calibri" w:cs="Arial"/>
          <w:sz w:val="28"/>
          <w:szCs w:val="28"/>
        </w:rPr>
        <w:t>)</w:t>
      </w:r>
      <w:r w:rsidR="00DE76B9" w:rsidRPr="00DE76B9">
        <w:rPr>
          <w:rFonts w:eastAsia="Calibri" w:cs="Arial"/>
          <w:sz w:val="28"/>
          <w:szCs w:val="28"/>
        </w:rPr>
        <w:t xml:space="preserve"> </w:t>
      </w:r>
      <w:r w:rsidR="001C1D20" w:rsidRPr="001C1D20">
        <w:rPr>
          <w:rFonts w:eastAsia="Calibri" w:cs="Arial"/>
          <w:sz w:val="28"/>
          <w:szCs w:val="28"/>
        </w:rPr>
        <w:t xml:space="preserve">на финансовое обеспечение </w:t>
      </w:r>
      <w:r w:rsidR="00177095">
        <w:rPr>
          <w:sz w:val="28"/>
          <w:szCs w:val="28"/>
        </w:rPr>
        <w:t>затрат по содержанию Парка культуры и отдыха в городе Зернограде</w:t>
      </w:r>
    </w:p>
    <w:p w:rsidR="00DE76B9" w:rsidRDefault="00DE76B9" w:rsidP="00642CBF">
      <w:pPr>
        <w:ind w:firstLine="709"/>
        <w:jc w:val="both"/>
        <w:rPr>
          <w:sz w:val="28"/>
        </w:rPr>
      </w:pPr>
      <w:r w:rsidRPr="00DE76B9">
        <w:rPr>
          <w:sz w:val="28"/>
          <w:szCs w:val="28"/>
        </w:rPr>
        <w:t>1.2. </w:t>
      </w:r>
      <w:r w:rsidRPr="00DE76B9">
        <w:rPr>
          <w:color w:val="0D0D0D"/>
          <w:kern w:val="2"/>
          <w:sz w:val="28"/>
          <w:szCs w:val="28"/>
        </w:rPr>
        <w:t>Главным распорядителем средств бюджета</w:t>
      </w:r>
      <w:r w:rsidR="00177095">
        <w:rPr>
          <w:color w:val="0D0D0D"/>
          <w:kern w:val="2"/>
          <w:sz w:val="28"/>
          <w:szCs w:val="28"/>
        </w:rPr>
        <w:t xml:space="preserve"> Зерноградского городского поселения</w:t>
      </w:r>
      <w:r w:rsidRPr="00DE76B9">
        <w:rPr>
          <w:color w:val="0D0D0D"/>
          <w:kern w:val="2"/>
          <w:sz w:val="28"/>
          <w:szCs w:val="28"/>
        </w:rPr>
        <w:t>, направляемых на предоставление субсиди</w:t>
      </w:r>
      <w:r w:rsidR="008C2531">
        <w:rPr>
          <w:color w:val="0D0D0D"/>
          <w:kern w:val="2"/>
          <w:sz w:val="28"/>
          <w:szCs w:val="28"/>
        </w:rPr>
        <w:t>и</w:t>
      </w:r>
      <w:r w:rsidRPr="00DE76B9">
        <w:rPr>
          <w:color w:val="0D0D0D"/>
          <w:kern w:val="2"/>
          <w:sz w:val="28"/>
          <w:szCs w:val="28"/>
        </w:rPr>
        <w:t xml:space="preserve">, является </w:t>
      </w:r>
      <w:r w:rsidR="001C1D20">
        <w:rPr>
          <w:color w:val="0D0D0D"/>
          <w:kern w:val="2"/>
          <w:sz w:val="28"/>
          <w:szCs w:val="28"/>
        </w:rPr>
        <w:t>Адм</w:t>
      </w:r>
      <w:r w:rsidR="00177095">
        <w:rPr>
          <w:color w:val="0D0D0D"/>
          <w:kern w:val="2"/>
          <w:sz w:val="28"/>
          <w:szCs w:val="28"/>
        </w:rPr>
        <w:t>инистрация Зерноградского городского поселения</w:t>
      </w:r>
      <w:r w:rsidR="00833E83">
        <w:rPr>
          <w:color w:val="0D0D0D"/>
          <w:kern w:val="2"/>
          <w:sz w:val="28"/>
          <w:szCs w:val="28"/>
        </w:rPr>
        <w:t>.</w:t>
      </w:r>
    </w:p>
    <w:p w:rsidR="00833E83" w:rsidRPr="00833E83" w:rsidRDefault="00833E83" w:rsidP="00DE76B9">
      <w:pPr>
        <w:ind w:firstLine="709"/>
        <w:jc w:val="both"/>
        <w:rPr>
          <w:sz w:val="28"/>
        </w:rPr>
      </w:pPr>
      <w:r w:rsidRPr="00833E83">
        <w:rPr>
          <w:sz w:val="28"/>
          <w:szCs w:val="28"/>
        </w:rPr>
        <w:t>Субсиди</w:t>
      </w:r>
      <w:r w:rsidR="002D0435">
        <w:rPr>
          <w:sz w:val="28"/>
          <w:szCs w:val="28"/>
        </w:rPr>
        <w:t>я</w:t>
      </w:r>
      <w:r w:rsidRPr="00833E83">
        <w:rPr>
          <w:sz w:val="28"/>
          <w:szCs w:val="28"/>
        </w:rPr>
        <w:t xml:space="preserve"> предоставля</w:t>
      </w:r>
      <w:r w:rsidR="00660124">
        <w:rPr>
          <w:sz w:val="28"/>
          <w:szCs w:val="28"/>
        </w:rPr>
        <w:t>е</w:t>
      </w:r>
      <w:r w:rsidRPr="00833E83">
        <w:rPr>
          <w:sz w:val="28"/>
          <w:szCs w:val="28"/>
        </w:rPr>
        <w:t>тся в пределах бюджетных ассигнований, предусмотренных</w:t>
      </w:r>
      <w:r w:rsidR="00177095">
        <w:rPr>
          <w:sz w:val="28"/>
          <w:szCs w:val="28"/>
        </w:rPr>
        <w:t xml:space="preserve"> в бюджете Зерноградского городского поселения</w:t>
      </w:r>
      <w:r w:rsidRPr="00833E83">
        <w:rPr>
          <w:sz w:val="28"/>
          <w:szCs w:val="28"/>
        </w:rPr>
        <w:t>, утвержденных решением Собрания</w:t>
      </w:r>
      <w:r w:rsidR="00177095">
        <w:rPr>
          <w:sz w:val="28"/>
          <w:szCs w:val="28"/>
        </w:rPr>
        <w:t xml:space="preserve"> депутатов Зерноградского городского поселения</w:t>
      </w:r>
      <w:r w:rsidRPr="00833E83">
        <w:rPr>
          <w:sz w:val="28"/>
          <w:szCs w:val="28"/>
        </w:rPr>
        <w:t xml:space="preserve">, и лимитов бюджетных обязательств </w:t>
      </w:r>
      <w:r w:rsidR="00FE64EF">
        <w:rPr>
          <w:sz w:val="28"/>
          <w:szCs w:val="28"/>
        </w:rPr>
        <w:t>Администрации Зерноградского городского поселения</w:t>
      </w:r>
      <w:r>
        <w:rPr>
          <w:sz w:val="28"/>
          <w:szCs w:val="28"/>
        </w:rPr>
        <w:t xml:space="preserve"> </w:t>
      </w:r>
      <w:r>
        <w:rPr>
          <w:color w:val="0D0D0D"/>
          <w:kern w:val="2"/>
          <w:sz w:val="28"/>
          <w:szCs w:val="28"/>
        </w:rPr>
        <w:t>(</w:t>
      </w:r>
      <w:r w:rsidRPr="00DE76B9">
        <w:rPr>
          <w:color w:val="0D0D0D"/>
          <w:kern w:val="2"/>
          <w:sz w:val="28"/>
          <w:szCs w:val="28"/>
        </w:rPr>
        <w:t xml:space="preserve">далее – </w:t>
      </w:r>
      <w:r>
        <w:rPr>
          <w:color w:val="0D0D0D"/>
          <w:kern w:val="2"/>
          <w:sz w:val="28"/>
          <w:szCs w:val="28"/>
        </w:rPr>
        <w:t>Администраци</w:t>
      </w:r>
      <w:r w:rsidR="00660124">
        <w:rPr>
          <w:color w:val="0D0D0D"/>
          <w:kern w:val="2"/>
          <w:sz w:val="28"/>
          <w:szCs w:val="28"/>
        </w:rPr>
        <w:t>и</w:t>
      </w:r>
      <w:r w:rsidRPr="00DE76B9">
        <w:rPr>
          <w:color w:val="0D0D0D"/>
          <w:kern w:val="2"/>
          <w:sz w:val="28"/>
          <w:szCs w:val="28"/>
        </w:rPr>
        <w:t>)</w:t>
      </w:r>
      <w:r w:rsidRPr="00833E83">
        <w:rPr>
          <w:sz w:val="28"/>
          <w:szCs w:val="28"/>
        </w:rPr>
        <w:t xml:space="preserve"> в текущем финансовом году на предоставление субсиди</w:t>
      </w:r>
      <w:r w:rsidR="002D0435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DE76B9" w:rsidRPr="00177095" w:rsidRDefault="00DE76B9" w:rsidP="00642CBF">
      <w:pPr>
        <w:widowControl w:val="0"/>
        <w:ind w:firstLine="709"/>
        <w:jc w:val="both"/>
        <w:rPr>
          <w:sz w:val="28"/>
          <w:szCs w:val="28"/>
        </w:rPr>
      </w:pPr>
      <w:r w:rsidRPr="00DE76B9">
        <w:rPr>
          <w:sz w:val="28"/>
        </w:rPr>
        <w:t>1.3.</w:t>
      </w:r>
      <w:r w:rsidR="00B34C75">
        <w:rPr>
          <w:sz w:val="28"/>
        </w:rPr>
        <w:t xml:space="preserve"> </w:t>
      </w:r>
      <w:r w:rsidR="005C609E">
        <w:rPr>
          <w:sz w:val="28"/>
        </w:rPr>
        <w:t xml:space="preserve">Средства </w:t>
      </w:r>
      <w:r w:rsidR="00177095">
        <w:rPr>
          <w:sz w:val="28"/>
          <w:szCs w:val="28"/>
        </w:rPr>
        <w:t xml:space="preserve">субсидии </w:t>
      </w:r>
      <w:r w:rsidR="00B34C75">
        <w:rPr>
          <w:sz w:val="28"/>
          <w:szCs w:val="28"/>
        </w:rPr>
        <w:t>м</w:t>
      </w:r>
      <w:r w:rsidR="00177095">
        <w:rPr>
          <w:sz w:val="28"/>
          <w:szCs w:val="28"/>
        </w:rPr>
        <w:t>униципальному унитарному предприятию Зерноградского городского поселения «Зерноградское ПП ЖКХ»</w:t>
      </w:r>
      <w:r w:rsidR="00833E83" w:rsidRPr="00387EFD">
        <w:rPr>
          <w:sz w:val="28"/>
          <w:szCs w:val="28"/>
        </w:rPr>
        <w:t xml:space="preserve"> на финансовое </w:t>
      </w:r>
      <w:r w:rsidR="00177095">
        <w:rPr>
          <w:sz w:val="28"/>
          <w:szCs w:val="28"/>
        </w:rPr>
        <w:t xml:space="preserve">обеспечение затрат по содержанию Парка культуры и отдыха в городе Зернограде и </w:t>
      </w:r>
      <w:r w:rsidR="00833E83" w:rsidRPr="00387EFD">
        <w:rPr>
          <w:sz w:val="28"/>
          <w:szCs w:val="28"/>
        </w:rPr>
        <w:t xml:space="preserve">имущества муниципальной собственности Зерноградского </w:t>
      </w:r>
      <w:r w:rsidR="00011C98">
        <w:rPr>
          <w:sz w:val="28"/>
          <w:szCs w:val="28"/>
        </w:rPr>
        <w:t>городского поселения</w:t>
      </w:r>
      <w:r w:rsidR="005C609E">
        <w:rPr>
          <w:sz w:val="28"/>
          <w:szCs w:val="28"/>
        </w:rPr>
        <w:t xml:space="preserve"> (далее – субсидия) </w:t>
      </w:r>
      <w:r w:rsidRPr="00DE76B9">
        <w:rPr>
          <w:sz w:val="28"/>
        </w:rPr>
        <w:t>направляются</w:t>
      </w:r>
      <w:r w:rsidR="00A61AD5">
        <w:rPr>
          <w:sz w:val="28"/>
        </w:rPr>
        <w:t>:</w:t>
      </w:r>
    </w:p>
    <w:p w:rsidR="000D62F2" w:rsidRPr="00A53B8B" w:rsidRDefault="000D62F2" w:rsidP="000D62F2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</w:t>
      </w:r>
      <w:r w:rsidRPr="00A53B8B">
        <w:rPr>
          <w:color w:val="000000"/>
          <w:sz w:val="27"/>
          <w:szCs w:val="27"/>
        </w:rPr>
        <w:t>.1.  На текущий ремонт объектов благоустройства парка, в том числе:</w:t>
      </w:r>
    </w:p>
    <w:p w:rsidR="000D62F2" w:rsidRPr="00135B12" w:rsidRDefault="000D62F2" w:rsidP="000D62F2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proofErr w:type="gramStart"/>
      <w:r w:rsidRPr="00A53B8B">
        <w:rPr>
          <w:color w:val="000000"/>
          <w:sz w:val="27"/>
          <w:szCs w:val="27"/>
        </w:rPr>
        <w:t>проведение текущего ремонта объектов благоустройства и сооружений (части объектов благоустройства и сооружений), находящихся в хозяйственном ведении</w:t>
      </w:r>
      <w:r w:rsidRPr="00A53B8B">
        <w:rPr>
          <w:rFonts w:eastAsia="Calibri"/>
          <w:sz w:val="27"/>
          <w:szCs w:val="27"/>
        </w:rPr>
        <w:t xml:space="preserve"> МУП ЗГП «Зерноградское ПП ЖКХ»</w:t>
      </w:r>
      <w:r w:rsidRPr="00A53B8B">
        <w:rPr>
          <w:color w:val="000000"/>
          <w:sz w:val="27"/>
          <w:szCs w:val="27"/>
        </w:rPr>
        <w:t>, выполнение сметной продукции, выполнение технического надзора и других функций заказчика, связанных с организацией текущего ремонта объектов благоустройства и сооружений (части объектов благоустройства и сооружений), находящихся в хозяйственном ведении</w:t>
      </w:r>
      <w:r w:rsidRPr="00A53B8B">
        <w:rPr>
          <w:rFonts w:eastAsia="Calibri"/>
          <w:sz w:val="27"/>
          <w:szCs w:val="27"/>
        </w:rPr>
        <w:t xml:space="preserve"> МУП ЗГП «Зерноградское ПП ЖКХ»</w:t>
      </w:r>
      <w:r w:rsidRPr="00A53B8B">
        <w:rPr>
          <w:color w:val="000000"/>
          <w:sz w:val="27"/>
          <w:szCs w:val="27"/>
        </w:rPr>
        <w:t>, финансирование прочих затрат, включенных в смету</w:t>
      </w:r>
      <w:proofErr w:type="gramEnd"/>
      <w:r w:rsidRPr="00A53B8B">
        <w:rPr>
          <w:color w:val="000000"/>
          <w:sz w:val="27"/>
          <w:szCs w:val="27"/>
        </w:rPr>
        <w:t xml:space="preserve"> текущего ремонта;</w:t>
      </w:r>
    </w:p>
    <w:p w:rsidR="000D62F2" w:rsidRPr="00135B12" w:rsidRDefault="000D62F2" w:rsidP="000D62F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</w:t>
      </w:r>
      <w:r w:rsidRPr="00135B12">
        <w:rPr>
          <w:color w:val="000000"/>
          <w:sz w:val="27"/>
          <w:szCs w:val="27"/>
        </w:rPr>
        <w:t>.2. </w:t>
      </w:r>
      <w:r w:rsidRPr="00135B12">
        <w:rPr>
          <w:sz w:val="27"/>
          <w:szCs w:val="27"/>
        </w:rPr>
        <w:t xml:space="preserve"> Осуществление технической </w:t>
      </w:r>
      <w:r>
        <w:rPr>
          <w:sz w:val="27"/>
          <w:szCs w:val="27"/>
        </w:rPr>
        <w:t>эксплуатации инженерных сетей парка</w:t>
      </w:r>
      <w:r w:rsidRPr="00135B12">
        <w:rPr>
          <w:sz w:val="27"/>
          <w:szCs w:val="27"/>
        </w:rPr>
        <w:t>:</w:t>
      </w:r>
    </w:p>
    <w:p w:rsidR="000D62F2" w:rsidRPr="00135B12" w:rsidRDefault="000D62F2" w:rsidP="000D62F2">
      <w:pPr>
        <w:ind w:firstLine="709"/>
        <w:jc w:val="both"/>
        <w:rPr>
          <w:sz w:val="27"/>
          <w:szCs w:val="27"/>
        </w:rPr>
      </w:pPr>
      <w:r w:rsidRPr="00135B12">
        <w:rPr>
          <w:sz w:val="27"/>
          <w:szCs w:val="27"/>
        </w:rPr>
        <w:t>техническое обслужива</w:t>
      </w:r>
      <w:r>
        <w:rPr>
          <w:sz w:val="27"/>
          <w:szCs w:val="27"/>
        </w:rPr>
        <w:t>ние и ремонт инженерных сетей наружного освещения и водоснабжения</w:t>
      </w:r>
      <w:r w:rsidRPr="00135B12">
        <w:rPr>
          <w:sz w:val="27"/>
          <w:szCs w:val="27"/>
        </w:rPr>
        <w:t xml:space="preserve">, в том числе: эксплуатацию наружных </w:t>
      </w:r>
      <w:r>
        <w:rPr>
          <w:sz w:val="27"/>
          <w:szCs w:val="27"/>
        </w:rPr>
        <w:t xml:space="preserve">сетей </w:t>
      </w:r>
      <w:r>
        <w:rPr>
          <w:sz w:val="27"/>
          <w:szCs w:val="27"/>
        </w:rPr>
        <w:lastRenderedPageBreak/>
        <w:t xml:space="preserve">освещения </w:t>
      </w:r>
      <w:r w:rsidRPr="00135B12">
        <w:rPr>
          <w:sz w:val="27"/>
          <w:szCs w:val="27"/>
        </w:rPr>
        <w:t>и</w:t>
      </w:r>
      <w:r>
        <w:rPr>
          <w:sz w:val="27"/>
          <w:szCs w:val="27"/>
        </w:rPr>
        <w:t xml:space="preserve"> водоснабжения </w:t>
      </w:r>
      <w:r w:rsidRPr="00135B12">
        <w:rPr>
          <w:sz w:val="27"/>
          <w:szCs w:val="27"/>
        </w:rPr>
        <w:t>(диспетчерское и аварийно</w:t>
      </w:r>
      <w:r>
        <w:rPr>
          <w:sz w:val="27"/>
          <w:szCs w:val="27"/>
        </w:rPr>
        <w:t>е обслуживание); текущий ремонт</w:t>
      </w:r>
      <w:r w:rsidRPr="00135B12">
        <w:rPr>
          <w:sz w:val="27"/>
          <w:szCs w:val="27"/>
        </w:rPr>
        <w:t>; подготовку к сезонной эксп</w:t>
      </w:r>
      <w:r>
        <w:rPr>
          <w:sz w:val="27"/>
          <w:szCs w:val="27"/>
        </w:rPr>
        <w:t>луатации инженерных сетей наружного освещения и водоснабжения</w:t>
      </w:r>
      <w:r w:rsidRPr="00135B12">
        <w:rPr>
          <w:sz w:val="27"/>
          <w:szCs w:val="27"/>
        </w:rPr>
        <w:t>;</w:t>
      </w:r>
    </w:p>
    <w:p w:rsidR="000D62F2" w:rsidRDefault="000D62F2" w:rsidP="000D62F2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1.3</w:t>
      </w:r>
      <w:r w:rsidRPr="00411DCD">
        <w:rPr>
          <w:sz w:val="27"/>
          <w:szCs w:val="27"/>
        </w:rPr>
        <w:t>.3.</w:t>
      </w:r>
      <w:r w:rsidRPr="00411DCD">
        <w:rPr>
          <w:color w:val="000000"/>
          <w:sz w:val="27"/>
          <w:szCs w:val="27"/>
        </w:rPr>
        <w:t xml:space="preserve"> На</w:t>
      </w:r>
      <w:r>
        <w:rPr>
          <w:color w:val="000000"/>
          <w:sz w:val="27"/>
          <w:szCs w:val="27"/>
        </w:rPr>
        <w:t xml:space="preserve"> содержание</w:t>
      </w:r>
      <w:r w:rsidRPr="00411DCD">
        <w:rPr>
          <w:color w:val="000000"/>
          <w:sz w:val="27"/>
          <w:szCs w:val="27"/>
        </w:rPr>
        <w:t xml:space="preserve"> объектов благоустройства парка</w:t>
      </w:r>
      <w:r>
        <w:rPr>
          <w:color w:val="000000"/>
          <w:sz w:val="27"/>
          <w:szCs w:val="27"/>
        </w:rPr>
        <w:t xml:space="preserve"> культуры и отдыха</w:t>
      </w:r>
      <w:r w:rsidRPr="00411DCD">
        <w:rPr>
          <w:color w:val="000000"/>
          <w:sz w:val="27"/>
          <w:szCs w:val="27"/>
        </w:rPr>
        <w:t>, в том числе:</w:t>
      </w:r>
    </w:p>
    <w:p w:rsidR="000D62F2" w:rsidRDefault="000D62F2" w:rsidP="000D62F2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санитарное содержание аллей, пешеходных и велосипедных дорожек</w:t>
      </w:r>
      <w:r w:rsidRPr="00967CE2">
        <w:rPr>
          <w:sz w:val="27"/>
          <w:szCs w:val="27"/>
        </w:rPr>
        <w:t xml:space="preserve"> </w:t>
      </w:r>
      <w:r>
        <w:rPr>
          <w:sz w:val="27"/>
          <w:szCs w:val="27"/>
        </w:rPr>
        <w:t>парка культуры и отдыха</w:t>
      </w:r>
      <w:r w:rsidRPr="00135B12">
        <w:rPr>
          <w:sz w:val="27"/>
          <w:szCs w:val="27"/>
        </w:rPr>
        <w:t>, в т</w:t>
      </w:r>
      <w:r>
        <w:rPr>
          <w:sz w:val="27"/>
          <w:szCs w:val="27"/>
        </w:rPr>
        <w:t>ом числе:</w:t>
      </w:r>
      <w:r w:rsidR="00D92ED3" w:rsidRPr="00D92ED3">
        <w:rPr>
          <w:sz w:val="27"/>
          <w:szCs w:val="27"/>
        </w:rPr>
        <w:t xml:space="preserve"> </w:t>
      </w:r>
      <w:r w:rsidR="00D92ED3">
        <w:rPr>
          <w:sz w:val="27"/>
          <w:szCs w:val="27"/>
        </w:rPr>
        <w:t xml:space="preserve">химическая обработка от сорной и карантинной растительности, </w:t>
      </w:r>
      <w:r>
        <w:rPr>
          <w:sz w:val="27"/>
          <w:szCs w:val="27"/>
        </w:rPr>
        <w:t>уборка мусора и листвы, уборка прилегающей полосы от сорной и</w:t>
      </w:r>
      <w:r w:rsidRPr="000A3087">
        <w:rPr>
          <w:sz w:val="27"/>
          <w:szCs w:val="27"/>
        </w:rPr>
        <w:t xml:space="preserve"> </w:t>
      </w:r>
      <w:r>
        <w:rPr>
          <w:sz w:val="27"/>
          <w:szCs w:val="27"/>
        </w:rPr>
        <w:t>карантинной растительности</w:t>
      </w:r>
      <w:r>
        <w:rPr>
          <w:color w:val="000000"/>
          <w:sz w:val="27"/>
          <w:szCs w:val="27"/>
        </w:rPr>
        <w:t>;</w:t>
      </w:r>
    </w:p>
    <w:p w:rsidR="000D62F2" w:rsidRDefault="000D62F2" w:rsidP="000D62F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санитарное содержание территории парка культуры и отдыха</w:t>
      </w:r>
      <w:r w:rsidRPr="00135B12">
        <w:rPr>
          <w:sz w:val="27"/>
          <w:szCs w:val="27"/>
        </w:rPr>
        <w:t>, в т</w:t>
      </w:r>
      <w:r>
        <w:rPr>
          <w:sz w:val="27"/>
          <w:szCs w:val="27"/>
        </w:rPr>
        <w:t>ом числе: покос</w:t>
      </w:r>
      <w:r w:rsidR="00D92ED3">
        <w:rPr>
          <w:sz w:val="27"/>
          <w:szCs w:val="27"/>
        </w:rPr>
        <w:t xml:space="preserve">, </w:t>
      </w:r>
      <w:r>
        <w:rPr>
          <w:sz w:val="27"/>
          <w:szCs w:val="27"/>
        </w:rPr>
        <w:t>сорной и карантинной растительности, уборка мусора с территории и с мусорных урн,</w:t>
      </w:r>
      <w:r w:rsidRPr="0065091A">
        <w:rPr>
          <w:sz w:val="27"/>
          <w:szCs w:val="27"/>
        </w:rPr>
        <w:t xml:space="preserve"> </w:t>
      </w:r>
      <w:r w:rsidRPr="00135B12">
        <w:rPr>
          <w:sz w:val="27"/>
          <w:szCs w:val="27"/>
        </w:rPr>
        <w:t>уборку мест общего пол</w:t>
      </w:r>
      <w:r>
        <w:rPr>
          <w:sz w:val="27"/>
          <w:szCs w:val="27"/>
        </w:rPr>
        <w:t xml:space="preserve">ьзования, сбор, </w:t>
      </w:r>
      <w:r w:rsidRPr="00135B12">
        <w:rPr>
          <w:sz w:val="27"/>
          <w:szCs w:val="27"/>
        </w:rPr>
        <w:t>вывоз и размещен</w:t>
      </w:r>
      <w:r>
        <w:rPr>
          <w:sz w:val="27"/>
          <w:szCs w:val="27"/>
        </w:rPr>
        <w:t>ие твердых коммунальных отходов;</w:t>
      </w:r>
    </w:p>
    <w:p w:rsidR="000D62F2" w:rsidRPr="00135B12" w:rsidRDefault="000D62F2" w:rsidP="000D62F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сбор ветвей и сучьев после явлений стихийного характера.</w:t>
      </w:r>
    </w:p>
    <w:p w:rsidR="000D62F2" w:rsidRDefault="000D62F2" w:rsidP="000D62F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</w:t>
      </w:r>
      <w:r w:rsidRPr="00135B12">
        <w:rPr>
          <w:color w:val="000000"/>
          <w:sz w:val="27"/>
          <w:szCs w:val="27"/>
        </w:rPr>
        <w:t>.4.</w:t>
      </w:r>
      <w:r>
        <w:rPr>
          <w:color w:val="000000"/>
          <w:sz w:val="27"/>
          <w:szCs w:val="27"/>
        </w:rPr>
        <w:t xml:space="preserve"> На содержание кустарниковых и древесных насаждений парка, в том числе:</w:t>
      </w:r>
    </w:p>
    <w:p w:rsidR="000D62F2" w:rsidRDefault="000D62F2" w:rsidP="000D62F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омоложение отдельных кустарников;</w:t>
      </w:r>
    </w:p>
    <w:p w:rsidR="000D62F2" w:rsidRDefault="000D62F2" w:rsidP="000D62F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формовочная обрезка деревьев под естественный вид;</w:t>
      </w:r>
    </w:p>
    <w:p w:rsidR="000D62F2" w:rsidRDefault="000D62F2" w:rsidP="000D62F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ликвидация аварийных и сухих деревьев;</w:t>
      </w:r>
    </w:p>
    <w:p w:rsidR="000D62F2" w:rsidRDefault="000D62F2" w:rsidP="000D62F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полив зеленых насаждений;</w:t>
      </w:r>
      <w:r w:rsidR="0079264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удаление дикой поросли;</w:t>
      </w:r>
    </w:p>
    <w:p w:rsidR="000D62F2" w:rsidRDefault="000D62F2" w:rsidP="000D62F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весенняя и осенняя побелка деревьев.</w:t>
      </w:r>
    </w:p>
    <w:p w:rsidR="000D62F2" w:rsidRDefault="000D62F2" w:rsidP="000D62F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1.3.5.</w:t>
      </w:r>
      <w:r w:rsidR="007A582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 содержание газонов и цветников парка, в том числе:</w:t>
      </w:r>
    </w:p>
    <w:p w:rsidR="000D62F2" w:rsidRDefault="000D62F2" w:rsidP="000D62F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посадка цветов в клумбы</w:t>
      </w:r>
      <w:r w:rsidRPr="007A5826">
        <w:rPr>
          <w:color w:val="000000"/>
          <w:sz w:val="27"/>
          <w:szCs w:val="27"/>
        </w:rPr>
        <w:t>, рабатки и вазы цветочницы;</w:t>
      </w:r>
    </w:p>
    <w:p w:rsidR="000D62F2" w:rsidRDefault="000D62F2" w:rsidP="000D62F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уход за цветниками из многолетних и однолетних растений;</w:t>
      </w:r>
    </w:p>
    <w:p w:rsidR="000D62F2" w:rsidRDefault="000D62F2" w:rsidP="000D62F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уход за газонами;</w:t>
      </w:r>
      <w:r w:rsidR="0079264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полив цветников и газонов;</w:t>
      </w:r>
    </w:p>
    <w:p w:rsidR="000D62F2" w:rsidRDefault="000D62F2" w:rsidP="000D62F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укрытие на зиму теплолюбивых кустарников и роз.</w:t>
      </w:r>
    </w:p>
    <w:p w:rsidR="000D62F2" w:rsidRDefault="000D62F2" w:rsidP="000D62F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</w:t>
      </w:r>
      <w:r w:rsidRPr="00135B12">
        <w:rPr>
          <w:color w:val="000000"/>
          <w:sz w:val="27"/>
          <w:szCs w:val="27"/>
        </w:rPr>
        <w:t>.6. Обеспечение нормативных требований пожарной б</w:t>
      </w:r>
      <w:r>
        <w:rPr>
          <w:color w:val="000000"/>
          <w:sz w:val="27"/>
          <w:szCs w:val="27"/>
        </w:rPr>
        <w:t>езопасности.</w:t>
      </w:r>
    </w:p>
    <w:p w:rsidR="000D62F2" w:rsidRPr="00135B12" w:rsidRDefault="000D62F2" w:rsidP="000D62F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1.3</w:t>
      </w:r>
      <w:r w:rsidRPr="00135B12">
        <w:rPr>
          <w:sz w:val="27"/>
          <w:szCs w:val="27"/>
        </w:rPr>
        <w:t>.7.</w:t>
      </w:r>
      <w:r w:rsidR="007A5826">
        <w:rPr>
          <w:sz w:val="27"/>
          <w:szCs w:val="27"/>
        </w:rPr>
        <w:t xml:space="preserve"> </w:t>
      </w:r>
      <w:r w:rsidR="009E111C">
        <w:rPr>
          <w:sz w:val="27"/>
          <w:szCs w:val="27"/>
        </w:rPr>
        <w:t>Оплату</w:t>
      </w:r>
      <w:r w:rsidRPr="00135B12">
        <w:rPr>
          <w:sz w:val="27"/>
          <w:szCs w:val="27"/>
        </w:rPr>
        <w:t xml:space="preserve"> </w:t>
      </w:r>
      <w:r w:rsidR="009E111C">
        <w:rPr>
          <w:sz w:val="27"/>
          <w:szCs w:val="27"/>
        </w:rPr>
        <w:t>труда</w:t>
      </w:r>
      <w:r w:rsidRPr="00135B12">
        <w:rPr>
          <w:sz w:val="27"/>
          <w:szCs w:val="27"/>
        </w:rPr>
        <w:t xml:space="preserve"> и оплату страховых взносов, начисленных на заработную</w:t>
      </w:r>
      <w:r>
        <w:rPr>
          <w:sz w:val="27"/>
          <w:szCs w:val="27"/>
        </w:rPr>
        <w:t xml:space="preserve"> плату</w:t>
      </w:r>
      <w:r w:rsidRPr="00135B12">
        <w:rPr>
          <w:sz w:val="27"/>
          <w:szCs w:val="27"/>
        </w:rPr>
        <w:t xml:space="preserve"> работникам, о</w:t>
      </w:r>
      <w:r>
        <w:rPr>
          <w:sz w:val="27"/>
          <w:szCs w:val="27"/>
        </w:rPr>
        <w:t>существляющим обслуживание и содержание парка.</w:t>
      </w:r>
    </w:p>
    <w:p w:rsidR="000D62F2" w:rsidRPr="00135B12" w:rsidRDefault="000D62F2" w:rsidP="000D62F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1.3</w:t>
      </w:r>
      <w:r w:rsidRPr="00135B12">
        <w:rPr>
          <w:sz w:val="27"/>
          <w:szCs w:val="27"/>
        </w:rPr>
        <w:t>.8.</w:t>
      </w:r>
      <w:r w:rsidR="007A5826">
        <w:rPr>
          <w:sz w:val="27"/>
          <w:szCs w:val="27"/>
        </w:rPr>
        <w:t xml:space="preserve"> </w:t>
      </w:r>
      <w:r w:rsidRPr="00135B12">
        <w:rPr>
          <w:sz w:val="27"/>
          <w:szCs w:val="27"/>
        </w:rPr>
        <w:t>Обучение работников, оценку условий</w:t>
      </w:r>
      <w:r>
        <w:rPr>
          <w:sz w:val="27"/>
          <w:szCs w:val="27"/>
        </w:rPr>
        <w:t xml:space="preserve"> труда работников</w:t>
      </w:r>
      <w:r w:rsidR="007A5826">
        <w:rPr>
          <w:sz w:val="27"/>
          <w:szCs w:val="27"/>
        </w:rPr>
        <w:t xml:space="preserve">, </w:t>
      </w:r>
      <w:r>
        <w:rPr>
          <w:sz w:val="27"/>
          <w:szCs w:val="27"/>
        </w:rPr>
        <w:t>осуществляющих обслуживание и содержание парка</w:t>
      </w:r>
      <w:r w:rsidRPr="00135B12">
        <w:rPr>
          <w:sz w:val="27"/>
          <w:szCs w:val="27"/>
        </w:rPr>
        <w:t>.</w:t>
      </w:r>
    </w:p>
    <w:p w:rsidR="009E111C" w:rsidRDefault="000D62F2" w:rsidP="000D62F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1.3</w:t>
      </w:r>
      <w:r w:rsidRPr="00135B12">
        <w:rPr>
          <w:sz w:val="27"/>
          <w:szCs w:val="27"/>
        </w:rPr>
        <w:t>.</w:t>
      </w:r>
      <w:r w:rsidR="009E111C">
        <w:rPr>
          <w:sz w:val="27"/>
          <w:szCs w:val="27"/>
        </w:rPr>
        <w:t>9</w:t>
      </w:r>
      <w:r w:rsidRPr="00135B12">
        <w:rPr>
          <w:sz w:val="27"/>
          <w:szCs w:val="27"/>
        </w:rPr>
        <w:t>.</w:t>
      </w:r>
      <w:r w:rsidR="007A5826">
        <w:rPr>
          <w:sz w:val="27"/>
          <w:szCs w:val="27"/>
        </w:rPr>
        <w:t xml:space="preserve"> </w:t>
      </w:r>
      <w:r w:rsidRPr="00135B12">
        <w:rPr>
          <w:sz w:val="27"/>
          <w:szCs w:val="27"/>
        </w:rPr>
        <w:t>Приобретение</w:t>
      </w:r>
      <w:r>
        <w:rPr>
          <w:sz w:val="27"/>
          <w:szCs w:val="27"/>
        </w:rPr>
        <w:t xml:space="preserve"> инвентаря и материалов</w:t>
      </w:r>
      <w:r w:rsidR="009E111C">
        <w:rPr>
          <w:sz w:val="27"/>
          <w:szCs w:val="27"/>
        </w:rPr>
        <w:t xml:space="preserve">, </w:t>
      </w:r>
      <w:r w:rsidRPr="00135B12">
        <w:rPr>
          <w:sz w:val="27"/>
          <w:szCs w:val="27"/>
        </w:rPr>
        <w:t>необходимы</w:t>
      </w:r>
      <w:r>
        <w:rPr>
          <w:sz w:val="27"/>
          <w:szCs w:val="27"/>
        </w:rPr>
        <w:t xml:space="preserve">х для осуществления </w:t>
      </w:r>
      <w:r w:rsidRPr="00135B12">
        <w:rPr>
          <w:sz w:val="27"/>
          <w:szCs w:val="27"/>
        </w:rPr>
        <w:t>содержания</w:t>
      </w:r>
      <w:r>
        <w:rPr>
          <w:sz w:val="27"/>
          <w:szCs w:val="27"/>
        </w:rPr>
        <w:t xml:space="preserve"> парка и текущего ремонта</w:t>
      </w:r>
      <w:r w:rsidRPr="00135B1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элементов благоустройства и </w:t>
      </w:r>
      <w:r w:rsidRPr="00135B12">
        <w:rPr>
          <w:sz w:val="27"/>
          <w:szCs w:val="27"/>
        </w:rPr>
        <w:t>имущества муниципальной соб</w:t>
      </w:r>
      <w:r>
        <w:rPr>
          <w:sz w:val="27"/>
          <w:szCs w:val="27"/>
        </w:rPr>
        <w:t>ственности Зерноградского городского поселения</w:t>
      </w:r>
      <w:r w:rsidRPr="00135B12">
        <w:rPr>
          <w:sz w:val="27"/>
          <w:szCs w:val="27"/>
        </w:rPr>
        <w:t>.</w:t>
      </w:r>
    </w:p>
    <w:p w:rsidR="000D62F2" w:rsidRPr="00135B12" w:rsidRDefault="009E111C" w:rsidP="000D62F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1.3.10. </w:t>
      </w:r>
      <w:r w:rsidRPr="00135B12">
        <w:rPr>
          <w:sz w:val="27"/>
          <w:szCs w:val="27"/>
        </w:rPr>
        <w:t>Приобретение</w:t>
      </w:r>
      <w:r w:rsidR="005642AF">
        <w:rPr>
          <w:sz w:val="27"/>
          <w:szCs w:val="27"/>
        </w:rPr>
        <w:t xml:space="preserve"> основных средств</w:t>
      </w:r>
      <w:r w:rsidRPr="009E111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(газонокосилки, </w:t>
      </w:r>
      <w:r w:rsidR="005642AF">
        <w:rPr>
          <w:sz w:val="27"/>
          <w:szCs w:val="27"/>
        </w:rPr>
        <w:t>бензопилы и др.</w:t>
      </w:r>
      <w:r>
        <w:rPr>
          <w:sz w:val="27"/>
          <w:szCs w:val="27"/>
        </w:rPr>
        <w:t>)</w:t>
      </w:r>
      <w:r w:rsidR="005642AF">
        <w:rPr>
          <w:sz w:val="27"/>
          <w:szCs w:val="27"/>
        </w:rPr>
        <w:t xml:space="preserve"> на период содержания парка</w:t>
      </w:r>
      <w:r w:rsidR="001A2C11">
        <w:rPr>
          <w:sz w:val="27"/>
          <w:szCs w:val="27"/>
        </w:rPr>
        <w:t xml:space="preserve"> с последующей передачей Администрации.</w:t>
      </w:r>
    </w:p>
    <w:p w:rsidR="005642AF" w:rsidRDefault="000D62F2" w:rsidP="005642AF">
      <w:pPr>
        <w:spacing w:before="120" w:after="120"/>
        <w:ind w:firstLine="709"/>
        <w:jc w:val="both"/>
        <w:rPr>
          <w:b/>
          <w:sz w:val="28"/>
        </w:rPr>
      </w:pPr>
      <w:r>
        <w:rPr>
          <w:sz w:val="27"/>
          <w:szCs w:val="27"/>
        </w:rPr>
        <w:t xml:space="preserve"> </w:t>
      </w:r>
      <w:proofErr w:type="gramStart"/>
      <w:r w:rsidRPr="00135B12">
        <w:rPr>
          <w:sz w:val="27"/>
          <w:szCs w:val="27"/>
        </w:rPr>
        <w:t xml:space="preserve">Предоставление субсидии направлено на </w:t>
      </w:r>
      <w:r>
        <w:rPr>
          <w:sz w:val="27"/>
          <w:szCs w:val="27"/>
        </w:rPr>
        <w:t xml:space="preserve">финансовое обеспечение </w:t>
      </w:r>
      <w:r w:rsidRPr="00135B12">
        <w:rPr>
          <w:sz w:val="27"/>
          <w:szCs w:val="27"/>
        </w:rPr>
        <w:t>затрат Получателя, связанных с содержанием</w:t>
      </w:r>
      <w:r>
        <w:rPr>
          <w:sz w:val="27"/>
          <w:szCs w:val="27"/>
        </w:rPr>
        <w:t xml:space="preserve"> парка и </w:t>
      </w:r>
      <w:r w:rsidRPr="00135B12">
        <w:rPr>
          <w:sz w:val="27"/>
          <w:szCs w:val="27"/>
        </w:rPr>
        <w:t>имущества муниципальной соб</w:t>
      </w:r>
      <w:r>
        <w:rPr>
          <w:sz w:val="27"/>
          <w:szCs w:val="27"/>
        </w:rPr>
        <w:t>ственности Зерноградского городского поселения</w:t>
      </w:r>
      <w:r w:rsidRPr="00135B12">
        <w:rPr>
          <w:sz w:val="27"/>
          <w:szCs w:val="27"/>
        </w:rPr>
        <w:t xml:space="preserve">, перечень которого приведен в приложении № </w:t>
      </w:r>
      <w:r w:rsidR="00660124">
        <w:rPr>
          <w:sz w:val="27"/>
          <w:szCs w:val="27"/>
        </w:rPr>
        <w:t>2</w:t>
      </w:r>
      <w:r w:rsidRPr="00135B12">
        <w:rPr>
          <w:sz w:val="27"/>
          <w:szCs w:val="27"/>
        </w:rPr>
        <w:t xml:space="preserve"> к </w:t>
      </w:r>
      <w:r w:rsidR="00C95373">
        <w:rPr>
          <w:sz w:val="27"/>
          <w:szCs w:val="27"/>
        </w:rPr>
        <w:t>«</w:t>
      </w:r>
      <w:r w:rsidR="002E4D1C">
        <w:rPr>
          <w:sz w:val="27"/>
          <w:szCs w:val="27"/>
        </w:rPr>
        <w:t xml:space="preserve"> П</w:t>
      </w:r>
      <w:r w:rsidR="00660124">
        <w:rPr>
          <w:sz w:val="27"/>
          <w:szCs w:val="27"/>
        </w:rPr>
        <w:t xml:space="preserve">оложению о порядке определения объема субсидии из бюджета Зерноградского городского поселения МУП Зерноградского </w:t>
      </w:r>
      <w:r w:rsidR="00C95373">
        <w:rPr>
          <w:sz w:val="27"/>
          <w:szCs w:val="27"/>
        </w:rPr>
        <w:t>городского поселения «Зерноградское ПП ЖКХ» на финансовое обеспечение затрат по содержанию Парка культуры и отдыха в городе Зернограде</w:t>
      </w:r>
      <w:r w:rsidR="002E4D1C">
        <w:rPr>
          <w:sz w:val="27"/>
          <w:szCs w:val="27"/>
        </w:rPr>
        <w:t xml:space="preserve"> в 2024 году</w:t>
      </w:r>
      <w:proofErr w:type="gramEnd"/>
      <w:r w:rsidR="00C95373">
        <w:rPr>
          <w:sz w:val="27"/>
          <w:szCs w:val="27"/>
        </w:rPr>
        <w:t>»</w:t>
      </w:r>
      <w:r w:rsidRPr="00135B12">
        <w:rPr>
          <w:sz w:val="27"/>
          <w:szCs w:val="27"/>
        </w:rPr>
        <w:t xml:space="preserve">, в </w:t>
      </w:r>
      <w:r w:rsidR="005642AF" w:rsidRPr="00833E83">
        <w:rPr>
          <w:sz w:val="28"/>
          <w:szCs w:val="28"/>
        </w:rPr>
        <w:lastRenderedPageBreak/>
        <w:t>пределах бюджетных ассигнований, предусмотренных</w:t>
      </w:r>
      <w:r w:rsidR="005642AF">
        <w:rPr>
          <w:sz w:val="28"/>
          <w:szCs w:val="28"/>
        </w:rPr>
        <w:t xml:space="preserve"> в бюджете Зерноградского городского поселения</w:t>
      </w:r>
      <w:r w:rsidR="005642AF">
        <w:rPr>
          <w:b/>
          <w:sz w:val="28"/>
        </w:rPr>
        <w:t>.</w:t>
      </w:r>
    </w:p>
    <w:p w:rsidR="00DE76B9" w:rsidRPr="00166B6F" w:rsidRDefault="000D62F2" w:rsidP="005642AF">
      <w:pPr>
        <w:spacing w:before="120" w:after="120"/>
        <w:ind w:firstLine="709"/>
        <w:jc w:val="both"/>
        <w:rPr>
          <w:b/>
          <w:sz w:val="28"/>
        </w:rPr>
      </w:pPr>
      <w:r>
        <w:rPr>
          <w:b/>
          <w:sz w:val="28"/>
        </w:rPr>
        <w:t>2</w:t>
      </w:r>
      <w:r w:rsidR="00DE76B9" w:rsidRPr="00166B6F">
        <w:rPr>
          <w:b/>
          <w:sz w:val="28"/>
        </w:rPr>
        <w:t>. Условия и порядок предоставления субсидии</w:t>
      </w:r>
    </w:p>
    <w:p w:rsidR="00863964" w:rsidRPr="000372DF" w:rsidRDefault="00863964" w:rsidP="00863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2DF">
        <w:rPr>
          <w:sz w:val="28"/>
          <w:szCs w:val="28"/>
        </w:rPr>
        <w:t xml:space="preserve">2.1. Для рассмотрения вопроса о предоставлении субсидии </w:t>
      </w:r>
      <w:r w:rsidR="000D62F2">
        <w:rPr>
          <w:rFonts w:eastAsia="Calibri" w:cs="Arial"/>
          <w:sz w:val="28"/>
          <w:szCs w:val="28"/>
        </w:rPr>
        <w:t xml:space="preserve">МУП ЗГП «Зерноградское ПП ЖКХ» </w:t>
      </w:r>
      <w:r w:rsidRPr="000372DF">
        <w:rPr>
          <w:sz w:val="28"/>
          <w:szCs w:val="28"/>
        </w:rPr>
        <w:t xml:space="preserve">предоставляет в </w:t>
      </w:r>
      <w:r w:rsidR="001C1D20" w:rsidRPr="000372DF">
        <w:rPr>
          <w:sz w:val="28"/>
          <w:szCs w:val="28"/>
        </w:rPr>
        <w:t>Администрацию</w:t>
      </w:r>
      <w:r w:rsidR="00E10775">
        <w:rPr>
          <w:sz w:val="28"/>
          <w:szCs w:val="28"/>
        </w:rPr>
        <w:t xml:space="preserve"> следующие документы (далее – Пакет документов)</w:t>
      </w:r>
      <w:r w:rsidRPr="000372DF">
        <w:rPr>
          <w:sz w:val="28"/>
          <w:szCs w:val="28"/>
        </w:rPr>
        <w:t>:</w:t>
      </w:r>
    </w:p>
    <w:p w:rsidR="00863964" w:rsidRPr="000372DF" w:rsidRDefault="00011C98" w:rsidP="00863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="00E922E6">
        <w:rPr>
          <w:sz w:val="28"/>
          <w:szCs w:val="28"/>
        </w:rPr>
        <w:t>.</w:t>
      </w:r>
      <w:r w:rsidR="00863964" w:rsidRPr="000372DF">
        <w:rPr>
          <w:sz w:val="28"/>
          <w:szCs w:val="28"/>
        </w:rPr>
        <w:t>заявление на предоставление субсидии</w:t>
      </w:r>
      <w:r w:rsidR="00166B6F">
        <w:rPr>
          <w:sz w:val="28"/>
          <w:szCs w:val="28"/>
        </w:rPr>
        <w:t xml:space="preserve"> по форме согласно приложению № </w:t>
      </w:r>
      <w:r w:rsidR="00863964" w:rsidRPr="000372DF">
        <w:rPr>
          <w:sz w:val="28"/>
          <w:szCs w:val="28"/>
        </w:rPr>
        <w:t>1 к настоящему Положению;</w:t>
      </w:r>
    </w:p>
    <w:p w:rsidR="00863964" w:rsidRPr="000372DF" w:rsidRDefault="00E922E6" w:rsidP="00863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="00863964" w:rsidRPr="000372DF">
        <w:rPr>
          <w:sz w:val="28"/>
          <w:szCs w:val="28"/>
        </w:rPr>
        <w:t xml:space="preserve">справку с указанием среднего уровня заработной платы работников, заверенную печатью и подписью руководителя </w:t>
      </w:r>
      <w:r w:rsidR="004A08DD">
        <w:rPr>
          <w:rFonts w:eastAsia="Calibri" w:cs="Arial"/>
          <w:sz w:val="28"/>
          <w:szCs w:val="28"/>
        </w:rPr>
        <w:t>МУП ЗГП «Зерноградское ПП ЖКХ»</w:t>
      </w:r>
      <w:r w:rsidR="00863964" w:rsidRPr="000372DF">
        <w:rPr>
          <w:sz w:val="28"/>
          <w:szCs w:val="28"/>
        </w:rPr>
        <w:t xml:space="preserve">; </w:t>
      </w:r>
    </w:p>
    <w:p w:rsidR="00863964" w:rsidRPr="000372DF" w:rsidRDefault="00E922E6" w:rsidP="00863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="00863964" w:rsidRPr="000372DF">
        <w:rPr>
          <w:sz w:val="28"/>
          <w:szCs w:val="28"/>
        </w:rPr>
        <w:t xml:space="preserve">справку об отсутствии просроченной задолженности по заработной плате по состоянию на 1-е число месяца, в котором подан </w:t>
      </w:r>
      <w:r w:rsidR="00E10775" w:rsidRPr="00F362EC">
        <w:rPr>
          <w:sz w:val="28"/>
          <w:szCs w:val="28"/>
        </w:rPr>
        <w:t>Пакет документов</w:t>
      </w:r>
      <w:r w:rsidR="00863964" w:rsidRPr="00F362EC">
        <w:rPr>
          <w:sz w:val="28"/>
          <w:szCs w:val="28"/>
        </w:rPr>
        <w:t>,</w:t>
      </w:r>
      <w:r w:rsidR="00863964" w:rsidRPr="000372DF">
        <w:rPr>
          <w:sz w:val="28"/>
          <w:szCs w:val="28"/>
        </w:rPr>
        <w:t xml:space="preserve"> заверенную печатью и подписью руководителя </w:t>
      </w:r>
      <w:r w:rsidR="004A08DD">
        <w:rPr>
          <w:rFonts w:eastAsia="Calibri" w:cs="Arial"/>
          <w:sz w:val="28"/>
          <w:szCs w:val="28"/>
        </w:rPr>
        <w:t>МУП ЗГП «Зерноградское ПП ЖКХ»</w:t>
      </w:r>
      <w:r w:rsidR="00863964" w:rsidRPr="000372DF">
        <w:rPr>
          <w:sz w:val="28"/>
          <w:szCs w:val="28"/>
        </w:rPr>
        <w:t xml:space="preserve">; </w:t>
      </w:r>
    </w:p>
    <w:p w:rsidR="00863964" w:rsidRPr="000372DF" w:rsidRDefault="00E922E6" w:rsidP="00863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 w:rsidR="00863964" w:rsidRPr="000372DF">
        <w:rPr>
          <w:sz w:val="28"/>
          <w:szCs w:val="28"/>
        </w:rPr>
        <w:t xml:space="preserve">справку об отсутствии у </w:t>
      </w:r>
      <w:r w:rsidR="000D62F2">
        <w:rPr>
          <w:rFonts w:eastAsia="Calibri" w:cs="Arial"/>
          <w:sz w:val="28"/>
          <w:szCs w:val="28"/>
        </w:rPr>
        <w:t xml:space="preserve">МУП ЗГП «Зерноградское ПП ЖКХ» </w:t>
      </w:r>
      <w:r w:rsidR="00863964" w:rsidRPr="000372DF">
        <w:rPr>
          <w:sz w:val="28"/>
          <w:szCs w:val="28"/>
        </w:rPr>
        <w:t>просроченной задолженности перед бюджетом</w:t>
      </w:r>
      <w:r w:rsidR="000D62F2">
        <w:rPr>
          <w:sz w:val="28"/>
          <w:szCs w:val="28"/>
        </w:rPr>
        <w:t xml:space="preserve"> Зерноградского городского поселения</w:t>
      </w:r>
      <w:r w:rsidR="00863964" w:rsidRPr="000372DF">
        <w:rPr>
          <w:sz w:val="28"/>
          <w:szCs w:val="28"/>
        </w:rPr>
        <w:t xml:space="preserve">, заверенную печатью и подписью руководителя </w:t>
      </w:r>
      <w:r w:rsidR="004A08DD">
        <w:rPr>
          <w:rFonts w:eastAsia="Calibri" w:cs="Arial"/>
          <w:sz w:val="28"/>
          <w:szCs w:val="28"/>
        </w:rPr>
        <w:t>МУП ЗГП «Зерноградское ПП ЖКХ»</w:t>
      </w:r>
      <w:r w:rsidR="00863964" w:rsidRPr="000372DF">
        <w:rPr>
          <w:sz w:val="28"/>
          <w:szCs w:val="28"/>
        </w:rPr>
        <w:t>;</w:t>
      </w:r>
    </w:p>
    <w:p w:rsidR="00863964" w:rsidRPr="000372DF" w:rsidRDefault="00E922E6" w:rsidP="00863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</w:t>
      </w:r>
      <w:r w:rsidR="00863964" w:rsidRPr="000372DF">
        <w:rPr>
          <w:sz w:val="28"/>
          <w:szCs w:val="28"/>
        </w:rPr>
        <w:t xml:space="preserve">справку, подтверждающую неполучение </w:t>
      </w:r>
      <w:r w:rsidR="000D62F2">
        <w:rPr>
          <w:rFonts w:eastAsia="Calibri" w:cs="Arial"/>
          <w:sz w:val="28"/>
          <w:szCs w:val="28"/>
        </w:rPr>
        <w:t xml:space="preserve">МУП ЗГП «Зерноградское ПП ЖКХ» </w:t>
      </w:r>
      <w:r w:rsidR="00863964" w:rsidRPr="000372DF">
        <w:rPr>
          <w:sz w:val="28"/>
          <w:szCs w:val="28"/>
        </w:rPr>
        <w:t>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1.3 раздела 1 настоящего Положения;</w:t>
      </w:r>
    </w:p>
    <w:p w:rsidR="00863964" w:rsidRPr="000372DF" w:rsidRDefault="00863964" w:rsidP="00863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2DF">
        <w:rPr>
          <w:sz w:val="28"/>
          <w:szCs w:val="28"/>
        </w:rPr>
        <w:t xml:space="preserve">2.2. </w:t>
      </w:r>
      <w:r w:rsidR="00A61ABC" w:rsidRPr="000372DF">
        <w:rPr>
          <w:sz w:val="28"/>
          <w:szCs w:val="28"/>
        </w:rPr>
        <w:t>Администрация</w:t>
      </w:r>
      <w:r w:rsidRPr="000372DF">
        <w:rPr>
          <w:sz w:val="28"/>
          <w:szCs w:val="28"/>
        </w:rPr>
        <w:t xml:space="preserve"> с использованием системы межведомственного электронного взаимодействия направляет в уполномоченные органы запросы о предоставлении:</w:t>
      </w:r>
    </w:p>
    <w:p w:rsidR="00863964" w:rsidRPr="000372DF" w:rsidRDefault="00863964" w:rsidP="00863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2DF">
        <w:rPr>
          <w:sz w:val="28"/>
          <w:szCs w:val="28"/>
        </w:rPr>
        <w:t>сведений, содержащихся в Едином государственном реестре юридических лиц или Едином государственном реестре индивидуальных предпринимателей;</w:t>
      </w:r>
    </w:p>
    <w:p w:rsidR="00863964" w:rsidRPr="000372DF" w:rsidRDefault="00863964" w:rsidP="00863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2DF">
        <w:rPr>
          <w:sz w:val="28"/>
          <w:szCs w:val="28"/>
        </w:rPr>
        <w:t>информации об исполнении налогоплательщиком обязанности по уплате налогов, сборов, страховых взносов, пеней и налоговых санкций;</w:t>
      </w:r>
    </w:p>
    <w:p w:rsidR="00863964" w:rsidRPr="000372DF" w:rsidRDefault="00863964" w:rsidP="00863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72DF">
        <w:rPr>
          <w:sz w:val="28"/>
          <w:szCs w:val="28"/>
        </w:rPr>
        <w:t>сведений, содержащихся в расчете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вознаграждения физическим лицам.</w:t>
      </w:r>
      <w:proofErr w:type="gramEnd"/>
    </w:p>
    <w:p w:rsidR="00863964" w:rsidRPr="000372DF" w:rsidRDefault="00863964" w:rsidP="00166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2DF">
        <w:rPr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863964" w:rsidRPr="000372DF" w:rsidRDefault="00863964" w:rsidP="00166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2DF">
        <w:rPr>
          <w:sz w:val="28"/>
          <w:szCs w:val="28"/>
        </w:rPr>
        <w:lastRenderedPageBreak/>
        <w:t xml:space="preserve">2.3. </w:t>
      </w:r>
      <w:r w:rsidR="000D62F2">
        <w:rPr>
          <w:rFonts w:eastAsia="Calibri" w:cs="Arial"/>
          <w:sz w:val="28"/>
          <w:szCs w:val="28"/>
        </w:rPr>
        <w:t>МУП ЗГП «Зерноградское ПП ЖКХ»</w:t>
      </w:r>
      <w:r w:rsidR="00EC25D2">
        <w:rPr>
          <w:rFonts w:eastAsia="Calibri" w:cs="Arial"/>
          <w:sz w:val="28"/>
          <w:szCs w:val="28"/>
        </w:rPr>
        <w:t xml:space="preserve"> </w:t>
      </w:r>
      <w:r w:rsidRPr="000372DF">
        <w:rPr>
          <w:sz w:val="28"/>
          <w:szCs w:val="28"/>
        </w:rPr>
        <w:t>вправе по собственной инициативе представить документы, указанные в пункте 2.2 настоящего Положения, при этом документы подаются по состоянию не ранее последней отчетной даты.</w:t>
      </w:r>
    </w:p>
    <w:p w:rsidR="00863964" w:rsidRPr="000372DF" w:rsidRDefault="00863964" w:rsidP="00166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2DF">
        <w:rPr>
          <w:sz w:val="28"/>
          <w:szCs w:val="28"/>
        </w:rPr>
        <w:t>В указанном случае межведомственные запросы не направляются.</w:t>
      </w:r>
    </w:p>
    <w:p w:rsidR="00863964" w:rsidRPr="000372DF" w:rsidRDefault="00863964" w:rsidP="00166B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62EC">
        <w:rPr>
          <w:sz w:val="28"/>
          <w:szCs w:val="28"/>
        </w:rPr>
        <w:t xml:space="preserve">2.4. </w:t>
      </w:r>
      <w:r w:rsidR="00E10775" w:rsidRPr="00F362EC">
        <w:rPr>
          <w:sz w:val="28"/>
          <w:szCs w:val="28"/>
        </w:rPr>
        <w:t>Пакет документов</w:t>
      </w:r>
      <w:r w:rsidRPr="000372DF">
        <w:rPr>
          <w:sz w:val="28"/>
          <w:szCs w:val="28"/>
        </w:rPr>
        <w:t xml:space="preserve"> регистрируется </w:t>
      </w:r>
      <w:r w:rsidR="00A61ABC" w:rsidRPr="000372DF">
        <w:rPr>
          <w:sz w:val="28"/>
          <w:szCs w:val="28"/>
        </w:rPr>
        <w:t>Администрацией</w:t>
      </w:r>
      <w:r w:rsidRPr="000372DF">
        <w:rPr>
          <w:sz w:val="28"/>
          <w:szCs w:val="28"/>
        </w:rPr>
        <w:t xml:space="preserve"> в день е</w:t>
      </w:r>
      <w:r w:rsidR="00E10775">
        <w:rPr>
          <w:sz w:val="28"/>
          <w:szCs w:val="28"/>
        </w:rPr>
        <w:t>го</w:t>
      </w:r>
      <w:r w:rsidRPr="000372DF">
        <w:rPr>
          <w:sz w:val="28"/>
          <w:szCs w:val="28"/>
        </w:rPr>
        <w:t xml:space="preserve"> поступления </w:t>
      </w:r>
    </w:p>
    <w:p w:rsidR="00863964" w:rsidRPr="000372DF" w:rsidRDefault="00863964" w:rsidP="006965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72DF">
        <w:rPr>
          <w:sz w:val="28"/>
          <w:szCs w:val="28"/>
        </w:rPr>
        <w:t xml:space="preserve">2.5. </w:t>
      </w:r>
      <w:r w:rsidR="000D62F2">
        <w:rPr>
          <w:rFonts w:eastAsia="Calibri" w:cs="Arial"/>
          <w:sz w:val="28"/>
          <w:szCs w:val="28"/>
        </w:rPr>
        <w:t xml:space="preserve">МУП </w:t>
      </w:r>
      <w:r w:rsidR="000D62F2" w:rsidRPr="009847DE">
        <w:rPr>
          <w:rFonts w:eastAsia="Calibri" w:cs="Arial"/>
          <w:sz w:val="28"/>
          <w:szCs w:val="28"/>
        </w:rPr>
        <w:t>ЗГП «Зерноградское</w:t>
      </w:r>
      <w:r w:rsidR="000D62F2">
        <w:rPr>
          <w:rFonts w:eastAsia="Calibri" w:cs="Arial"/>
          <w:sz w:val="28"/>
          <w:szCs w:val="28"/>
        </w:rPr>
        <w:t xml:space="preserve"> ПП ЖКХ»</w:t>
      </w:r>
      <w:r w:rsidR="00EC25D2">
        <w:rPr>
          <w:rFonts w:eastAsia="Calibri" w:cs="Arial"/>
          <w:sz w:val="28"/>
          <w:szCs w:val="28"/>
        </w:rPr>
        <w:t xml:space="preserve"> </w:t>
      </w:r>
      <w:r w:rsidRPr="000372DF">
        <w:rPr>
          <w:sz w:val="28"/>
          <w:szCs w:val="28"/>
        </w:rPr>
        <w:t xml:space="preserve">несет административную ответственность в соответствии с действующим законодательством за предоставление органам </w:t>
      </w:r>
      <w:r w:rsidR="007D5765" w:rsidRPr="000372DF">
        <w:rPr>
          <w:sz w:val="28"/>
          <w:szCs w:val="28"/>
        </w:rPr>
        <w:t>м</w:t>
      </w:r>
      <w:r w:rsidR="00A61ABC" w:rsidRPr="000372DF">
        <w:rPr>
          <w:sz w:val="28"/>
          <w:szCs w:val="28"/>
        </w:rPr>
        <w:t>естного самоуправления</w:t>
      </w:r>
      <w:r w:rsidRPr="000372DF">
        <w:rPr>
          <w:sz w:val="28"/>
          <w:szCs w:val="28"/>
        </w:rPr>
        <w:t xml:space="preserve"> и (или) должностным лицам органов </w:t>
      </w:r>
      <w:r w:rsidR="00A61ABC" w:rsidRPr="000372DF">
        <w:rPr>
          <w:sz w:val="28"/>
          <w:szCs w:val="28"/>
        </w:rPr>
        <w:t>местного самоуправления</w:t>
      </w:r>
      <w:r w:rsidRPr="000372DF">
        <w:rPr>
          <w:sz w:val="28"/>
          <w:szCs w:val="28"/>
        </w:rPr>
        <w:t xml:space="preserve"> </w:t>
      </w:r>
      <w:r w:rsidR="00903E85">
        <w:rPr>
          <w:sz w:val="28"/>
          <w:szCs w:val="28"/>
        </w:rPr>
        <w:t>недостоверной информации</w:t>
      </w:r>
      <w:r w:rsidRPr="000372DF">
        <w:rPr>
          <w:sz w:val="28"/>
          <w:szCs w:val="28"/>
        </w:rPr>
        <w:t>.</w:t>
      </w:r>
    </w:p>
    <w:p w:rsidR="00863964" w:rsidRPr="000372DF" w:rsidRDefault="00863964" w:rsidP="0069655F">
      <w:pPr>
        <w:widowControl w:val="0"/>
        <w:ind w:firstLine="709"/>
        <w:jc w:val="both"/>
        <w:rPr>
          <w:sz w:val="28"/>
          <w:szCs w:val="28"/>
        </w:rPr>
      </w:pPr>
      <w:r w:rsidRPr="000372DF">
        <w:rPr>
          <w:sz w:val="28"/>
          <w:szCs w:val="28"/>
        </w:rPr>
        <w:t>2.6. </w:t>
      </w:r>
      <w:r w:rsidR="00A55A01">
        <w:rPr>
          <w:sz w:val="28"/>
          <w:szCs w:val="28"/>
        </w:rPr>
        <w:t>Администрация в</w:t>
      </w:r>
      <w:r w:rsidRPr="000372DF">
        <w:rPr>
          <w:sz w:val="28"/>
          <w:szCs w:val="28"/>
        </w:rPr>
        <w:t xml:space="preserve"> течение 5 рабочих дней со дня регистрации </w:t>
      </w:r>
      <w:r w:rsidR="00F362EC">
        <w:rPr>
          <w:sz w:val="28"/>
          <w:szCs w:val="28"/>
        </w:rPr>
        <w:t>Пакета документов</w:t>
      </w:r>
      <w:r w:rsidRPr="000372DF">
        <w:rPr>
          <w:sz w:val="28"/>
          <w:szCs w:val="28"/>
        </w:rPr>
        <w:t xml:space="preserve"> </w:t>
      </w:r>
      <w:r w:rsidR="00A55A01">
        <w:rPr>
          <w:sz w:val="28"/>
          <w:szCs w:val="28"/>
        </w:rPr>
        <w:t>осуществляет его рассмотрение и принимает решение</w:t>
      </w:r>
      <w:r w:rsidRPr="000372DF">
        <w:rPr>
          <w:sz w:val="28"/>
          <w:szCs w:val="28"/>
        </w:rPr>
        <w:t xml:space="preserve"> по предоставлению </w:t>
      </w:r>
      <w:r w:rsidR="007A5826">
        <w:rPr>
          <w:rFonts w:eastAsia="Calibri" w:cs="Arial"/>
          <w:sz w:val="28"/>
          <w:szCs w:val="28"/>
        </w:rPr>
        <w:t xml:space="preserve">МУП </w:t>
      </w:r>
      <w:r w:rsidR="007A5826" w:rsidRPr="009847DE">
        <w:rPr>
          <w:rFonts w:eastAsia="Calibri" w:cs="Arial"/>
          <w:sz w:val="28"/>
          <w:szCs w:val="28"/>
        </w:rPr>
        <w:t>ЗГП «Зерноградское</w:t>
      </w:r>
      <w:r w:rsidR="007A5826">
        <w:rPr>
          <w:rFonts w:eastAsia="Calibri" w:cs="Arial"/>
          <w:sz w:val="28"/>
          <w:szCs w:val="28"/>
        </w:rPr>
        <w:t xml:space="preserve"> ПП ЖКХ»</w:t>
      </w:r>
      <w:r w:rsidR="007A5826" w:rsidRPr="007A5826">
        <w:rPr>
          <w:rFonts w:eastAsia="Calibri" w:cs="Arial"/>
          <w:sz w:val="28"/>
          <w:szCs w:val="28"/>
        </w:rPr>
        <w:t xml:space="preserve"> </w:t>
      </w:r>
      <w:r w:rsidR="0074345D" w:rsidRPr="000372DF">
        <w:rPr>
          <w:sz w:val="28"/>
          <w:szCs w:val="28"/>
        </w:rPr>
        <w:t xml:space="preserve">субсидии </w:t>
      </w:r>
      <w:r w:rsidR="007D5765" w:rsidRPr="000372DF">
        <w:rPr>
          <w:sz w:val="28"/>
          <w:szCs w:val="28"/>
        </w:rPr>
        <w:t xml:space="preserve">на финансовое обеспечение затрат по содержанию имущества муниципальной собственности Зерноградского </w:t>
      </w:r>
      <w:r w:rsidR="007A5826">
        <w:rPr>
          <w:sz w:val="28"/>
          <w:szCs w:val="28"/>
        </w:rPr>
        <w:t>городского поселения</w:t>
      </w:r>
      <w:r w:rsidR="00A55A01">
        <w:rPr>
          <w:sz w:val="28"/>
          <w:szCs w:val="28"/>
        </w:rPr>
        <w:t>.</w:t>
      </w:r>
    </w:p>
    <w:p w:rsidR="00863964" w:rsidRPr="000372DF" w:rsidRDefault="00863964" w:rsidP="006965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2DF">
        <w:rPr>
          <w:rFonts w:eastAsia="Calibri"/>
          <w:sz w:val="28"/>
          <w:szCs w:val="28"/>
          <w:lang w:eastAsia="en-US"/>
        </w:rPr>
        <w:t>2.7. Основаниями для отказа в предоставлении субсидии являются:</w:t>
      </w:r>
    </w:p>
    <w:p w:rsidR="00863964" w:rsidRPr="000372DF" w:rsidRDefault="00863964" w:rsidP="006965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2DF">
        <w:rPr>
          <w:rFonts w:eastAsia="Calibri"/>
          <w:sz w:val="28"/>
          <w:szCs w:val="28"/>
          <w:lang w:eastAsia="en-US"/>
        </w:rPr>
        <w:t>несоответствие направлений расходов на цели, указанные в пункте 1.3 раздела 1 настоящего Положения;</w:t>
      </w:r>
    </w:p>
    <w:p w:rsidR="00863964" w:rsidRPr="000372DF" w:rsidRDefault="00863964" w:rsidP="006965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2DF">
        <w:rPr>
          <w:rFonts w:eastAsia="Calibri"/>
          <w:sz w:val="28"/>
          <w:szCs w:val="28"/>
          <w:lang w:eastAsia="en-US"/>
        </w:rPr>
        <w:t xml:space="preserve">несоответствие </w:t>
      </w:r>
      <w:r w:rsidR="000D62F2">
        <w:rPr>
          <w:rFonts w:eastAsia="Calibri" w:cs="Arial"/>
          <w:sz w:val="28"/>
          <w:szCs w:val="28"/>
        </w:rPr>
        <w:t>МУП ЗГП «Зерноградское ПП ЖКХ»</w:t>
      </w:r>
      <w:r w:rsidR="00EC25D2">
        <w:rPr>
          <w:rFonts w:eastAsia="Calibri" w:cs="Arial"/>
          <w:sz w:val="28"/>
          <w:szCs w:val="28"/>
        </w:rPr>
        <w:t xml:space="preserve"> </w:t>
      </w:r>
      <w:r w:rsidRPr="000372DF">
        <w:rPr>
          <w:rFonts w:eastAsia="Calibri"/>
          <w:sz w:val="28"/>
          <w:szCs w:val="28"/>
          <w:lang w:eastAsia="en-US"/>
        </w:rPr>
        <w:t>требованиям пункта 2.9 настоящего раздела;</w:t>
      </w:r>
    </w:p>
    <w:p w:rsidR="00863964" w:rsidRPr="000372DF" w:rsidRDefault="00863964" w:rsidP="006965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2DF">
        <w:rPr>
          <w:rFonts w:eastAsia="Calibri"/>
          <w:sz w:val="28"/>
          <w:szCs w:val="28"/>
          <w:lang w:eastAsia="en-US"/>
        </w:rPr>
        <w:t>непредставление (представление не в полном объеме) документов, указанных в пункте 2.1 настоящего раздела;</w:t>
      </w:r>
    </w:p>
    <w:p w:rsidR="00863964" w:rsidRPr="000372DF" w:rsidRDefault="00863964" w:rsidP="008639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2DF">
        <w:rPr>
          <w:rFonts w:eastAsia="Calibri"/>
          <w:sz w:val="28"/>
          <w:szCs w:val="28"/>
          <w:lang w:eastAsia="en-US"/>
        </w:rPr>
        <w:t xml:space="preserve">недостоверность представленной </w:t>
      </w:r>
      <w:r w:rsidR="000D62F2">
        <w:rPr>
          <w:rFonts w:eastAsia="Calibri" w:cs="Arial"/>
          <w:sz w:val="28"/>
          <w:szCs w:val="28"/>
        </w:rPr>
        <w:t>МУП ЗГП «Зерноградское ПП ЖКХ»</w:t>
      </w:r>
      <w:r w:rsidR="009847DE">
        <w:rPr>
          <w:rFonts w:eastAsia="Calibri" w:cs="Arial"/>
          <w:sz w:val="28"/>
          <w:szCs w:val="28"/>
        </w:rPr>
        <w:t xml:space="preserve"> </w:t>
      </w:r>
      <w:r w:rsidRPr="000372DF">
        <w:rPr>
          <w:rFonts w:eastAsia="Calibri"/>
          <w:sz w:val="28"/>
          <w:szCs w:val="28"/>
          <w:lang w:eastAsia="en-US"/>
        </w:rPr>
        <w:t>информации.</w:t>
      </w:r>
    </w:p>
    <w:p w:rsidR="00863964" w:rsidRPr="000372DF" w:rsidRDefault="00863964" w:rsidP="008639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2DF">
        <w:rPr>
          <w:rFonts w:eastAsia="Calibri"/>
          <w:sz w:val="28"/>
          <w:szCs w:val="28"/>
          <w:lang w:eastAsia="en-US"/>
        </w:rPr>
        <w:t xml:space="preserve">В случае отказа в предоставлении субсидии </w:t>
      </w:r>
      <w:r w:rsidR="002072FC" w:rsidRPr="000372DF">
        <w:rPr>
          <w:rFonts w:eastAsia="Calibri"/>
          <w:sz w:val="28"/>
          <w:szCs w:val="28"/>
          <w:lang w:eastAsia="en-US"/>
        </w:rPr>
        <w:t xml:space="preserve">Администрация </w:t>
      </w:r>
      <w:r w:rsidRPr="000372DF">
        <w:rPr>
          <w:rFonts w:eastAsia="Calibri"/>
          <w:sz w:val="28"/>
          <w:szCs w:val="28"/>
          <w:lang w:eastAsia="en-US"/>
        </w:rPr>
        <w:t xml:space="preserve">письменно уведомляет </w:t>
      </w:r>
      <w:r w:rsidR="000D62F2">
        <w:rPr>
          <w:rFonts w:eastAsia="Calibri" w:cs="Arial"/>
          <w:sz w:val="28"/>
          <w:szCs w:val="28"/>
        </w:rPr>
        <w:t>МУП ЗГП «Зерноградское ПП ЖКХ»</w:t>
      </w:r>
      <w:r w:rsidR="00EC25D2">
        <w:rPr>
          <w:rFonts w:eastAsia="Calibri" w:cs="Arial"/>
          <w:sz w:val="28"/>
          <w:szCs w:val="28"/>
        </w:rPr>
        <w:t xml:space="preserve"> </w:t>
      </w:r>
      <w:r w:rsidRPr="000372DF">
        <w:rPr>
          <w:rFonts w:eastAsia="Calibri"/>
          <w:sz w:val="28"/>
          <w:szCs w:val="28"/>
          <w:lang w:eastAsia="en-US"/>
        </w:rPr>
        <w:t>в течение 2 рабочих дней со дня принятия решения с указанием причины отказа.</w:t>
      </w:r>
    </w:p>
    <w:p w:rsidR="00863964" w:rsidRPr="000372DF" w:rsidRDefault="00863964" w:rsidP="008639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2DF">
        <w:rPr>
          <w:rFonts w:eastAsia="Calibri"/>
          <w:sz w:val="28"/>
          <w:szCs w:val="28"/>
          <w:lang w:eastAsia="en-US"/>
        </w:rPr>
        <w:t xml:space="preserve">2.8. В течение 10 рабочих дней со дня принятия решения о предоставлении субсидии </w:t>
      </w:r>
      <w:r w:rsidR="002072FC" w:rsidRPr="000372DF">
        <w:rPr>
          <w:rFonts w:eastAsia="Calibri"/>
          <w:sz w:val="28"/>
          <w:szCs w:val="28"/>
          <w:lang w:eastAsia="en-US"/>
        </w:rPr>
        <w:t xml:space="preserve">Администрация </w:t>
      </w:r>
      <w:r w:rsidRPr="000372DF">
        <w:rPr>
          <w:rFonts w:eastAsia="Calibri"/>
          <w:sz w:val="28"/>
          <w:szCs w:val="28"/>
          <w:lang w:eastAsia="en-US"/>
        </w:rPr>
        <w:t xml:space="preserve"> заключает с </w:t>
      </w:r>
      <w:r w:rsidR="000D62F2">
        <w:rPr>
          <w:rFonts w:eastAsia="Calibri" w:cs="Arial"/>
          <w:sz w:val="28"/>
          <w:szCs w:val="28"/>
        </w:rPr>
        <w:t>МУП ЗГП «Зерноградское ПП ЖКХ»</w:t>
      </w:r>
      <w:r w:rsidR="009847DE">
        <w:rPr>
          <w:rFonts w:eastAsia="Calibri" w:cs="Arial"/>
          <w:sz w:val="28"/>
          <w:szCs w:val="28"/>
        </w:rPr>
        <w:t xml:space="preserve"> </w:t>
      </w:r>
      <w:r w:rsidR="009847DE">
        <w:rPr>
          <w:rFonts w:eastAsia="Calibri"/>
          <w:sz w:val="28"/>
          <w:szCs w:val="28"/>
          <w:lang w:eastAsia="en-US"/>
        </w:rPr>
        <w:t>соглашение</w:t>
      </w:r>
      <w:r w:rsidRPr="000372DF">
        <w:rPr>
          <w:rFonts w:eastAsia="Calibri"/>
          <w:sz w:val="28"/>
          <w:szCs w:val="28"/>
          <w:lang w:eastAsia="en-US"/>
        </w:rPr>
        <w:t xml:space="preserve"> о </w:t>
      </w:r>
      <w:r w:rsidR="002072FC" w:rsidRPr="000372DF">
        <w:rPr>
          <w:rFonts w:eastAsia="Calibri"/>
          <w:sz w:val="28"/>
          <w:szCs w:val="28"/>
          <w:lang w:eastAsia="en-US"/>
        </w:rPr>
        <w:t>п</w:t>
      </w:r>
      <w:r w:rsidRPr="000372DF">
        <w:rPr>
          <w:rFonts w:eastAsia="Calibri"/>
          <w:sz w:val="28"/>
          <w:szCs w:val="28"/>
          <w:lang w:eastAsia="en-US"/>
        </w:rPr>
        <w:t xml:space="preserve">редоставлении субсидии по типовой форме, </w:t>
      </w:r>
      <w:r w:rsidR="009847DE">
        <w:rPr>
          <w:rFonts w:eastAsia="Calibri"/>
          <w:sz w:val="28"/>
          <w:szCs w:val="28"/>
          <w:lang w:eastAsia="en-US"/>
        </w:rPr>
        <w:t>утвержденной Администрацией Зерноградского городского поселения</w:t>
      </w:r>
      <w:r w:rsidRPr="000372DF">
        <w:rPr>
          <w:rFonts w:eastAsia="Calibri"/>
          <w:sz w:val="28"/>
          <w:szCs w:val="28"/>
          <w:lang w:eastAsia="en-US"/>
        </w:rPr>
        <w:t xml:space="preserve"> (далее – </w:t>
      </w:r>
      <w:r w:rsidR="009847DE">
        <w:rPr>
          <w:rFonts w:eastAsia="Calibri"/>
          <w:sz w:val="28"/>
          <w:szCs w:val="28"/>
          <w:lang w:eastAsia="en-US"/>
        </w:rPr>
        <w:t>соглашение</w:t>
      </w:r>
      <w:r w:rsidRPr="000372DF">
        <w:rPr>
          <w:rFonts w:eastAsia="Calibri"/>
          <w:sz w:val="28"/>
          <w:szCs w:val="28"/>
          <w:lang w:eastAsia="en-US"/>
        </w:rPr>
        <w:t>).</w:t>
      </w:r>
    </w:p>
    <w:p w:rsidR="00863964" w:rsidRPr="000372DF" w:rsidRDefault="00863964" w:rsidP="008639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2DF">
        <w:rPr>
          <w:rFonts w:eastAsia="Calibri"/>
          <w:sz w:val="28"/>
          <w:szCs w:val="28"/>
          <w:lang w:eastAsia="en-US"/>
        </w:rPr>
        <w:t xml:space="preserve">2.9. Субсидия предоставляется </w:t>
      </w:r>
      <w:r w:rsidR="000D62F2">
        <w:rPr>
          <w:rFonts w:eastAsia="Calibri" w:cs="Arial"/>
          <w:sz w:val="28"/>
          <w:szCs w:val="28"/>
        </w:rPr>
        <w:t>МУП ЗГП «Зерноградское ПП ЖКХ»</w:t>
      </w:r>
      <w:r w:rsidR="00EC25D2">
        <w:rPr>
          <w:rFonts w:eastAsia="Calibri" w:cs="Arial"/>
          <w:sz w:val="28"/>
          <w:szCs w:val="28"/>
        </w:rPr>
        <w:t xml:space="preserve"> </w:t>
      </w:r>
      <w:r w:rsidRPr="000372DF">
        <w:rPr>
          <w:rFonts w:eastAsia="Calibri"/>
          <w:sz w:val="28"/>
          <w:szCs w:val="28"/>
          <w:lang w:eastAsia="en-US"/>
        </w:rPr>
        <w:t>при условии, если на 1-е число месяца, предшествующего месяцу, в котором планируется заключение договора:</w:t>
      </w:r>
    </w:p>
    <w:p w:rsidR="00863964" w:rsidRPr="000372DF" w:rsidRDefault="0056313C" w:rsidP="008639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863964" w:rsidRPr="000372DF">
        <w:rPr>
          <w:rFonts w:eastAsia="Calibri"/>
          <w:sz w:val="28"/>
          <w:szCs w:val="28"/>
          <w:lang w:eastAsia="en-US"/>
        </w:rPr>
        <w:t xml:space="preserve">у </w:t>
      </w:r>
      <w:r w:rsidR="000D62F2">
        <w:rPr>
          <w:rFonts w:eastAsia="Calibri" w:cs="Arial"/>
          <w:sz w:val="28"/>
          <w:szCs w:val="28"/>
        </w:rPr>
        <w:t>МУП ЗГП «Зерноградское ПП ЖКХ»</w:t>
      </w:r>
      <w:r w:rsidR="00EC25D2">
        <w:rPr>
          <w:rFonts w:eastAsia="Calibri" w:cs="Arial"/>
          <w:sz w:val="28"/>
          <w:szCs w:val="28"/>
        </w:rPr>
        <w:t xml:space="preserve"> </w:t>
      </w:r>
      <w:r w:rsidR="00863964" w:rsidRPr="000372DF">
        <w:rPr>
          <w:rFonts w:eastAsia="Calibri"/>
          <w:sz w:val="28"/>
          <w:szCs w:val="28"/>
          <w:lang w:eastAsia="en-US"/>
        </w:rPr>
        <w:t>имеется государственная регистрация или постановка на учет в налоговом органе на территории Ростовской области;</w:t>
      </w:r>
    </w:p>
    <w:p w:rsidR="00863964" w:rsidRPr="000372DF" w:rsidRDefault="0056313C" w:rsidP="008639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2) </w:t>
      </w:r>
      <w:r w:rsidR="00863964" w:rsidRPr="000372DF">
        <w:rPr>
          <w:rFonts w:eastAsia="Calibri"/>
          <w:sz w:val="28"/>
          <w:szCs w:val="28"/>
          <w:lang w:eastAsia="en-US"/>
        </w:rPr>
        <w:t xml:space="preserve">у </w:t>
      </w:r>
      <w:r w:rsidR="000D62F2">
        <w:rPr>
          <w:rFonts w:eastAsia="Calibri" w:cs="Arial"/>
          <w:sz w:val="28"/>
          <w:szCs w:val="28"/>
        </w:rPr>
        <w:t>МУП ЗГП «Зерноградское ПП ЖКХ»</w:t>
      </w:r>
      <w:r w:rsidR="00EC25D2">
        <w:rPr>
          <w:rFonts w:eastAsia="Calibri" w:cs="Arial"/>
          <w:sz w:val="28"/>
          <w:szCs w:val="28"/>
        </w:rPr>
        <w:t xml:space="preserve"> </w:t>
      </w:r>
      <w:r w:rsidR="00863964" w:rsidRPr="000372DF">
        <w:rPr>
          <w:rFonts w:eastAsia="Calibri"/>
          <w:sz w:val="28"/>
          <w:szCs w:val="28"/>
          <w:lang w:eastAsia="en-US"/>
        </w:rPr>
        <w:t xml:space="preserve">отсутствует задолженность по налогам, сборам и иным обязательным платежам в бюджеты бюджетной системы Российской Федерации, в том числе в бюджеты государственных внебюджетных фондов, срок исполнения по которым наступил в соответствии с законодательством Российской Федерации (за исключением задолженности, по которой оформлены в установленном порядке соглашения о реструктуризации, </w:t>
      </w:r>
      <w:r w:rsidR="00863964" w:rsidRPr="000372DF">
        <w:rPr>
          <w:rFonts w:eastAsia="Calibri"/>
          <w:sz w:val="28"/>
          <w:szCs w:val="28"/>
          <w:lang w:eastAsia="en-US"/>
        </w:rPr>
        <w:lastRenderedPageBreak/>
        <w:t>соблюдаются графики погашения задолженности и своевременно осуществляются</w:t>
      </w:r>
      <w:proofErr w:type="gramEnd"/>
      <w:r w:rsidR="00863964" w:rsidRPr="000372DF">
        <w:rPr>
          <w:rFonts w:eastAsia="Calibri"/>
          <w:sz w:val="28"/>
          <w:szCs w:val="28"/>
          <w:lang w:eastAsia="en-US"/>
        </w:rPr>
        <w:t xml:space="preserve"> текущие платежи);</w:t>
      </w:r>
    </w:p>
    <w:p w:rsidR="00863964" w:rsidRPr="000372DF" w:rsidRDefault="0056313C" w:rsidP="008639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863964" w:rsidRPr="000372DF">
        <w:rPr>
          <w:rFonts w:eastAsia="Calibri"/>
          <w:sz w:val="28"/>
          <w:szCs w:val="28"/>
          <w:lang w:eastAsia="en-US"/>
        </w:rPr>
        <w:t xml:space="preserve">у </w:t>
      </w:r>
      <w:r w:rsidR="000D62F2">
        <w:rPr>
          <w:rFonts w:eastAsia="Calibri" w:cs="Arial"/>
          <w:sz w:val="28"/>
          <w:szCs w:val="28"/>
        </w:rPr>
        <w:t>МУП ЗГП «Зерноградское ПП ЖКХ»</w:t>
      </w:r>
      <w:r w:rsidR="00EC25D2">
        <w:rPr>
          <w:rFonts w:eastAsia="Calibri" w:cs="Arial"/>
          <w:sz w:val="28"/>
          <w:szCs w:val="28"/>
        </w:rPr>
        <w:t xml:space="preserve"> </w:t>
      </w:r>
      <w:r w:rsidR="00863964" w:rsidRPr="000372DF">
        <w:rPr>
          <w:rFonts w:eastAsia="Calibri"/>
          <w:sz w:val="28"/>
          <w:szCs w:val="28"/>
          <w:lang w:eastAsia="en-US"/>
        </w:rPr>
        <w:t xml:space="preserve">отсутствует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="00863964" w:rsidRPr="000372DF">
        <w:rPr>
          <w:rFonts w:eastAsia="Calibri"/>
          <w:sz w:val="28"/>
          <w:szCs w:val="28"/>
          <w:lang w:eastAsia="en-US"/>
        </w:rPr>
        <w:t>предоставленных</w:t>
      </w:r>
      <w:proofErr w:type="gramEnd"/>
      <w:r w:rsidR="00863964" w:rsidRPr="000372DF">
        <w:rPr>
          <w:rFonts w:eastAsia="Calibri"/>
          <w:sz w:val="28"/>
          <w:szCs w:val="28"/>
          <w:lang w:eastAsia="en-US"/>
        </w:rPr>
        <w:t xml:space="preserve">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863964" w:rsidRPr="000372DF" w:rsidRDefault="0056313C" w:rsidP="008639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863964" w:rsidRPr="000372DF">
        <w:rPr>
          <w:rFonts w:eastAsia="Calibri"/>
          <w:sz w:val="28"/>
          <w:szCs w:val="28"/>
          <w:lang w:eastAsia="en-US"/>
        </w:rPr>
        <w:t xml:space="preserve">у </w:t>
      </w:r>
      <w:r w:rsidR="000D62F2">
        <w:rPr>
          <w:rFonts w:eastAsia="Calibri" w:cs="Arial"/>
          <w:sz w:val="28"/>
          <w:szCs w:val="28"/>
        </w:rPr>
        <w:t>МУП ЗГП «Зерноградское ПП ЖКХ»</w:t>
      </w:r>
      <w:r w:rsidR="00EC25D2">
        <w:rPr>
          <w:rFonts w:eastAsia="Calibri" w:cs="Arial"/>
          <w:sz w:val="28"/>
          <w:szCs w:val="28"/>
        </w:rPr>
        <w:t xml:space="preserve"> </w:t>
      </w:r>
      <w:r w:rsidR="00863964" w:rsidRPr="000372DF">
        <w:rPr>
          <w:rFonts w:eastAsia="Calibri"/>
          <w:sz w:val="28"/>
          <w:szCs w:val="28"/>
          <w:lang w:eastAsia="en-US"/>
        </w:rPr>
        <w:t xml:space="preserve">отсутствуют процедуры реорганизации, ликвидации или несостоятельности (банкротства) в соответствии с законодательством Российской Федерации; </w:t>
      </w:r>
    </w:p>
    <w:p w:rsidR="00863964" w:rsidRPr="000372DF" w:rsidRDefault="0056313C" w:rsidP="008639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</w:rPr>
        <w:t xml:space="preserve">5) </w:t>
      </w:r>
      <w:r w:rsidR="000D62F2">
        <w:rPr>
          <w:rFonts w:eastAsia="Calibri" w:cs="Arial"/>
          <w:sz w:val="28"/>
          <w:szCs w:val="28"/>
        </w:rPr>
        <w:t>МУП ЗГП «Зерноградское ПП ЖКХ»</w:t>
      </w:r>
      <w:r w:rsidR="00EC25D2">
        <w:rPr>
          <w:rFonts w:eastAsia="Calibri" w:cs="Arial"/>
          <w:sz w:val="28"/>
          <w:szCs w:val="28"/>
        </w:rPr>
        <w:t xml:space="preserve"> </w:t>
      </w:r>
      <w:r w:rsidR="00863964" w:rsidRPr="000372DF">
        <w:rPr>
          <w:rFonts w:eastAsia="Calibri"/>
          <w:sz w:val="28"/>
          <w:szCs w:val="28"/>
          <w:lang w:eastAsia="en-US"/>
        </w:rPr>
        <w:t>не получает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1.3 раздела 1 настоящего Положения.</w:t>
      </w:r>
    </w:p>
    <w:p w:rsidR="00863964" w:rsidRPr="000372DF" w:rsidRDefault="0056313C" w:rsidP="008639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</w:t>
      </w:r>
      <w:r w:rsidR="00863964" w:rsidRPr="000372DF">
        <w:rPr>
          <w:rFonts w:eastAsia="Calibri"/>
          <w:sz w:val="28"/>
          <w:szCs w:val="28"/>
          <w:lang w:eastAsia="en-US"/>
        </w:rPr>
        <w:t xml:space="preserve">у </w:t>
      </w:r>
      <w:r w:rsidR="000D62F2">
        <w:rPr>
          <w:rFonts w:eastAsia="Calibri" w:cs="Arial"/>
          <w:sz w:val="28"/>
          <w:szCs w:val="28"/>
        </w:rPr>
        <w:t>МУП ЗГП «Зерноградское ПП ЖКХ»</w:t>
      </w:r>
      <w:r w:rsidR="00EC25D2">
        <w:rPr>
          <w:rFonts w:eastAsia="Calibri" w:cs="Arial"/>
          <w:sz w:val="28"/>
          <w:szCs w:val="28"/>
        </w:rPr>
        <w:t xml:space="preserve"> </w:t>
      </w:r>
      <w:r w:rsidR="00863964" w:rsidRPr="000372DF">
        <w:rPr>
          <w:rFonts w:eastAsia="Calibri"/>
          <w:sz w:val="28"/>
          <w:szCs w:val="28"/>
          <w:lang w:eastAsia="en-US"/>
        </w:rPr>
        <w:t>отсутствует просроченная задолженность по заработной плате;</w:t>
      </w:r>
    </w:p>
    <w:p w:rsidR="00863964" w:rsidRPr="000372DF" w:rsidRDefault="0056313C" w:rsidP="008639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</w:t>
      </w:r>
      <w:r w:rsidR="00863964" w:rsidRPr="000372DF">
        <w:rPr>
          <w:rFonts w:eastAsia="Calibri"/>
          <w:sz w:val="28"/>
          <w:szCs w:val="28"/>
          <w:lang w:eastAsia="en-US"/>
        </w:rPr>
        <w:t xml:space="preserve">среднемесячная заработная плата работников </w:t>
      </w:r>
      <w:r w:rsidR="000D62F2">
        <w:rPr>
          <w:rFonts w:eastAsia="Calibri" w:cs="Arial"/>
          <w:sz w:val="28"/>
          <w:szCs w:val="28"/>
        </w:rPr>
        <w:t>МУП ЗГП «Зерноградское ПП ЖКХ»</w:t>
      </w:r>
      <w:r w:rsidR="00863964" w:rsidRPr="000372DF">
        <w:rPr>
          <w:rFonts w:eastAsia="Calibri"/>
          <w:sz w:val="28"/>
          <w:szCs w:val="28"/>
          <w:lang w:eastAsia="en-US"/>
        </w:rPr>
        <w:t xml:space="preserve">– не ниже величины прожиточного минимума, установленного для трудоспособного населения Ростовской области. </w:t>
      </w:r>
    </w:p>
    <w:p w:rsidR="00863964" w:rsidRPr="00387EFD" w:rsidRDefault="00863964" w:rsidP="008639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7EFD">
        <w:rPr>
          <w:rFonts w:eastAsia="Calibri"/>
          <w:sz w:val="28"/>
          <w:szCs w:val="28"/>
          <w:lang w:eastAsia="en-US"/>
        </w:rPr>
        <w:t xml:space="preserve">2.10. </w:t>
      </w:r>
      <w:r w:rsidR="00387EFD" w:rsidRPr="00387EFD">
        <w:rPr>
          <w:sz w:val="28"/>
          <w:szCs w:val="28"/>
        </w:rPr>
        <w:t>Для перечисления субсидии, источником финансового обеспечения которой являются сре</w:t>
      </w:r>
      <w:r w:rsidR="00EC25D2">
        <w:rPr>
          <w:sz w:val="28"/>
          <w:szCs w:val="28"/>
        </w:rPr>
        <w:t>дства бюджета Зерноградского городского поселения</w:t>
      </w:r>
      <w:r w:rsidR="00387EFD" w:rsidRPr="00387EFD">
        <w:rPr>
          <w:sz w:val="28"/>
          <w:szCs w:val="28"/>
        </w:rPr>
        <w:t xml:space="preserve">, </w:t>
      </w:r>
      <w:r w:rsidR="000D62F2">
        <w:rPr>
          <w:sz w:val="28"/>
          <w:szCs w:val="28"/>
        </w:rPr>
        <w:t>МУП ЗГП «Зерноградское ПП ЖКХ»</w:t>
      </w:r>
      <w:r w:rsidR="00EC25D2">
        <w:rPr>
          <w:sz w:val="28"/>
          <w:szCs w:val="28"/>
        </w:rPr>
        <w:t xml:space="preserve"> </w:t>
      </w:r>
      <w:r w:rsidR="00387EFD" w:rsidRPr="00387EFD">
        <w:rPr>
          <w:sz w:val="28"/>
          <w:szCs w:val="28"/>
        </w:rPr>
        <w:t xml:space="preserve">предоставляет </w:t>
      </w:r>
      <w:r w:rsidR="00FA53D6">
        <w:rPr>
          <w:sz w:val="28"/>
          <w:szCs w:val="28"/>
        </w:rPr>
        <w:t>Администрации</w:t>
      </w:r>
      <w:r w:rsidR="00387EFD" w:rsidRPr="00387EFD">
        <w:rPr>
          <w:sz w:val="28"/>
          <w:szCs w:val="28"/>
        </w:rPr>
        <w:t xml:space="preserve"> заявку на перечисление субсидий в сроки, установленные </w:t>
      </w:r>
      <w:r w:rsidR="00B3183F">
        <w:rPr>
          <w:sz w:val="28"/>
          <w:szCs w:val="28"/>
        </w:rPr>
        <w:t>соглашением</w:t>
      </w:r>
      <w:r w:rsidR="00387EFD" w:rsidRPr="00387EFD">
        <w:rPr>
          <w:sz w:val="28"/>
          <w:szCs w:val="28"/>
        </w:rPr>
        <w:t xml:space="preserve">, по форме являющейся неотъемлемой частью </w:t>
      </w:r>
      <w:r w:rsidR="003B668C">
        <w:rPr>
          <w:sz w:val="28"/>
          <w:szCs w:val="28"/>
        </w:rPr>
        <w:t>Соглашения</w:t>
      </w:r>
      <w:r w:rsidR="00387EFD" w:rsidRPr="00387EFD">
        <w:rPr>
          <w:sz w:val="28"/>
          <w:szCs w:val="28"/>
        </w:rPr>
        <w:t xml:space="preserve">, с подтверждающими документами. </w:t>
      </w:r>
    </w:p>
    <w:p w:rsidR="00863964" w:rsidRPr="000372DF" w:rsidRDefault="00863964" w:rsidP="008639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2DF">
        <w:rPr>
          <w:rFonts w:eastAsia="Calibri"/>
          <w:sz w:val="28"/>
          <w:szCs w:val="28"/>
          <w:lang w:eastAsia="en-US"/>
        </w:rPr>
        <w:t>2.11.</w:t>
      </w:r>
      <w:r w:rsidR="0069655F">
        <w:rPr>
          <w:rFonts w:eastAsia="Calibri"/>
          <w:sz w:val="28"/>
          <w:szCs w:val="28"/>
          <w:lang w:eastAsia="en-US"/>
        </w:rPr>
        <w:t> </w:t>
      </w:r>
      <w:r w:rsidRPr="000372DF">
        <w:rPr>
          <w:rFonts w:eastAsia="Calibri"/>
          <w:sz w:val="28"/>
          <w:szCs w:val="28"/>
          <w:lang w:eastAsia="en-US"/>
        </w:rPr>
        <w:t xml:space="preserve">Перечисление субсидии осуществляется в соответствии с бюджетным законодательством Российской Федерации на расчетный счет </w:t>
      </w:r>
      <w:r w:rsidR="003F6A74" w:rsidRPr="000372DF">
        <w:rPr>
          <w:rFonts w:eastAsia="Calibri" w:cs="Arial"/>
          <w:sz w:val="28"/>
          <w:szCs w:val="28"/>
        </w:rPr>
        <w:t xml:space="preserve">МУП </w:t>
      </w:r>
      <w:r w:rsidR="00B3183F">
        <w:rPr>
          <w:rFonts w:eastAsia="Calibri" w:cs="Arial"/>
          <w:sz w:val="28"/>
          <w:szCs w:val="28"/>
        </w:rPr>
        <w:t xml:space="preserve">ЗГП </w:t>
      </w:r>
      <w:r w:rsidR="003F6A74" w:rsidRPr="000372DF">
        <w:rPr>
          <w:rFonts w:eastAsia="Calibri" w:cs="Arial"/>
          <w:sz w:val="28"/>
          <w:szCs w:val="28"/>
        </w:rPr>
        <w:t xml:space="preserve">«Зерноградское </w:t>
      </w:r>
      <w:r w:rsidR="00B3183F">
        <w:rPr>
          <w:rFonts w:eastAsia="Calibri" w:cs="Arial"/>
          <w:sz w:val="28"/>
          <w:szCs w:val="28"/>
        </w:rPr>
        <w:t>ПП ЖКХ</w:t>
      </w:r>
      <w:r w:rsidR="003F6A74" w:rsidRPr="000372DF">
        <w:rPr>
          <w:rFonts w:eastAsia="Calibri" w:cs="Arial"/>
          <w:sz w:val="28"/>
          <w:szCs w:val="28"/>
        </w:rPr>
        <w:t xml:space="preserve">», </w:t>
      </w:r>
      <w:r w:rsidRPr="000372DF">
        <w:rPr>
          <w:rFonts w:eastAsia="Calibri"/>
          <w:sz w:val="28"/>
          <w:szCs w:val="28"/>
          <w:lang w:eastAsia="en-US"/>
        </w:rPr>
        <w:t>открытый в кредитной организации.</w:t>
      </w:r>
    </w:p>
    <w:p w:rsidR="00863964" w:rsidRPr="000372DF" w:rsidRDefault="00863964" w:rsidP="008639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2DF">
        <w:rPr>
          <w:rFonts w:eastAsia="Calibri"/>
          <w:sz w:val="28"/>
          <w:szCs w:val="28"/>
          <w:lang w:eastAsia="en-US"/>
        </w:rPr>
        <w:t xml:space="preserve">2.12. </w:t>
      </w:r>
      <w:r w:rsidR="000D62F2">
        <w:rPr>
          <w:rFonts w:eastAsia="Calibri" w:cs="Arial"/>
          <w:sz w:val="28"/>
          <w:szCs w:val="28"/>
        </w:rPr>
        <w:t>МУП ЗГП «Зерноградское ПП ЖКХ»</w:t>
      </w:r>
      <w:r w:rsidR="00EC25D2">
        <w:rPr>
          <w:rFonts w:eastAsia="Calibri" w:cs="Arial"/>
          <w:sz w:val="28"/>
          <w:szCs w:val="28"/>
        </w:rPr>
        <w:t xml:space="preserve"> </w:t>
      </w:r>
      <w:r w:rsidRPr="000372DF">
        <w:rPr>
          <w:rFonts w:eastAsia="Calibri"/>
          <w:sz w:val="28"/>
          <w:szCs w:val="28"/>
          <w:lang w:eastAsia="en-US"/>
        </w:rPr>
        <w:t xml:space="preserve">запрещено приобретать за счет полученных </w:t>
      </w:r>
      <w:r w:rsidR="00B3183F" w:rsidRPr="000372DF">
        <w:rPr>
          <w:rFonts w:eastAsia="Calibri"/>
          <w:sz w:val="28"/>
          <w:szCs w:val="28"/>
          <w:lang w:eastAsia="en-US"/>
        </w:rPr>
        <w:t xml:space="preserve">средств </w:t>
      </w:r>
      <w:r w:rsidRPr="000372DF">
        <w:rPr>
          <w:rFonts w:eastAsia="Calibri"/>
          <w:sz w:val="28"/>
          <w:szCs w:val="28"/>
          <w:lang w:eastAsia="en-US"/>
        </w:rPr>
        <w:t xml:space="preserve">из бюджета </w:t>
      </w:r>
      <w:r w:rsidR="003F6A74" w:rsidRPr="000372DF">
        <w:rPr>
          <w:rFonts w:eastAsia="Calibri"/>
          <w:sz w:val="28"/>
          <w:szCs w:val="28"/>
          <w:lang w:eastAsia="en-US"/>
        </w:rPr>
        <w:t xml:space="preserve">Зерноградского </w:t>
      </w:r>
      <w:r w:rsidR="00B3183F">
        <w:rPr>
          <w:rFonts w:eastAsia="Calibri"/>
          <w:sz w:val="28"/>
          <w:szCs w:val="28"/>
          <w:lang w:eastAsia="en-US"/>
        </w:rPr>
        <w:t>городского поселения</w:t>
      </w:r>
      <w:r w:rsidR="003F6A74" w:rsidRPr="000372DF">
        <w:rPr>
          <w:rFonts w:eastAsia="Calibri"/>
          <w:sz w:val="28"/>
          <w:szCs w:val="28"/>
          <w:lang w:eastAsia="en-US"/>
        </w:rPr>
        <w:t xml:space="preserve"> </w:t>
      </w:r>
      <w:r w:rsidRPr="000372DF">
        <w:rPr>
          <w:rFonts w:eastAsia="Calibri"/>
          <w:sz w:val="28"/>
          <w:szCs w:val="28"/>
          <w:lang w:eastAsia="en-US"/>
        </w:rPr>
        <w:t>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863964" w:rsidRPr="000372DF" w:rsidRDefault="0069655F" w:rsidP="008639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2.13. </w:t>
      </w:r>
      <w:r w:rsidR="003F6A74" w:rsidRPr="000372DF">
        <w:rPr>
          <w:rFonts w:eastAsia="Calibri"/>
          <w:sz w:val="28"/>
          <w:szCs w:val="28"/>
          <w:lang w:eastAsia="en-US"/>
        </w:rPr>
        <w:t>Администрация</w:t>
      </w:r>
      <w:r w:rsidR="00EC25D2">
        <w:rPr>
          <w:rFonts w:eastAsia="Calibri"/>
          <w:sz w:val="28"/>
          <w:szCs w:val="28"/>
          <w:lang w:eastAsia="en-US"/>
        </w:rPr>
        <w:t xml:space="preserve"> вправе по согласованию с Собранием депутатов</w:t>
      </w:r>
      <w:r w:rsidR="00FE64EF">
        <w:rPr>
          <w:rFonts w:eastAsia="Calibri"/>
          <w:sz w:val="28"/>
          <w:szCs w:val="28"/>
          <w:lang w:eastAsia="en-US"/>
        </w:rPr>
        <w:t xml:space="preserve"> Зерноградского городского поселения</w:t>
      </w:r>
      <w:r w:rsidR="00863964" w:rsidRPr="000372DF">
        <w:rPr>
          <w:rFonts w:eastAsia="Calibri"/>
          <w:sz w:val="28"/>
          <w:szCs w:val="28"/>
          <w:lang w:eastAsia="en-US"/>
        </w:rPr>
        <w:t xml:space="preserve"> принять решение о наличии потребности </w:t>
      </w:r>
      <w:r w:rsidR="000D62F2">
        <w:rPr>
          <w:rFonts w:eastAsia="Calibri" w:cs="Arial"/>
          <w:sz w:val="28"/>
          <w:szCs w:val="28"/>
        </w:rPr>
        <w:t>МУП ЗГП «Зерноградское ПП ЖКХ»</w:t>
      </w:r>
      <w:r w:rsidR="00EC25D2">
        <w:rPr>
          <w:rFonts w:eastAsia="Calibri" w:cs="Arial"/>
          <w:sz w:val="28"/>
          <w:szCs w:val="28"/>
        </w:rPr>
        <w:t xml:space="preserve"> </w:t>
      </w:r>
      <w:r w:rsidR="00863964" w:rsidRPr="000372DF">
        <w:rPr>
          <w:rFonts w:eastAsia="Calibri"/>
          <w:sz w:val="28"/>
          <w:szCs w:val="28"/>
          <w:lang w:eastAsia="en-US"/>
        </w:rPr>
        <w:t xml:space="preserve">в направлении не использованного в текущем финансовом году остатка субсидии на следующий год на цели, установленные настоящим Положением. Указанное положение включается в </w:t>
      </w:r>
      <w:r w:rsidR="003B668C">
        <w:rPr>
          <w:rFonts w:eastAsia="Calibri"/>
          <w:sz w:val="28"/>
          <w:szCs w:val="28"/>
          <w:lang w:eastAsia="en-US"/>
        </w:rPr>
        <w:t>соглашение</w:t>
      </w:r>
      <w:r w:rsidR="00863964" w:rsidRPr="000372DF">
        <w:rPr>
          <w:rFonts w:eastAsia="Calibri"/>
          <w:sz w:val="28"/>
          <w:szCs w:val="28"/>
          <w:lang w:eastAsia="en-US"/>
        </w:rPr>
        <w:t xml:space="preserve">. </w:t>
      </w:r>
    </w:p>
    <w:p w:rsidR="00DE76B9" w:rsidRPr="000372DF" w:rsidRDefault="00863964" w:rsidP="008639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2DF">
        <w:rPr>
          <w:rFonts w:eastAsia="Calibri"/>
          <w:sz w:val="28"/>
          <w:szCs w:val="28"/>
          <w:lang w:eastAsia="en-US"/>
        </w:rPr>
        <w:t xml:space="preserve">2.14. В случае неиспользования всей суммы субсидии и отсутствия решения </w:t>
      </w:r>
      <w:r w:rsidR="00FE64EF">
        <w:rPr>
          <w:rFonts w:eastAsia="Calibri"/>
          <w:sz w:val="28"/>
          <w:szCs w:val="28"/>
          <w:lang w:eastAsia="en-US"/>
        </w:rPr>
        <w:t>Администрации Зерноградского городского поселения</w:t>
      </w:r>
      <w:r w:rsidRPr="000372DF">
        <w:rPr>
          <w:rFonts w:eastAsia="Calibri"/>
          <w:sz w:val="28"/>
          <w:szCs w:val="28"/>
          <w:lang w:eastAsia="en-US"/>
        </w:rPr>
        <w:t xml:space="preserve">, принятого в установленном порядке, о наличии потребности в направлении остатка </w:t>
      </w:r>
      <w:r w:rsidRPr="000372DF">
        <w:rPr>
          <w:rFonts w:eastAsia="Calibri"/>
          <w:sz w:val="28"/>
          <w:szCs w:val="28"/>
          <w:lang w:eastAsia="en-US"/>
        </w:rPr>
        <w:lastRenderedPageBreak/>
        <w:t xml:space="preserve">субсидии на цели, установленные настоящим Положением, </w:t>
      </w:r>
      <w:r w:rsidR="000D62F2">
        <w:rPr>
          <w:rFonts w:eastAsia="Calibri" w:cs="Arial"/>
          <w:sz w:val="28"/>
          <w:szCs w:val="28"/>
        </w:rPr>
        <w:t>МУП ЗГП «Зерноградское ПП ЖКХ»</w:t>
      </w:r>
      <w:r w:rsidR="00EC25D2">
        <w:rPr>
          <w:rFonts w:eastAsia="Calibri" w:cs="Arial"/>
          <w:sz w:val="28"/>
          <w:szCs w:val="28"/>
        </w:rPr>
        <w:t xml:space="preserve"> </w:t>
      </w:r>
      <w:r w:rsidRPr="000372DF">
        <w:rPr>
          <w:rFonts w:eastAsia="Calibri"/>
          <w:sz w:val="28"/>
          <w:szCs w:val="28"/>
          <w:lang w:eastAsia="en-US"/>
        </w:rPr>
        <w:t>перечисляет остатки сре</w:t>
      </w:r>
      <w:proofErr w:type="gramStart"/>
      <w:r w:rsidRPr="000372DF">
        <w:rPr>
          <w:rFonts w:eastAsia="Calibri"/>
          <w:sz w:val="28"/>
          <w:szCs w:val="28"/>
          <w:lang w:eastAsia="en-US"/>
        </w:rPr>
        <w:t>дств в б</w:t>
      </w:r>
      <w:proofErr w:type="gramEnd"/>
      <w:r w:rsidRPr="000372DF">
        <w:rPr>
          <w:rFonts w:eastAsia="Calibri"/>
          <w:sz w:val="28"/>
          <w:szCs w:val="28"/>
          <w:lang w:eastAsia="en-US"/>
        </w:rPr>
        <w:t>юджет</w:t>
      </w:r>
      <w:r w:rsidR="00EC25D2">
        <w:rPr>
          <w:rFonts w:eastAsia="Calibri"/>
          <w:sz w:val="28"/>
          <w:szCs w:val="28"/>
          <w:lang w:eastAsia="en-US"/>
        </w:rPr>
        <w:t xml:space="preserve"> Зерноградского городского поселения</w:t>
      </w:r>
      <w:r w:rsidR="00792648">
        <w:rPr>
          <w:rFonts w:eastAsia="Calibri"/>
          <w:sz w:val="28"/>
          <w:szCs w:val="28"/>
          <w:lang w:eastAsia="en-US"/>
        </w:rPr>
        <w:t xml:space="preserve"> до 25 декабря 202</w:t>
      </w:r>
      <w:r w:rsidR="00780F2B">
        <w:rPr>
          <w:rFonts w:eastAsia="Calibri"/>
          <w:sz w:val="28"/>
          <w:szCs w:val="28"/>
          <w:lang w:eastAsia="en-US"/>
        </w:rPr>
        <w:t>4</w:t>
      </w:r>
      <w:r w:rsidR="00792648">
        <w:rPr>
          <w:rFonts w:eastAsia="Calibri"/>
          <w:sz w:val="28"/>
          <w:szCs w:val="28"/>
          <w:lang w:eastAsia="en-US"/>
        </w:rPr>
        <w:t xml:space="preserve"> года.</w:t>
      </w:r>
    </w:p>
    <w:p w:rsidR="0069655F" w:rsidRDefault="0069655F" w:rsidP="000D0698">
      <w:pPr>
        <w:spacing w:before="120" w:after="120"/>
        <w:jc w:val="center"/>
        <w:rPr>
          <w:rFonts w:eastAsia="Calibri"/>
          <w:b/>
          <w:sz w:val="28"/>
          <w:szCs w:val="28"/>
        </w:rPr>
      </w:pPr>
    </w:p>
    <w:p w:rsidR="00DE76B9" w:rsidRPr="000D0698" w:rsidRDefault="000D0698" w:rsidP="000D0698">
      <w:pPr>
        <w:spacing w:before="120" w:after="120"/>
        <w:jc w:val="center"/>
        <w:rPr>
          <w:rFonts w:eastAsia="Calibri"/>
          <w:b/>
          <w:sz w:val="28"/>
          <w:szCs w:val="28"/>
        </w:rPr>
      </w:pPr>
      <w:r w:rsidRPr="000D0698">
        <w:rPr>
          <w:rFonts w:eastAsia="Calibri"/>
          <w:b/>
          <w:sz w:val="28"/>
          <w:szCs w:val="28"/>
        </w:rPr>
        <w:t>3. </w:t>
      </w:r>
      <w:r w:rsidR="00DE76B9" w:rsidRPr="000D0698">
        <w:rPr>
          <w:rFonts w:eastAsia="Calibri"/>
          <w:b/>
          <w:sz w:val="28"/>
          <w:szCs w:val="28"/>
        </w:rPr>
        <w:t>Требования к отчетности</w:t>
      </w:r>
    </w:p>
    <w:p w:rsidR="00DE76B9" w:rsidRPr="000D0698" w:rsidRDefault="00DE76B9" w:rsidP="00DE76B9">
      <w:pPr>
        <w:autoSpaceDE w:val="0"/>
        <w:autoSpaceDN w:val="0"/>
        <w:adjustRightInd w:val="0"/>
        <w:ind w:left="1069"/>
        <w:contextualSpacing/>
        <w:rPr>
          <w:rFonts w:eastAsia="Calibri"/>
          <w:b/>
          <w:sz w:val="2"/>
          <w:szCs w:val="28"/>
          <w:lang w:eastAsia="en-US"/>
        </w:rPr>
      </w:pPr>
    </w:p>
    <w:p w:rsidR="00DE76B9" w:rsidRPr="000372DF" w:rsidRDefault="00DE76B9" w:rsidP="00DE76B9">
      <w:pPr>
        <w:autoSpaceDE w:val="0"/>
        <w:autoSpaceDN w:val="0"/>
        <w:adjustRightInd w:val="0"/>
        <w:contextualSpacing/>
        <w:jc w:val="both"/>
        <w:rPr>
          <w:rFonts w:eastAsia="Calibri"/>
          <w:sz w:val="8"/>
          <w:szCs w:val="28"/>
          <w:lang w:eastAsia="en-US"/>
        </w:rPr>
      </w:pPr>
    </w:p>
    <w:p w:rsidR="00863964" w:rsidRPr="000372DF" w:rsidRDefault="00863964" w:rsidP="000D0698">
      <w:pPr>
        <w:tabs>
          <w:tab w:val="left" w:pos="1418"/>
        </w:tabs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372DF">
        <w:rPr>
          <w:rFonts w:eastAsia="Calibri"/>
          <w:sz w:val="28"/>
          <w:szCs w:val="28"/>
          <w:lang w:eastAsia="en-US"/>
        </w:rPr>
        <w:t xml:space="preserve">3.1. Ежеквартально, до </w:t>
      </w:r>
      <w:r w:rsidR="00920E7E">
        <w:rPr>
          <w:rFonts w:eastAsia="Calibri"/>
          <w:sz w:val="28"/>
          <w:szCs w:val="28"/>
          <w:lang w:eastAsia="en-US"/>
        </w:rPr>
        <w:t>2</w:t>
      </w:r>
      <w:r w:rsidRPr="000372DF">
        <w:rPr>
          <w:rFonts w:eastAsia="Calibri"/>
          <w:sz w:val="28"/>
          <w:szCs w:val="28"/>
          <w:lang w:eastAsia="en-US"/>
        </w:rPr>
        <w:t xml:space="preserve">-го числа месяца, следующего за отчетным периодом, в декабре – до </w:t>
      </w:r>
      <w:r w:rsidR="00555003">
        <w:rPr>
          <w:rFonts w:eastAsia="Calibri"/>
          <w:sz w:val="28"/>
          <w:szCs w:val="28"/>
          <w:lang w:eastAsia="en-US"/>
        </w:rPr>
        <w:t>25</w:t>
      </w:r>
      <w:r w:rsidRPr="000372DF">
        <w:rPr>
          <w:rFonts w:eastAsia="Calibri"/>
          <w:sz w:val="28"/>
          <w:szCs w:val="28"/>
          <w:lang w:eastAsia="en-US"/>
        </w:rPr>
        <w:t xml:space="preserve">-го числа текущего месяца, </w:t>
      </w:r>
      <w:r w:rsidR="000D62F2">
        <w:rPr>
          <w:rFonts w:eastAsia="Calibri" w:cs="Arial"/>
          <w:sz w:val="28"/>
          <w:szCs w:val="28"/>
        </w:rPr>
        <w:t>МУП ЗГП «Зерноградское ПП ЖКХ»</w:t>
      </w:r>
      <w:r w:rsidR="00EC25D2">
        <w:rPr>
          <w:rFonts w:eastAsia="Calibri" w:cs="Arial"/>
          <w:sz w:val="28"/>
          <w:szCs w:val="28"/>
        </w:rPr>
        <w:t xml:space="preserve"> </w:t>
      </w:r>
      <w:r w:rsidRPr="000372DF">
        <w:rPr>
          <w:rFonts w:eastAsia="Calibri"/>
          <w:sz w:val="28"/>
          <w:szCs w:val="28"/>
          <w:lang w:eastAsia="en-US"/>
        </w:rPr>
        <w:t xml:space="preserve">представляет в </w:t>
      </w:r>
      <w:r w:rsidR="003F6A74" w:rsidRPr="000372DF">
        <w:rPr>
          <w:rFonts w:eastAsia="Calibri"/>
          <w:sz w:val="28"/>
          <w:szCs w:val="28"/>
          <w:lang w:eastAsia="en-US"/>
        </w:rPr>
        <w:t>Администрацию</w:t>
      </w:r>
      <w:r w:rsidRPr="000372DF">
        <w:rPr>
          <w:rFonts w:eastAsia="Calibri"/>
          <w:sz w:val="28"/>
          <w:szCs w:val="28"/>
          <w:lang w:eastAsia="en-US"/>
        </w:rPr>
        <w:t xml:space="preserve"> отчет о целевом использовании субсидии по форме, установленной договором</w:t>
      </w:r>
      <w:r w:rsidR="0074345D" w:rsidRPr="000372DF">
        <w:rPr>
          <w:rFonts w:eastAsia="Calibri"/>
          <w:sz w:val="28"/>
          <w:szCs w:val="28"/>
          <w:lang w:eastAsia="en-US"/>
        </w:rPr>
        <w:t xml:space="preserve"> </w:t>
      </w:r>
      <w:r w:rsidRPr="000372DF">
        <w:rPr>
          <w:rFonts w:eastAsia="Calibri"/>
          <w:sz w:val="28"/>
          <w:szCs w:val="28"/>
          <w:lang w:eastAsia="en-US"/>
        </w:rPr>
        <w:t>согласно приложению № 2 к настоящему Положению.</w:t>
      </w:r>
    </w:p>
    <w:p w:rsidR="00DE76B9" w:rsidRPr="000D0698" w:rsidRDefault="00DE76B9" w:rsidP="000D0698">
      <w:pPr>
        <w:spacing w:before="120"/>
        <w:jc w:val="center"/>
        <w:rPr>
          <w:rFonts w:eastAsia="Calibri"/>
          <w:b/>
          <w:sz w:val="28"/>
          <w:szCs w:val="28"/>
          <w:lang w:eastAsia="en-US"/>
        </w:rPr>
      </w:pPr>
      <w:r w:rsidRPr="000D0698">
        <w:rPr>
          <w:rFonts w:eastAsia="Calibri"/>
          <w:b/>
          <w:sz w:val="28"/>
          <w:szCs w:val="28"/>
          <w:lang w:eastAsia="en-US"/>
        </w:rPr>
        <w:t xml:space="preserve">4. Требования об осуществлении </w:t>
      </w:r>
      <w:proofErr w:type="gramStart"/>
      <w:r w:rsidRPr="000D0698">
        <w:rPr>
          <w:rFonts w:eastAsia="Calibri"/>
          <w:b/>
          <w:sz w:val="28"/>
          <w:szCs w:val="28"/>
          <w:lang w:eastAsia="en-US"/>
        </w:rPr>
        <w:t>контроля за</w:t>
      </w:r>
      <w:proofErr w:type="gramEnd"/>
      <w:r w:rsidRPr="000D0698">
        <w:rPr>
          <w:rFonts w:eastAsia="Calibri"/>
          <w:b/>
          <w:sz w:val="28"/>
          <w:szCs w:val="28"/>
          <w:lang w:eastAsia="en-US"/>
        </w:rPr>
        <w:t xml:space="preserve"> соблюдением условий,</w:t>
      </w:r>
    </w:p>
    <w:p w:rsidR="00DE76B9" w:rsidRPr="000D0698" w:rsidRDefault="00DE76B9" w:rsidP="000D0698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0D0698">
        <w:rPr>
          <w:rFonts w:eastAsia="Calibri"/>
          <w:b/>
          <w:sz w:val="28"/>
          <w:szCs w:val="28"/>
          <w:lang w:eastAsia="en-US"/>
        </w:rPr>
        <w:t>целей и порядка предоставления субсидии и ответственности за их нарушение</w:t>
      </w:r>
    </w:p>
    <w:p w:rsidR="00863964" w:rsidRPr="000372DF" w:rsidRDefault="00863964" w:rsidP="00863964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 w:rsidRPr="000372DF">
        <w:rPr>
          <w:color w:val="0D0D0D"/>
          <w:sz w:val="28"/>
          <w:szCs w:val="28"/>
        </w:rPr>
        <w:t>4.1. </w:t>
      </w:r>
      <w:r w:rsidR="001C3410" w:rsidRPr="000372DF">
        <w:rPr>
          <w:color w:val="0D0D0D"/>
          <w:sz w:val="28"/>
          <w:szCs w:val="28"/>
        </w:rPr>
        <w:t>Администрация</w:t>
      </w:r>
      <w:r w:rsidRPr="000372DF">
        <w:rPr>
          <w:color w:val="0D0D0D"/>
          <w:sz w:val="28"/>
          <w:szCs w:val="28"/>
        </w:rPr>
        <w:t xml:space="preserve"> осуществля</w:t>
      </w:r>
      <w:r w:rsidR="0056313C">
        <w:rPr>
          <w:color w:val="0D0D0D"/>
          <w:sz w:val="28"/>
          <w:szCs w:val="28"/>
        </w:rPr>
        <w:t>е</w:t>
      </w:r>
      <w:r w:rsidRPr="000372DF">
        <w:rPr>
          <w:color w:val="0D0D0D"/>
          <w:sz w:val="28"/>
          <w:szCs w:val="28"/>
        </w:rPr>
        <w:t xml:space="preserve">т проверку соблюдения условий, целей и порядка предоставления субсидии </w:t>
      </w:r>
      <w:r w:rsidR="003B668C">
        <w:rPr>
          <w:rFonts w:eastAsia="Calibri" w:cs="Arial"/>
          <w:sz w:val="28"/>
          <w:szCs w:val="28"/>
        </w:rPr>
        <w:t>МУП ЗГП «Зерноградское ПП ЖКХ»</w:t>
      </w:r>
      <w:r w:rsidRPr="000372DF">
        <w:rPr>
          <w:color w:val="0D0D0D"/>
          <w:sz w:val="28"/>
          <w:szCs w:val="28"/>
        </w:rPr>
        <w:t xml:space="preserve">. </w:t>
      </w:r>
    </w:p>
    <w:p w:rsidR="00745934" w:rsidRDefault="00863964" w:rsidP="00863964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372DF">
        <w:rPr>
          <w:color w:val="000000"/>
          <w:sz w:val="28"/>
          <w:szCs w:val="28"/>
        </w:rPr>
        <w:t xml:space="preserve">4.2. В случае нарушения </w:t>
      </w:r>
      <w:r w:rsidR="000D62F2">
        <w:rPr>
          <w:rFonts w:eastAsia="Calibri" w:cs="Arial"/>
          <w:sz w:val="28"/>
          <w:szCs w:val="28"/>
        </w:rPr>
        <w:t>МУП ЗГП «Зерноградское ПП ЖКХ»</w:t>
      </w:r>
      <w:r w:rsidR="00EC25D2">
        <w:rPr>
          <w:rFonts w:eastAsia="Calibri" w:cs="Arial"/>
          <w:sz w:val="28"/>
          <w:szCs w:val="28"/>
        </w:rPr>
        <w:t xml:space="preserve"> </w:t>
      </w:r>
      <w:r w:rsidRPr="000372DF">
        <w:rPr>
          <w:color w:val="000000"/>
          <w:sz w:val="28"/>
          <w:szCs w:val="28"/>
        </w:rPr>
        <w:t>условий, установленных при предоставлении субсидии</w:t>
      </w:r>
      <w:r w:rsidR="00745934">
        <w:rPr>
          <w:color w:val="000000"/>
          <w:sz w:val="28"/>
          <w:szCs w:val="28"/>
        </w:rPr>
        <w:t xml:space="preserve">, </w:t>
      </w:r>
      <w:r w:rsidRPr="000372DF">
        <w:rPr>
          <w:color w:val="000000"/>
          <w:sz w:val="28"/>
          <w:szCs w:val="28"/>
        </w:rPr>
        <w:t>выявленного по фактам проверок,</w:t>
      </w:r>
      <w:r w:rsidR="00745934">
        <w:rPr>
          <w:color w:val="000000"/>
          <w:sz w:val="28"/>
          <w:szCs w:val="28"/>
        </w:rPr>
        <w:t xml:space="preserve"> проведенных </w:t>
      </w:r>
      <w:r w:rsidR="001C3410" w:rsidRPr="000372DF">
        <w:rPr>
          <w:color w:val="000000"/>
          <w:sz w:val="28"/>
          <w:szCs w:val="28"/>
        </w:rPr>
        <w:t>Администраци</w:t>
      </w:r>
      <w:r w:rsidR="00745934">
        <w:rPr>
          <w:color w:val="000000"/>
          <w:sz w:val="28"/>
          <w:szCs w:val="28"/>
        </w:rPr>
        <w:t>ей,</w:t>
      </w:r>
      <w:r w:rsidRPr="000372DF">
        <w:rPr>
          <w:color w:val="000000"/>
          <w:sz w:val="28"/>
          <w:szCs w:val="28"/>
        </w:rPr>
        <w:t xml:space="preserve"> </w:t>
      </w:r>
      <w:r w:rsidR="00745934">
        <w:rPr>
          <w:rFonts w:eastAsia="Calibri" w:cs="Arial"/>
          <w:sz w:val="28"/>
          <w:szCs w:val="28"/>
        </w:rPr>
        <w:t xml:space="preserve">МУП ЗГП «Зерноградское ПП ЖКХ» производит возврат в бюджет Администрации субсидии в сумме, установленной по акту проверки, </w:t>
      </w:r>
      <w:r w:rsidRPr="000372DF">
        <w:rPr>
          <w:color w:val="000000"/>
          <w:sz w:val="28"/>
          <w:szCs w:val="28"/>
        </w:rPr>
        <w:t xml:space="preserve">в течение 10 рабочих дней </w:t>
      </w:r>
      <w:proofErr w:type="gramStart"/>
      <w:r w:rsidR="00745934">
        <w:rPr>
          <w:color w:val="000000"/>
          <w:sz w:val="28"/>
          <w:szCs w:val="28"/>
        </w:rPr>
        <w:t>с даты получения</w:t>
      </w:r>
      <w:proofErr w:type="gramEnd"/>
      <w:r w:rsidR="00745934">
        <w:rPr>
          <w:color w:val="000000"/>
          <w:sz w:val="28"/>
          <w:szCs w:val="28"/>
        </w:rPr>
        <w:t xml:space="preserve"> </w:t>
      </w:r>
      <w:r w:rsidRPr="000372DF">
        <w:rPr>
          <w:color w:val="000000"/>
          <w:sz w:val="28"/>
          <w:szCs w:val="28"/>
        </w:rPr>
        <w:t>письменно</w:t>
      </w:r>
      <w:r w:rsidR="00745934">
        <w:rPr>
          <w:color w:val="000000"/>
          <w:sz w:val="28"/>
          <w:szCs w:val="28"/>
        </w:rPr>
        <w:t>го</w:t>
      </w:r>
      <w:r w:rsidRPr="000372DF">
        <w:rPr>
          <w:color w:val="000000"/>
          <w:sz w:val="28"/>
          <w:szCs w:val="28"/>
        </w:rPr>
        <w:t xml:space="preserve"> </w:t>
      </w:r>
      <w:r w:rsidR="00745934">
        <w:rPr>
          <w:color w:val="000000"/>
          <w:sz w:val="28"/>
          <w:szCs w:val="28"/>
        </w:rPr>
        <w:t>требования Администрации</w:t>
      </w:r>
      <w:r w:rsidR="003B668C">
        <w:rPr>
          <w:color w:val="000000"/>
          <w:sz w:val="28"/>
          <w:szCs w:val="28"/>
        </w:rPr>
        <w:t>.</w:t>
      </w:r>
      <w:r w:rsidR="00745934" w:rsidRPr="00745934">
        <w:rPr>
          <w:color w:val="000000"/>
          <w:sz w:val="28"/>
          <w:szCs w:val="28"/>
        </w:rPr>
        <w:t xml:space="preserve"> </w:t>
      </w:r>
    </w:p>
    <w:p w:rsidR="00863964" w:rsidRPr="000372DF" w:rsidRDefault="00745934" w:rsidP="00863964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372DF">
        <w:rPr>
          <w:color w:val="000000"/>
          <w:sz w:val="28"/>
          <w:szCs w:val="28"/>
        </w:rPr>
        <w:t xml:space="preserve">Возврат субсидии осуществляется на основании оформленных </w:t>
      </w:r>
      <w:r>
        <w:rPr>
          <w:rFonts w:eastAsia="Calibri" w:cs="Arial"/>
          <w:sz w:val="28"/>
          <w:szCs w:val="28"/>
        </w:rPr>
        <w:t>МУП ЗГП «Зерноградское ПП ЖКХ»</w:t>
      </w:r>
      <w:r w:rsidRPr="000372DF">
        <w:rPr>
          <w:color w:val="000000"/>
          <w:sz w:val="28"/>
          <w:szCs w:val="28"/>
        </w:rPr>
        <w:t xml:space="preserve"> платежных документов.</w:t>
      </w:r>
    </w:p>
    <w:p w:rsidR="00863964" w:rsidRPr="000372DF" w:rsidRDefault="00745934" w:rsidP="00863964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случае не достижения показателей результативности предоставления субсидии Администрация принимает решение о необходимости возврата субсидии в </w:t>
      </w:r>
      <w:r w:rsidR="00A94165" w:rsidRPr="000372DF">
        <w:rPr>
          <w:color w:val="000000"/>
          <w:sz w:val="28"/>
          <w:szCs w:val="28"/>
        </w:rPr>
        <w:t>бюджет</w:t>
      </w:r>
      <w:r w:rsidR="00A94165">
        <w:rPr>
          <w:color w:val="000000"/>
          <w:sz w:val="28"/>
          <w:szCs w:val="28"/>
        </w:rPr>
        <w:t xml:space="preserve"> Зерноградского городского поселения в полном объеме с обязательным уведомлением </w:t>
      </w:r>
      <w:r w:rsidR="00A94165">
        <w:rPr>
          <w:rFonts w:eastAsia="Calibri" w:cs="Arial"/>
          <w:sz w:val="28"/>
          <w:szCs w:val="28"/>
        </w:rPr>
        <w:t>МУП ЗГП «Зерноградское ПП ЖКХ» в течение 5 рабочих дней со дня принятия указанного решения.</w:t>
      </w:r>
    </w:p>
    <w:p w:rsidR="00863964" w:rsidRPr="000372DF" w:rsidRDefault="00863964" w:rsidP="00863964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372DF">
        <w:rPr>
          <w:color w:val="000000"/>
          <w:sz w:val="28"/>
          <w:szCs w:val="28"/>
        </w:rPr>
        <w:t xml:space="preserve">4.3. В случае </w:t>
      </w:r>
      <w:r w:rsidR="00A94165">
        <w:rPr>
          <w:color w:val="000000"/>
          <w:sz w:val="28"/>
          <w:szCs w:val="28"/>
        </w:rPr>
        <w:t>неисполнения</w:t>
      </w:r>
      <w:r w:rsidRPr="000372DF">
        <w:rPr>
          <w:color w:val="000000"/>
          <w:sz w:val="28"/>
          <w:szCs w:val="28"/>
        </w:rPr>
        <w:t xml:space="preserve"> </w:t>
      </w:r>
      <w:r w:rsidR="000D62F2">
        <w:rPr>
          <w:rFonts w:eastAsia="Calibri" w:cs="Arial"/>
          <w:sz w:val="28"/>
          <w:szCs w:val="28"/>
        </w:rPr>
        <w:t>МУП ЗГП «Зерноградское ПП ЖКХ»</w:t>
      </w:r>
      <w:r w:rsidRPr="000372DF">
        <w:rPr>
          <w:color w:val="000000"/>
          <w:sz w:val="28"/>
          <w:szCs w:val="28"/>
        </w:rPr>
        <w:t xml:space="preserve"> </w:t>
      </w:r>
      <w:r w:rsidR="00A94165">
        <w:rPr>
          <w:color w:val="000000"/>
          <w:sz w:val="28"/>
          <w:szCs w:val="28"/>
        </w:rPr>
        <w:t xml:space="preserve">обязательств по возврату </w:t>
      </w:r>
      <w:r w:rsidRPr="000372DF">
        <w:rPr>
          <w:color w:val="000000"/>
          <w:sz w:val="28"/>
          <w:szCs w:val="28"/>
        </w:rPr>
        <w:t>субсидии в бюджет</w:t>
      </w:r>
      <w:r w:rsidR="006D5046">
        <w:rPr>
          <w:color w:val="000000"/>
          <w:sz w:val="28"/>
          <w:szCs w:val="28"/>
        </w:rPr>
        <w:t xml:space="preserve"> Зерноградского городского поселения</w:t>
      </w:r>
      <w:r w:rsidRPr="000372DF">
        <w:rPr>
          <w:color w:val="000000"/>
          <w:sz w:val="28"/>
          <w:szCs w:val="28"/>
        </w:rPr>
        <w:t xml:space="preserve"> в соответствии с пунктами 4.2 </w:t>
      </w:r>
      <w:r w:rsidR="00B721D8">
        <w:rPr>
          <w:color w:val="000000"/>
          <w:sz w:val="28"/>
          <w:szCs w:val="28"/>
        </w:rPr>
        <w:t xml:space="preserve">и (или) 4.3. </w:t>
      </w:r>
      <w:r w:rsidRPr="000372DF">
        <w:rPr>
          <w:color w:val="000000"/>
          <w:sz w:val="28"/>
          <w:szCs w:val="28"/>
        </w:rPr>
        <w:t xml:space="preserve">настоящего </w:t>
      </w:r>
      <w:r w:rsidR="00B721D8">
        <w:rPr>
          <w:color w:val="000000"/>
          <w:sz w:val="28"/>
          <w:szCs w:val="28"/>
        </w:rPr>
        <w:t>Положения,</w:t>
      </w:r>
      <w:r w:rsidRPr="000372DF">
        <w:rPr>
          <w:color w:val="000000"/>
          <w:sz w:val="28"/>
          <w:szCs w:val="28"/>
        </w:rPr>
        <w:t xml:space="preserve"> </w:t>
      </w:r>
      <w:r w:rsidR="00B721D8">
        <w:rPr>
          <w:color w:val="000000"/>
          <w:sz w:val="28"/>
          <w:szCs w:val="28"/>
        </w:rPr>
        <w:t xml:space="preserve">взыскание денежных средств </w:t>
      </w:r>
      <w:r w:rsidR="00831FAC">
        <w:rPr>
          <w:color w:val="000000"/>
          <w:sz w:val="28"/>
          <w:szCs w:val="28"/>
        </w:rPr>
        <w:t>осуществляется</w:t>
      </w:r>
      <w:r w:rsidRPr="000372DF">
        <w:rPr>
          <w:color w:val="000000"/>
          <w:sz w:val="28"/>
          <w:szCs w:val="28"/>
        </w:rPr>
        <w:t xml:space="preserve"> в судебном порядке.</w:t>
      </w:r>
    </w:p>
    <w:p w:rsidR="00DE76B9" w:rsidRPr="000372DF" w:rsidRDefault="00DE76B9" w:rsidP="00DE76B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3964" w:rsidRPr="000372DF" w:rsidRDefault="00863964" w:rsidP="00DE76B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5390" w:rsidRPr="000372DF" w:rsidRDefault="00DC5390" w:rsidP="00DE76B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83F" w:rsidRDefault="00B3183F" w:rsidP="00B3183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3183F" w:rsidRDefault="00B3183F" w:rsidP="00B3183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3183F" w:rsidRDefault="00B3183F" w:rsidP="00B3183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3183F" w:rsidRPr="00831FAC" w:rsidRDefault="00B3183F" w:rsidP="00B3183F">
      <w:pPr>
        <w:pStyle w:val="ConsPlusNormal"/>
        <w:ind w:firstLine="709"/>
        <w:jc w:val="both"/>
        <w:rPr>
          <w:sz w:val="28"/>
          <w:szCs w:val="28"/>
        </w:rPr>
      </w:pPr>
    </w:p>
    <w:p w:rsidR="00555003" w:rsidRPr="00831FAC" w:rsidRDefault="00555003" w:rsidP="00B3183F">
      <w:pPr>
        <w:pStyle w:val="ConsPlusNormal"/>
        <w:ind w:firstLine="709"/>
        <w:jc w:val="both"/>
        <w:rPr>
          <w:sz w:val="28"/>
          <w:szCs w:val="28"/>
        </w:rPr>
      </w:pPr>
    </w:p>
    <w:p w:rsidR="00831FAC" w:rsidRPr="00831FAC" w:rsidRDefault="00831FAC" w:rsidP="00B3183F">
      <w:pPr>
        <w:pStyle w:val="ConsPlusNormal"/>
        <w:ind w:firstLine="709"/>
        <w:jc w:val="both"/>
        <w:rPr>
          <w:sz w:val="28"/>
          <w:szCs w:val="28"/>
        </w:rPr>
      </w:pPr>
    </w:p>
    <w:p w:rsidR="00831FAC" w:rsidRPr="00831FAC" w:rsidRDefault="00831FAC" w:rsidP="00B3183F">
      <w:pPr>
        <w:pStyle w:val="ConsPlusNormal"/>
        <w:ind w:firstLine="709"/>
        <w:jc w:val="both"/>
        <w:rPr>
          <w:sz w:val="28"/>
          <w:szCs w:val="28"/>
        </w:rPr>
      </w:pPr>
    </w:p>
    <w:p w:rsidR="00831FAC" w:rsidRPr="00831FAC" w:rsidRDefault="00831FAC" w:rsidP="00B3183F">
      <w:pPr>
        <w:pStyle w:val="ConsPlusNormal"/>
        <w:ind w:firstLine="709"/>
        <w:jc w:val="both"/>
        <w:rPr>
          <w:sz w:val="28"/>
          <w:szCs w:val="28"/>
        </w:rPr>
      </w:pPr>
    </w:p>
    <w:p w:rsidR="00831FAC" w:rsidRPr="00831FAC" w:rsidRDefault="00831FAC" w:rsidP="00B3183F">
      <w:pPr>
        <w:pStyle w:val="ConsPlusNormal"/>
        <w:ind w:firstLine="709"/>
        <w:jc w:val="both"/>
        <w:rPr>
          <w:sz w:val="28"/>
          <w:szCs w:val="28"/>
        </w:rPr>
      </w:pPr>
    </w:p>
    <w:p w:rsidR="00831FAC" w:rsidRPr="00831FAC" w:rsidRDefault="00831FAC" w:rsidP="00B3183F">
      <w:pPr>
        <w:pStyle w:val="ConsPlusNormal"/>
        <w:ind w:firstLine="709"/>
        <w:jc w:val="both"/>
        <w:rPr>
          <w:sz w:val="28"/>
          <w:szCs w:val="28"/>
        </w:rPr>
      </w:pPr>
    </w:p>
    <w:p w:rsidR="00831FAC" w:rsidRPr="00831FAC" w:rsidRDefault="00831FAC" w:rsidP="00B3183F">
      <w:pPr>
        <w:pStyle w:val="ConsPlusNormal"/>
        <w:ind w:firstLine="709"/>
        <w:jc w:val="both"/>
        <w:rPr>
          <w:sz w:val="28"/>
          <w:szCs w:val="28"/>
        </w:rPr>
      </w:pPr>
    </w:p>
    <w:p w:rsidR="00831FAC" w:rsidRPr="00831FAC" w:rsidRDefault="00831FAC" w:rsidP="00B3183F">
      <w:pPr>
        <w:pStyle w:val="ConsPlusNormal"/>
        <w:ind w:firstLine="709"/>
        <w:jc w:val="both"/>
        <w:rPr>
          <w:sz w:val="28"/>
          <w:szCs w:val="28"/>
        </w:rPr>
      </w:pPr>
    </w:p>
    <w:p w:rsidR="00831FAC" w:rsidRPr="00831FAC" w:rsidRDefault="00831FAC" w:rsidP="00B3183F">
      <w:pPr>
        <w:pStyle w:val="ConsPlusNormal"/>
        <w:ind w:firstLine="709"/>
        <w:jc w:val="both"/>
        <w:rPr>
          <w:sz w:val="28"/>
          <w:szCs w:val="28"/>
        </w:rPr>
      </w:pPr>
    </w:p>
    <w:p w:rsidR="00831FAC" w:rsidRPr="00831FAC" w:rsidRDefault="00831FAC" w:rsidP="00B3183F">
      <w:pPr>
        <w:pStyle w:val="ConsPlusNormal"/>
        <w:ind w:firstLine="709"/>
        <w:jc w:val="both"/>
        <w:rPr>
          <w:sz w:val="28"/>
          <w:szCs w:val="28"/>
        </w:rPr>
      </w:pPr>
    </w:p>
    <w:p w:rsidR="00831FAC" w:rsidRPr="00831FAC" w:rsidRDefault="00831FAC" w:rsidP="00B3183F">
      <w:pPr>
        <w:pStyle w:val="ConsPlusNormal"/>
        <w:ind w:firstLine="709"/>
        <w:jc w:val="both"/>
        <w:rPr>
          <w:sz w:val="28"/>
          <w:szCs w:val="28"/>
        </w:rPr>
      </w:pPr>
    </w:p>
    <w:p w:rsidR="00831FAC" w:rsidRPr="00831FAC" w:rsidRDefault="00831FAC" w:rsidP="00B3183F">
      <w:pPr>
        <w:pStyle w:val="ConsPlusNormal"/>
        <w:ind w:firstLine="709"/>
        <w:jc w:val="both"/>
        <w:rPr>
          <w:sz w:val="28"/>
          <w:szCs w:val="28"/>
        </w:rPr>
      </w:pPr>
    </w:p>
    <w:p w:rsidR="00831FAC" w:rsidRPr="00831FAC" w:rsidRDefault="00831FAC" w:rsidP="00B3183F">
      <w:pPr>
        <w:pStyle w:val="ConsPlusNormal"/>
        <w:ind w:firstLine="709"/>
        <w:jc w:val="both"/>
        <w:rPr>
          <w:sz w:val="28"/>
          <w:szCs w:val="28"/>
        </w:rPr>
      </w:pPr>
    </w:p>
    <w:p w:rsidR="00831FAC" w:rsidRPr="00831FAC" w:rsidRDefault="00831FAC" w:rsidP="00B3183F">
      <w:pPr>
        <w:pStyle w:val="ConsPlusNormal"/>
        <w:ind w:firstLine="709"/>
        <w:jc w:val="both"/>
        <w:rPr>
          <w:sz w:val="28"/>
          <w:szCs w:val="28"/>
        </w:rPr>
      </w:pPr>
    </w:p>
    <w:p w:rsidR="00831FAC" w:rsidRPr="000372DF" w:rsidRDefault="00831FAC" w:rsidP="00B3183F">
      <w:pPr>
        <w:pStyle w:val="ConsPlusNormal"/>
        <w:ind w:firstLine="709"/>
        <w:jc w:val="both"/>
        <w:rPr>
          <w:sz w:val="28"/>
          <w:szCs w:val="28"/>
        </w:rPr>
      </w:pPr>
    </w:p>
    <w:p w:rsidR="00AA4B1C" w:rsidRPr="000372DF" w:rsidRDefault="00AA4B1C" w:rsidP="00AA4B1C">
      <w:pPr>
        <w:ind w:left="5812" w:hanging="283"/>
        <w:jc w:val="center"/>
        <w:rPr>
          <w:sz w:val="28"/>
          <w:szCs w:val="28"/>
        </w:rPr>
      </w:pPr>
      <w:r w:rsidRPr="000372DF">
        <w:rPr>
          <w:sz w:val="28"/>
          <w:szCs w:val="28"/>
        </w:rPr>
        <w:t xml:space="preserve">Приложение № 1 </w:t>
      </w:r>
    </w:p>
    <w:p w:rsidR="00646C82" w:rsidRPr="000372DF" w:rsidRDefault="00AA4B1C" w:rsidP="00646C82">
      <w:pPr>
        <w:ind w:left="5245"/>
        <w:jc w:val="center"/>
        <w:rPr>
          <w:sz w:val="27"/>
          <w:szCs w:val="27"/>
        </w:rPr>
      </w:pPr>
      <w:r w:rsidRPr="000372DF">
        <w:rPr>
          <w:sz w:val="28"/>
          <w:szCs w:val="28"/>
        </w:rPr>
        <w:t xml:space="preserve">к Положению о порядке </w:t>
      </w:r>
      <w:r w:rsidR="00646C82" w:rsidRPr="000372DF">
        <w:rPr>
          <w:sz w:val="28"/>
          <w:szCs w:val="28"/>
        </w:rPr>
        <w:t xml:space="preserve">предоставления </w:t>
      </w:r>
      <w:r w:rsidR="00177095">
        <w:rPr>
          <w:sz w:val="28"/>
          <w:szCs w:val="28"/>
        </w:rPr>
        <w:t xml:space="preserve">субсидии </w:t>
      </w:r>
      <w:r w:rsidR="00792648">
        <w:rPr>
          <w:sz w:val="28"/>
          <w:szCs w:val="28"/>
        </w:rPr>
        <w:t>м</w:t>
      </w:r>
      <w:r w:rsidR="00177095">
        <w:rPr>
          <w:sz w:val="28"/>
          <w:szCs w:val="28"/>
        </w:rPr>
        <w:t>униципальному унитарному предприятию Зерноградского городского поселения «Зерноградское ПП ЖКХ»</w:t>
      </w:r>
      <w:r w:rsidR="00646C82" w:rsidRPr="000372DF">
        <w:rPr>
          <w:sz w:val="28"/>
          <w:szCs w:val="28"/>
        </w:rPr>
        <w:t xml:space="preserve"> </w:t>
      </w:r>
      <w:r w:rsidR="00646C82" w:rsidRPr="000372DF">
        <w:rPr>
          <w:sz w:val="27"/>
          <w:szCs w:val="27"/>
        </w:rPr>
        <w:t xml:space="preserve">на финансовое обеспечение затрат </w:t>
      </w:r>
      <w:r w:rsidR="006D5046">
        <w:rPr>
          <w:bCs/>
          <w:sz w:val="28"/>
          <w:szCs w:val="28"/>
        </w:rPr>
        <w:t xml:space="preserve">по </w:t>
      </w:r>
      <w:r w:rsidR="006D5046" w:rsidRPr="002A6191">
        <w:rPr>
          <w:bCs/>
          <w:sz w:val="27"/>
          <w:szCs w:val="27"/>
        </w:rPr>
        <w:t>содержанию</w:t>
      </w:r>
      <w:r w:rsidR="006D5046" w:rsidRPr="001B2316">
        <w:rPr>
          <w:bCs/>
          <w:sz w:val="27"/>
          <w:szCs w:val="27"/>
        </w:rPr>
        <w:t xml:space="preserve"> </w:t>
      </w:r>
      <w:r w:rsidR="006D5046">
        <w:rPr>
          <w:bCs/>
          <w:sz w:val="27"/>
          <w:szCs w:val="27"/>
        </w:rPr>
        <w:t>Парка культуры и отдыха</w:t>
      </w:r>
      <w:r w:rsidR="006D5046" w:rsidRPr="00064039">
        <w:rPr>
          <w:bCs/>
          <w:sz w:val="27"/>
          <w:szCs w:val="27"/>
        </w:rPr>
        <w:t xml:space="preserve"> </w:t>
      </w:r>
      <w:r w:rsidR="006D5046">
        <w:rPr>
          <w:bCs/>
          <w:sz w:val="27"/>
          <w:szCs w:val="27"/>
        </w:rPr>
        <w:t>в городе Зернограде</w:t>
      </w:r>
      <w:r w:rsidR="006D5046" w:rsidRPr="002A6191">
        <w:rPr>
          <w:bCs/>
          <w:sz w:val="27"/>
          <w:szCs w:val="27"/>
        </w:rPr>
        <w:t xml:space="preserve"> </w:t>
      </w:r>
      <w:r w:rsidR="002E4D1C">
        <w:rPr>
          <w:bCs/>
          <w:sz w:val="27"/>
          <w:szCs w:val="27"/>
        </w:rPr>
        <w:t>в 2024 году</w:t>
      </w:r>
    </w:p>
    <w:p w:rsidR="00646C82" w:rsidRPr="000372DF" w:rsidRDefault="00646C82" w:rsidP="00646C82">
      <w:pPr>
        <w:ind w:left="5245"/>
        <w:jc w:val="center"/>
        <w:rPr>
          <w:sz w:val="28"/>
          <w:szCs w:val="28"/>
        </w:rPr>
      </w:pPr>
    </w:p>
    <w:p w:rsidR="00646C82" w:rsidRPr="000372DF" w:rsidRDefault="00646C82" w:rsidP="00AA4B1C">
      <w:pPr>
        <w:ind w:left="5529"/>
        <w:jc w:val="center"/>
        <w:rPr>
          <w:sz w:val="28"/>
          <w:szCs w:val="28"/>
        </w:rPr>
      </w:pPr>
      <w:r w:rsidRPr="000372DF">
        <w:rPr>
          <w:sz w:val="28"/>
          <w:szCs w:val="28"/>
        </w:rPr>
        <w:t>В Администрацию</w:t>
      </w:r>
    </w:p>
    <w:p w:rsidR="00AA4B1C" w:rsidRPr="000372DF" w:rsidRDefault="00646C82" w:rsidP="00AA4B1C">
      <w:pPr>
        <w:ind w:left="5529"/>
        <w:jc w:val="center"/>
        <w:rPr>
          <w:sz w:val="24"/>
          <w:szCs w:val="28"/>
        </w:rPr>
      </w:pPr>
      <w:r w:rsidRPr="000372DF">
        <w:rPr>
          <w:sz w:val="28"/>
          <w:szCs w:val="28"/>
        </w:rPr>
        <w:t xml:space="preserve"> Зерноградского</w:t>
      </w:r>
      <w:r w:rsidR="006D5046">
        <w:rPr>
          <w:sz w:val="28"/>
          <w:szCs w:val="28"/>
        </w:rPr>
        <w:t xml:space="preserve"> городского поселения</w:t>
      </w:r>
    </w:p>
    <w:p w:rsidR="00AA4B1C" w:rsidRPr="000372DF" w:rsidRDefault="00AA4B1C" w:rsidP="00AA4B1C">
      <w:pPr>
        <w:suppressLineNumbers/>
        <w:jc w:val="center"/>
        <w:rPr>
          <w:sz w:val="28"/>
          <w:szCs w:val="28"/>
        </w:rPr>
      </w:pPr>
    </w:p>
    <w:p w:rsidR="00AA4B1C" w:rsidRPr="000372DF" w:rsidRDefault="00AA4B1C" w:rsidP="00AA4B1C">
      <w:pPr>
        <w:suppressLineNumbers/>
        <w:jc w:val="center"/>
        <w:rPr>
          <w:sz w:val="28"/>
          <w:szCs w:val="28"/>
        </w:rPr>
      </w:pPr>
      <w:r w:rsidRPr="000372DF">
        <w:rPr>
          <w:sz w:val="28"/>
          <w:szCs w:val="28"/>
        </w:rPr>
        <w:t xml:space="preserve">ЗАЯВЛЕНИЕ </w:t>
      </w:r>
    </w:p>
    <w:p w:rsidR="00AA4B1C" w:rsidRPr="000372DF" w:rsidRDefault="00AA4B1C" w:rsidP="00AA4B1C">
      <w:pPr>
        <w:suppressLineNumbers/>
        <w:jc w:val="center"/>
        <w:rPr>
          <w:sz w:val="28"/>
          <w:szCs w:val="28"/>
        </w:rPr>
      </w:pPr>
      <w:r w:rsidRPr="000372DF">
        <w:rPr>
          <w:sz w:val="28"/>
          <w:szCs w:val="28"/>
        </w:rPr>
        <w:t xml:space="preserve">на предоставление субсидии </w:t>
      </w:r>
    </w:p>
    <w:p w:rsidR="00AA4B1C" w:rsidRPr="000372DF" w:rsidRDefault="00AA4B1C" w:rsidP="00AA4B1C">
      <w:pPr>
        <w:jc w:val="both"/>
        <w:rPr>
          <w:sz w:val="28"/>
          <w:szCs w:val="28"/>
        </w:rPr>
      </w:pPr>
      <w:r w:rsidRPr="000372DF">
        <w:rPr>
          <w:sz w:val="28"/>
          <w:szCs w:val="28"/>
        </w:rPr>
        <w:t>от __________________________________________________________________,</w:t>
      </w:r>
    </w:p>
    <w:p w:rsidR="00AA4B1C" w:rsidRPr="000372DF" w:rsidRDefault="00AA4B1C" w:rsidP="00AA4B1C">
      <w:pPr>
        <w:ind w:firstLine="709"/>
        <w:jc w:val="center"/>
      </w:pPr>
      <w:r w:rsidRPr="000372DF">
        <w:t>(наименование получателя)</w:t>
      </w:r>
    </w:p>
    <w:p w:rsidR="00AA4B1C" w:rsidRPr="000372DF" w:rsidRDefault="00AA4B1C" w:rsidP="00AA4B1C">
      <w:pPr>
        <w:jc w:val="both"/>
        <w:rPr>
          <w:sz w:val="28"/>
          <w:szCs w:val="28"/>
        </w:rPr>
      </w:pPr>
      <w:r w:rsidRPr="000372DF">
        <w:rPr>
          <w:sz w:val="28"/>
          <w:szCs w:val="28"/>
        </w:rPr>
        <w:t>____________________________________________________________________,</w:t>
      </w:r>
    </w:p>
    <w:p w:rsidR="00AA4B1C" w:rsidRPr="000372DF" w:rsidRDefault="00AA4B1C" w:rsidP="00AA4B1C">
      <w:pPr>
        <w:jc w:val="center"/>
      </w:pPr>
      <w:r w:rsidRPr="000372DF">
        <w:t>(Ф.И.О., должность руководителя)</w:t>
      </w:r>
    </w:p>
    <w:p w:rsidR="00AA4B1C" w:rsidRPr="000372DF" w:rsidRDefault="00AA4B1C" w:rsidP="00AA4B1C">
      <w:pPr>
        <w:jc w:val="both"/>
        <w:rPr>
          <w:sz w:val="28"/>
          <w:szCs w:val="28"/>
        </w:rPr>
      </w:pPr>
      <w:r w:rsidRPr="000372DF">
        <w:rPr>
          <w:sz w:val="28"/>
          <w:szCs w:val="28"/>
        </w:rPr>
        <w:t>____________________________________________________________________.</w:t>
      </w:r>
    </w:p>
    <w:p w:rsidR="00AA4B1C" w:rsidRPr="000372DF" w:rsidRDefault="00AA4B1C" w:rsidP="00AA4B1C">
      <w:pPr>
        <w:jc w:val="center"/>
      </w:pPr>
      <w:proofErr w:type="gramStart"/>
      <w:r w:rsidRPr="000372DF">
        <w:t>(основной вид деятельности по ОКВЭД (указать номер и расшифровать)</w:t>
      </w:r>
      <w:proofErr w:type="gramEnd"/>
    </w:p>
    <w:p w:rsidR="00AA4B1C" w:rsidRPr="000372DF" w:rsidRDefault="00AA4B1C" w:rsidP="00AA4B1C">
      <w:pPr>
        <w:ind w:firstLine="709"/>
        <w:jc w:val="both"/>
        <w:rPr>
          <w:sz w:val="28"/>
          <w:szCs w:val="28"/>
        </w:rPr>
      </w:pPr>
      <w:r w:rsidRPr="000372DF">
        <w:rPr>
          <w:sz w:val="28"/>
          <w:szCs w:val="28"/>
        </w:rPr>
        <w:t>Адрес места регистрации и места нахождения (индекс, город, район Ростовской области), __________________________________________________,</w:t>
      </w:r>
    </w:p>
    <w:p w:rsidR="00AA4B1C" w:rsidRPr="000372DF" w:rsidRDefault="00AA4B1C" w:rsidP="00AA4B1C">
      <w:pPr>
        <w:jc w:val="both"/>
        <w:rPr>
          <w:sz w:val="28"/>
          <w:szCs w:val="28"/>
        </w:rPr>
      </w:pPr>
      <w:r w:rsidRPr="000372DF">
        <w:rPr>
          <w:sz w:val="28"/>
          <w:szCs w:val="28"/>
        </w:rPr>
        <w:t xml:space="preserve">телефон _______, факс _______. </w:t>
      </w:r>
    </w:p>
    <w:p w:rsidR="00AA4B1C" w:rsidRPr="000372DF" w:rsidRDefault="00AA4B1C" w:rsidP="00AA4B1C">
      <w:pPr>
        <w:ind w:firstLine="709"/>
        <w:jc w:val="both"/>
        <w:rPr>
          <w:sz w:val="28"/>
          <w:szCs w:val="28"/>
        </w:rPr>
      </w:pPr>
      <w:r w:rsidRPr="000372DF">
        <w:rPr>
          <w:sz w:val="28"/>
          <w:szCs w:val="28"/>
        </w:rPr>
        <w:t>Номер свидетельства о внесении записи в Единый государственный реестр юридических лиц (Единый государственный реестр индивидуальных предпринимателей): _______________________, кем выдано: _______________, ОГРН (ОГРНИП) _______, ИНН _______, КПП _______, БИК _______________.</w:t>
      </w:r>
    </w:p>
    <w:p w:rsidR="00AA4B1C" w:rsidRPr="000372DF" w:rsidRDefault="00AA4B1C" w:rsidP="00AA4B1C">
      <w:pPr>
        <w:ind w:firstLine="709"/>
        <w:jc w:val="both"/>
        <w:rPr>
          <w:sz w:val="16"/>
          <w:szCs w:val="16"/>
        </w:rPr>
      </w:pPr>
    </w:p>
    <w:p w:rsidR="00AA4B1C" w:rsidRPr="000372DF" w:rsidRDefault="00AA4B1C" w:rsidP="00AA4B1C">
      <w:pPr>
        <w:suppressAutoHyphens/>
        <w:ind w:firstLine="709"/>
        <w:jc w:val="both"/>
        <w:rPr>
          <w:b/>
          <w:bCs/>
          <w:kern w:val="2"/>
          <w:sz w:val="28"/>
          <w:szCs w:val="28"/>
        </w:rPr>
      </w:pPr>
      <w:r w:rsidRPr="000372DF">
        <w:rPr>
          <w:sz w:val="28"/>
          <w:szCs w:val="28"/>
        </w:rPr>
        <w:t xml:space="preserve">Прошу рассмотреть возможность предоставления </w:t>
      </w:r>
      <w:r w:rsidR="00177095">
        <w:rPr>
          <w:rFonts w:eastAsia="Calibri" w:cs="Arial"/>
          <w:sz w:val="28"/>
          <w:szCs w:val="28"/>
        </w:rPr>
        <w:t>субсидии Муниципальному унитарному предприятию Зерноградского городского поселения «Зерноградское ПП ЖКХ»</w:t>
      </w:r>
      <w:r w:rsidR="005661E8" w:rsidRPr="000372DF">
        <w:rPr>
          <w:rFonts w:eastAsia="Calibri" w:cs="Arial"/>
          <w:sz w:val="28"/>
          <w:szCs w:val="28"/>
        </w:rPr>
        <w:t xml:space="preserve"> на финансовое обеспечение затрат по содержанию </w:t>
      </w:r>
      <w:r w:rsidR="006D5046">
        <w:rPr>
          <w:bCs/>
          <w:sz w:val="28"/>
          <w:szCs w:val="28"/>
        </w:rPr>
        <w:t xml:space="preserve">по </w:t>
      </w:r>
      <w:r w:rsidR="006D5046" w:rsidRPr="002A6191">
        <w:rPr>
          <w:bCs/>
          <w:sz w:val="27"/>
          <w:szCs w:val="27"/>
        </w:rPr>
        <w:t>содержанию</w:t>
      </w:r>
      <w:r w:rsidR="006D5046" w:rsidRPr="001B2316">
        <w:rPr>
          <w:bCs/>
          <w:sz w:val="27"/>
          <w:szCs w:val="27"/>
        </w:rPr>
        <w:t xml:space="preserve"> </w:t>
      </w:r>
      <w:r w:rsidR="006D5046">
        <w:rPr>
          <w:bCs/>
          <w:sz w:val="27"/>
          <w:szCs w:val="27"/>
        </w:rPr>
        <w:t>Парка культуры и отдыха</w:t>
      </w:r>
      <w:r w:rsidR="006D5046" w:rsidRPr="00064039">
        <w:rPr>
          <w:bCs/>
          <w:sz w:val="27"/>
          <w:szCs w:val="27"/>
        </w:rPr>
        <w:t xml:space="preserve"> </w:t>
      </w:r>
      <w:r w:rsidR="006D5046">
        <w:rPr>
          <w:bCs/>
          <w:sz w:val="27"/>
          <w:szCs w:val="27"/>
        </w:rPr>
        <w:t>в городе Зернограде</w:t>
      </w:r>
      <w:r w:rsidR="006D5046" w:rsidRPr="002A6191">
        <w:rPr>
          <w:bCs/>
          <w:sz w:val="27"/>
          <w:szCs w:val="27"/>
        </w:rPr>
        <w:t xml:space="preserve"> </w:t>
      </w:r>
      <w:r w:rsidR="006D5046">
        <w:rPr>
          <w:bCs/>
          <w:sz w:val="27"/>
          <w:szCs w:val="27"/>
        </w:rPr>
        <w:t xml:space="preserve">и </w:t>
      </w:r>
      <w:r w:rsidR="006D5046" w:rsidRPr="002A6191">
        <w:rPr>
          <w:bCs/>
          <w:sz w:val="27"/>
          <w:szCs w:val="27"/>
        </w:rPr>
        <w:t xml:space="preserve">муниципальной собственности </w:t>
      </w:r>
      <w:r w:rsidR="006D5046">
        <w:rPr>
          <w:bCs/>
          <w:sz w:val="27"/>
          <w:szCs w:val="27"/>
        </w:rPr>
        <w:t>Зерноградского городского поселения</w:t>
      </w:r>
      <w:r w:rsidR="00555003">
        <w:rPr>
          <w:rFonts w:eastAsia="Calibri" w:cs="Arial"/>
          <w:sz w:val="28"/>
          <w:szCs w:val="28"/>
        </w:rPr>
        <w:t>.</w:t>
      </w:r>
      <w:r w:rsidR="005B26B8">
        <w:rPr>
          <w:rFonts w:eastAsia="Calibri" w:cs="Arial"/>
          <w:sz w:val="28"/>
          <w:szCs w:val="28"/>
        </w:rPr>
        <w:t xml:space="preserve"> </w:t>
      </w:r>
      <w:r w:rsidRPr="000372DF">
        <w:rPr>
          <w:kern w:val="2"/>
          <w:sz w:val="28"/>
          <w:szCs w:val="28"/>
        </w:rPr>
        <w:t>Настоящим подтверждаем, что в соответствии с законодательством Российской Федерации</w:t>
      </w:r>
    </w:p>
    <w:p w:rsidR="00AA4B1C" w:rsidRPr="000372DF" w:rsidRDefault="00AA4B1C" w:rsidP="00AA4B1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0372DF">
        <w:rPr>
          <w:kern w:val="2"/>
          <w:sz w:val="28"/>
          <w:szCs w:val="28"/>
        </w:rPr>
        <w:t>_____________________________________________________________________</w:t>
      </w:r>
    </w:p>
    <w:p w:rsidR="00AA4B1C" w:rsidRPr="000372DF" w:rsidRDefault="00AA4B1C" w:rsidP="00AA4B1C">
      <w:pPr>
        <w:autoSpaceDE w:val="0"/>
        <w:autoSpaceDN w:val="0"/>
        <w:adjustRightInd w:val="0"/>
        <w:jc w:val="center"/>
        <w:rPr>
          <w:bCs/>
        </w:rPr>
      </w:pPr>
      <w:r w:rsidRPr="000372DF">
        <w:rPr>
          <w:bCs/>
        </w:rPr>
        <w:t>(наименование получателя)</w:t>
      </w:r>
    </w:p>
    <w:p w:rsidR="00AA4B1C" w:rsidRPr="000372DF" w:rsidRDefault="00AA4B1C" w:rsidP="00AA4B1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0372DF">
        <w:rPr>
          <w:kern w:val="2"/>
          <w:sz w:val="28"/>
          <w:szCs w:val="28"/>
        </w:rPr>
        <w:t>зарегистрирован</w:t>
      </w:r>
      <w:proofErr w:type="gramEnd"/>
      <w:r w:rsidRPr="000372DF">
        <w:rPr>
          <w:kern w:val="2"/>
          <w:sz w:val="28"/>
          <w:szCs w:val="28"/>
        </w:rPr>
        <w:t xml:space="preserve"> в качестве юридического лица на территории Ростовской области;</w:t>
      </w:r>
    </w:p>
    <w:p w:rsidR="00AA4B1C" w:rsidRPr="000372DF" w:rsidRDefault="00AA4B1C" w:rsidP="00AA4B1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372DF">
        <w:rPr>
          <w:kern w:val="2"/>
          <w:sz w:val="28"/>
          <w:szCs w:val="28"/>
        </w:rPr>
        <w:t>не состоит в процедурах реорганизации, ликвидации или несостоятельности (банкротства) в соответствии с законодательством Российской Федерации;</w:t>
      </w:r>
    </w:p>
    <w:p w:rsidR="00AA4B1C" w:rsidRPr="000372DF" w:rsidRDefault="00AA4B1C" w:rsidP="00AA4B1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0372DF">
        <w:rPr>
          <w:kern w:val="2"/>
          <w:sz w:val="28"/>
          <w:szCs w:val="28"/>
        </w:rPr>
        <w:t>не имеет задолженности по налогам, сборам и иным обязательным платежам в бюджеты бюджетной системы Российской Федерации, в том числе в бюджеты государственных внебюджетных фондов, срок исполнения по которым наступил в соответствии с законодательством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  <w:proofErr w:type="gramEnd"/>
    </w:p>
    <w:p w:rsidR="00AA4B1C" w:rsidRPr="000372DF" w:rsidRDefault="00AA4B1C" w:rsidP="005661E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372DF">
        <w:rPr>
          <w:kern w:val="2"/>
          <w:sz w:val="28"/>
          <w:szCs w:val="28"/>
        </w:rPr>
        <w:t>не имеет просроченной задолженности по заработной плате;</w:t>
      </w:r>
    </w:p>
    <w:p w:rsidR="00AA4B1C" w:rsidRPr="000372DF" w:rsidRDefault="00AA4B1C" w:rsidP="005661E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372DF">
        <w:rPr>
          <w:kern w:val="2"/>
          <w:sz w:val="28"/>
          <w:szCs w:val="28"/>
        </w:rPr>
        <w:t>не является стороной по сделкам, подтверждающим понесенные затраты, в отношении которых имеется заинтересованность аффилированных лиц;</w:t>
      </w:r>
    </w:p>
    <w:p w:rsidR="00AA4B1C" w:rsidRPr="000372DF" w:rsidRDefault="00AA4B1C" w:rsidP="005661E8">
      <w:pPr>
        <w:widowControl w:val="0"/>
        <w:ind w:firstLine="709"/>
        <w:jc w:val="both"/>
        <w:rPr>
          <w:kern w:val="2"/>
          <w:sz w:val="28"/>
          <w:szCs w:val="28"/>
        </w:rPr>
      </w:pPr>
      <w:proofErr w:type="gramStart"/>
      <w:r w:rsidRPr="000372DF">
        <w:rPr>
          <w:kern w:val="2"/>
          <w:sz w:val="28"/>
          <w:szCs w:val="28"/>
        </w:rPr>
        <w:t xml:space="preserve">не получает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1.3. раздела 1 Положения о порядке предоставления субсидии </w:t>
      </w:r>
      <w:r w:rsidR="005661E8" w:rsidRPr="000372DF">
        <w:rPr>
          <w:sz w:val="28"/>
          <w:szCs w:val="28"/>
        </w:rPr>
        <w:t xml:space="preserve">о порядке предоставления </w:t>
      </w:r>
      <w:r w:rsidR="00177095">
        <w:rPr>
          <w:sz w:val="28"/>
          <w:szCs w:val="28"/>
        </w:rPr>
        <w:t xml:space="preserve">субсидии </w:t>
      </w:r>
      <w:r w:rsidR="00792648">
        <w:rPr>
          <w:sz w:val="28"/>
          <w:szCs w:val="28"/>
        </w:rPr>
        <w:t>м</w:t>
      </w:r>
      <w:r w:rsidR="00177095">
        <w:rPr>
          <w:sz w:val="28"/>
          <w:szCs w:val="28"/>
        </w:rPr>
        <w:t>униципальному унитарному предприятию Зерноградского городского поселения «Зерноградское ПП ЖКХ»</w:t>
      </w:r>
      <w:r w:rsidR="005661E8" w:rsidRPr="000372DF">
        <w:rPr>
          <w:sz w:val="28"/>
          <w:szCs w:val="28"/>
        </w:rPr>
        <w:t xml:space="preserve"> на финансовое обеспечение затрат </w:t>
      </w:r>
      <w:r w:rsidR="006D5046">
        <w:rPr>
          <w:bCs/>
          <w:sz w:val="28"/>
          <w:szCs w:val="28"/>
        </w:rPr>
        <w:t xml:space="preserve">по </w:t>
      </w:r>
      <w:r w:rsidR="006D5046" w:rsidRPr="002A6191">
        <w:rPr>
          <w:bCs/>
          <w:sz w:val="27"/>
          <w:szCs w:val="27"/>
        </w:rPr>
        <w:t>содержанию</w:t>
      </w:r>
      <w:r w:rsidR="006D5046" w:rsidRPr="001B2316">
        <w:rPr>
          <w:bCs/>
          <w:sz w:val="27"/>
          <w:szCs w:val="27"/>
        </w:rPr>
        <w:t xml:space="preserve"> </w:t>
      </w:r>
      <w:r w:rsidR="006D5046">
        <w:rPr>
          <w:bCs/>
          <w:sz w:val="27"/>
          <w:szCs w:val="27"/>
        </w:rPr>
        <w:t>Парка культуры и отдыха</w:t>
      </w:r>
      <w:r w:rsidR="006D5046" w:rsidRPr="00064039">
        <w:rPr>
          <w:bCs/>
          <w:sz w:val="27"/>
          <w:szCs w:val="27"/>
        </w:rPr>
        <w:t xml:space="preserve"> </w:t>
      </w:r>
      <w:r w:rsidR="006D5046">
        <w:rPr>
          <w:bCs/>
          <w:sz w:val="27"/>
          <w:szCs w:val="27"/>
        </w:rPr>
        <w:t>в городе Зернограде</w:t>
      </w:r>
      <w:r w:rsidR="006D5046" w:rsidRPr="002A6191">
        <w:rPr>
          <w:bCs/>
          <w:sz w:val="27"/>
          <w:szCs w:val="27"/>
        </w:rPr>
        <w:t xml:space="preserve"> </w:t>
      </w:r>
      <w:r w:rsidR="006D5046">
        <w:rPr>
          <w:bCs/>
          <w:sz w:val="27"/>
          <w:szCs w:val="27"/>
        </w:rPr>
        <w:t>и</w:t>
      </w:r>
      <w:proofErr w:type="gramEnd"/>
      <w:r w:rsidR="006D5046">
        <w:rPr>
          <w:bCs/>
          <w:sz w:val="27"/>
          <w:szCs w:val="27"/>
        </w:rPr>
        <w:t xml:space="preserve"> </w:t>
      </w:r>
      <w:r w:rsidR="006D5046" w:rsidRPr="002A6191">
        <w:rPr>
          <w:bCs/>
          <w:sz w:val="27"/>
          <w:szCs w:val="27"/>
        </w:rPr>
        <w:t xml:space="preserve">муниципальной собственности </w:t>
      </w:r>
      <w:r w:rsidR="006D5046">
        <w:rPr>
          <w:bCs/>
          <w:sz w:val="27"/>
          <w:szCs w:val="27"/>
        </w:rPr>
        <w:t>Зерноградского городского поселения</w:t>
      </w:r>
      <w:r w:rsidRPr="000372DF">
        <w:rPr>
          <w:kern w:val="2"/>
          <w:sz w:val="28"/>
          <w:szCs w:val="28"/>
        </w:rPr>
        <w:t xml:space="preserve">, утвержденного постановлением </w:t>
      </w:r>
      <w:r w:rsidR="00FE64EF">
        <w:rPr>
          <w:kern w:val="2"/>
          <w:sz w:val="28"/>
          <w:szCs w:val="28"/>
        </w:rPr>
        <w:t>Администрации Зерноградского городского поселения</w:t>
      </w:r>
      <w:r w:rsidRPr="000372DF">
        <w:rPr>
          <w:kern w:val="2"/>
          <w:sz w:val="28"/>
          <w:szCs w:val="28"/>
        </w:rPr>
        <w:t xml:space="preserve">. </w:t>
      </w:r>
    </w:p>
    <w:p w:rsidR="00AA4B1C" w:rsidRPr="000372DF" w:rsidRDefault="00AA4B1C" w:rsidP="00AA4B1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A4B1C" w:rsidRPr="000372DF" w:rsidRDefault="00AA4B1C" w:rsidP="00AA4B1C">
      <w:pPr>
        <w:suppressAutoHyphens/>
        <w:ind w:firstLine="709"/>
        <w:jc w:val="both"/>
        <w:rPr>
          <w:sz w:val="28"/>
          <w:szCs w:val="28"/>
        </w:rPr>
      </w:pPr>
      <w:r w:rsidRPr="000372DF">
        <w:rPr>
          <w:sz w:val="28"/>
          <w:szCs w:val="28"/>
        </w:rPr>
        <w:t>Приложение: (перечень документов, подписанный руководителем претендента либо уполномоченным им лицом).</w:t>
      </w:r>
    </w:p>
    <w:p w:rsidR="00AA4B1C" w:rsidRPr="000372DF" w:rsidRDefault="00AA4B1C" w:rsidP="00AA4B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A4B1C" w:rsidRPr="000372DF" w:rsidRDefault="00AA4B1C" w:rsidP="00AA4B1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A4B1C" w:rsidRPr="000372DF" w:rsidRDefault="00AA4B1C" w:rsidP="00AA4B1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72DF">
        <w:rPr>
          <w:sz w:val="28"/>
          <w:szCs w:val="28"/>
        </w:rPr>
        <w:t>Руководитель (должность)</w:t>
      </w:r>
      <w:r w:rsidRPr="000372DF">
        <w:rPr>
          <w:bCs/>
          <w:sz w:val="28"/>
          <w:szCs w:val="28"/>
        </w:rPr>
        <w:t xml:space="preserve">          _____________________      Ф.И.О.</w:t>
      </w:r>
    </w:p>
    <w:p w:rsidR="00AA4B1C" w:rsidRPr="000372DF" w:rsidRDefault="00AA4B1C" w:rsidP="00AA4B1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372DF">
        <w:rPr>
          <w:bCs/>
        </w:rPr>
        <w:t xml:space="preserve">                                                                                          (подпись)</w:t>
      </w:r>
    </w:p>
    <w:p w:rsidR="00AA4B1C" w:rsidRPr="000372DF" w:rsidRDefault="00AA4B1C" w:rsidP="00AA4B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372DF">
        <w:rPr>
          <w:bCs/>
          <w:sz w:val="28"/>
          <w:szCs w:val="28"/>
        </w:rPr>
        <w:t>Дата</w:t>
      </w:r>
    </w:p>
    <w:p w:rsidR="00AA4B1C" w:rsidRPr="000372DF" w:rsidRDefault="00AA4B1C" w:rsidP="00AA4B1C">
      <w:pPr>
        <w:rPr>
          <w:bCs/>
          <w:sz w:val="28"/>
          <w:szCs w:val="28"/>
        </w:rPr>
      </w:pPr>
    </w:p>
    <w:p w:rsidR="00AA4B1C" w:rsidRPr="000372DF" w:rsidRDefault="00AA4B1C" w:rsidP="00AA4B1C">
      <w:pPr>
        <w:rPr>
          <w:sz w:val="28"/>
        </w:rPr>
      </w:pPr>
      <w:r w:rsidRPr="000372DF">
        <w:rPr>
          <w:bCs/>
          <w:sz w:val="28"/>
          <w:szCs w:val="28"/>
        </w:rPr>
        <w:t>М.П</w:t>
      </w:r>
      <w:r w:rsidRPr="000372DF">
        <w:rPr>
          <w:sz w:val="28"/>
        </w:rPr>
        <w:t>.</w:t>
      </w:r>
    </w:p>
    <w:p w:rsidR="00AA4B1C" w:rsidRPr="000372DF" w:rsidRDefault="00AA4B1C" w:rsidP="00AA4B1C">
      <w:pPr>
        <w:jc w:val="both"/>
        <w:rPr>
          <w:bCs/>
          <w:sz w:val="28"/>
          <w:szCs w:val="28"/>
        </w:rPr>
      </w:pPr>
    </w:p>
    <w:p w:rsidR="00AA4B1C" w:rsidRPr="000372DF" w:rsidRDefault="00AA4B1C" w:rsidP="00965B4D">
      <w:pPr>
        <w:ind w:left="5529"/>
        <w:jc w:val="center"/>
        <w:rPr>
          <w:sz w:val="28"/>
          <w:szCs w:val="28"/>
        </w:rPr>
      </w:pPr>
      <w:r w:rsidRPr="000372DF">
        <w:br w:type="page"/>
      </w:r>
      <w:r w:rsidRPr="000372DF">
        <w:rPr>
          <w:sz w:val="28"/>
          <w:szCs w:val="28"/>
        </w:rPr>
        <w:lastRenderedPageBreak/>
        <w:t>Приложение № 2</w:t>
      </w:r>
    </w:p>
    <w:p w:rsidR="005661E8" w:rsidRDefault="005661E8" w:rsidP="00965B4D">
      <w:pPr>
        <w:ind w:left="5245"/>
        <w:jc w:val="center"/>
        <w:rPr>
          <w:sz w:val="27"/>
          <w:szCs w:val="27"/>
        </w:rPr>
      </w:pPr>
      <w:r w:rsidRPr="000372DF">
        <w:rPr>
          <w:sz w:val="28"/>
          <w:szCs w:val="28"/>
        </w:rPr>
        <w:t>к Положению о порядке</w:t>
      </w:r>
      <w:r w:rsidRPr="00AA4B1C">
        <w:rPr>
          <w:sz w:val="28"/>
          <w:szCs w:val="28"/>
        </w:rPr>
        <w:t xml:space="preserve"> </w:t>
      </w:r>
      <w:r w:rsidRPr="00DE76B9">
        <w:rPr>
          <w:sz w:val="28"/>
          <w:szCs w:val="28"/>
        </w:rPr>
        <w:t>предоставления субсидии</w:t>
      </w:r>
      <w:r w:rsidR="00AC5143">
        <w:rPr>
          <w:sz w:val="28"/>
          <w:szCs w:val="28"/>
        </w:rPr>
        <w:t xml:space="preserve"> из бюджета Зерноградского городского поселения Муниципальному унитарному предприятию Зерноградского городского поселения «Зерноградское ПП ЖКХ» на финансовое обеспечение затрат по содержанию Парка культуры и отдыха в городе Зернограде</w:t>
      </w:r>
      <w:r w:rsidR="00965B4D">
        <w:rPr>
          <w:sz w:val="28"/>
          <w:szCs w:val="28"/>
        </w:rPr>
        <w:t xml:space="preserve"> в 2024 году</w:t>
      </w:r>
    </w:p>
    <w:p w:rsidR="00AA4B1C" w:rsidRPr="00AA4B1C" w:rsidRDefault="00AA4B1C" w:rsidP="00AA4B1C"/>
    <w:p w:rsidR="001C3410" w:rsidRDefault="001C3410" w:rsidP="001C34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3410" w:rsidRDefault="001C3410" w:rsidP="001C34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Утверждаю.</w:t>
      </w:r>
    </w:p>
    <w:p w:rsidR="001C3410" w:rsidRDefault="001C3410" w:rsidP="001C34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</w:p>
    <w:p w:rsidR="001C3410" w:rsidRDefault="0040145E" w:rsidP="001C34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Зерноградского городского</w:t>
      </w:r>
    </w:p>
    <w:p w:rsidR="001C3410" w:rsidRDefault="0040145E" w:rsidP="001C34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поселения</w:t>
      </w:r>
    </w:p>
    <w:p w:rsidR="001C3410" w:rsidRDefault="0040145E" w:rsidP="001C34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 </w:t>
      </w:r>
      <w:r w:rsidR="00792648">
        <w:rPr>
          <w:rFonts w:ascii="Times New Roman" w:hAnsi="Times New Roman" w:cs="Times New Roman"/>
          <w:b w:val="0"/>
          <w:sz w:val="28"/>
          <w:szCs w:val="28"/>
        </w:rPr>
        <w:t xml:space="preserve">             Ф.И.О.</w:t>
      </w:r>
    </w:p>
    <w:p w:rsidR="001C3410" w:rsidRPr="00157844" w:rsidRDefault="001C3410" w:rsidP="001C3410">
      <w:pPr>
        <w:pStyle w:val="ConsPlusTitle"/>
        <w:rPr>
          <w:rFonts w:ascii="Times New Roman" w:hAnsi="Times New Roman" w:cs="Times New Roman"/>
          <w:b w:val="0"/>
        </w:rPr>
      </w:pPr>
      <w:r w:rsidRPr="00157844">
        <w:rPr>
          <w:rFonts w:ascii="Times New Roman" w:hAnsi="Times New Roman" w:cs="Times New Roman"/>
          <w:b w:val="0"/>
        </w:rPr>
        <w:t xml:space="preserve">(подпись)     </w:t>
      </w:r>
      <w:r>
        <w:rPr>
          <w:rFonts w:ascii="Times New Roman" w:hAnsi="Times New Roman" w:cs="Times New Roman"/>
          <w:b w:val="0"/>
        </w:rPr>
        <w:t xml:space="preserve">        </w:t>
      </w:r>
      <w:r w:rsidRPr="00157844">
        <w:rPr>
          <w:rFonts w:ascii="Times New Roman" w:hAnsi="Times New Roman" w:cs="Times New Roman"/>
          <w:b w:val="0"/>
        </w:rPr>
        <w:t>(расшифровка подписи)</w:t>
      </w:r>
    </w:p>
    <w:p w:rsidR="001C3410" w:rsidRDefault="001C3410" w:rsidP="001C34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«__»__________20__г.</w:t>
      </w:r>
    </w:p>
    <w:p w:rsidR="001C3410" w:rsidRDefault="001C3410" w:rsidP="001C34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3410" w:rsidRPr="002A0CD4" w:rsidRDefault="001C3410" w:rsidP="001C34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0CD4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1C3410" w:rsidRPr="002A0CD4" w:rsidRDefault="001C3410" w:rsidP="001C34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0CD4">
        <w:rPr>
          <w:rFonts w:ascii="Times New Roman" w:hAnsi="Times New Roman" w:cs="Times New Roman"/>
          <w:b w:val="0"/>
          <w:sz w:val="28"/>
          <w:szCs w:val="28"/>
        </w:rPr>
        <w:t xml:space="preserve">о расходовании субсидии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финансовое обеспечение затрат </w:t>
      </w:r>
      <w:r w:rsidRPr="002A0CD4">
        <w:rPr>
          <w:rFonts w:ascii="Times New Roman" w:hAnsi="Times New Roman" w:cs="Times New Roman"/>
          <w:b w:val="0"/>
          <w:sz w:val="28"/>
          <w:szCs w:val="28"/>
        </w:rPr>
        <w:t xml:space="preserve">по содержанию </w:t>
      </w:r>
      <w:r w:rsidR="00555003" w:rsidRPr="00555003">
        <w:rPr>
          <w:rFonts w:ascii="Times New Roman" w:hAnsi="Times New Roman" w:cs="Times New Roman"/>
          <w:b w:val="0"/>
          <w:bCs w:val="0"/>
          <w:sz w:val="28"/>
          <w:szCs w:val="28"/>
        </w:rPr>
        <w:t>Парка культуры и отдыха в городе Зернограде</w:t>
      </w:r>
      <w:r w:rsidR="00555003" w:rsidRPr="002A0C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5003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2A0CD4">
        <w:rPr>
          <w:rFonts w:ascii="Times New Roman" w:hAnsi="Times New Roman" w:cs="Times New Roman"/>
          <w:b w:val="0"/>
          <w:sz w:val="28"/>
          <w:szCs w:val="28"/>
        </w:rPr>
        <w:t xml:space="preserve">имущества муниципальной собственности Зерноградского </w:t>
      </w:r>
      <w:r w:rsidR="00555003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</w:p>
    <w:p w:rsidR="001C3410" w:rsidRPr="002A0CD4" w:rsidRDefault="001C3410" w:rsidP="001C34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0CD4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</w:t>
      </w:r>
    </w:p>
    <w:p w:rsidR="001C3410" w:rsidRPr="002A0CD4" w:rsidRDefault="001C3410" w:rsidP="001C3410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2A0CD4">
        <w:rPr>
          <w:rFonts w:ascii="Times New Roman" w:hAnsi="Times New Roman" w:cs="Times New Roman"/>
          <w:b w:val="0"/>
        </w:rPr>
        <w:t>(наименование Получателя)</w:t>
      </w:r>
    </w:p>
    <w:p w:rsidR="001C3410" w:rsidRPr="002A0CD4" w:rsidRDefault="001C3410" w:rsidP="001C34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3410" w:rsidRPr="00F302CA" w:rsidRDefault="001C3410" w:rsidP="00F364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0CD4">
        <w:rPr>
          <w:rFonts w:ascii="Times New Roman" w:hAnsi="Times New Roman" w:cs="Times New Roman"/>
          <w:b w:val="0"/>
          <w:sz w:val="28"/>
          <w:szCs w:val="28"/>
        </w:rPr>
        <w:t>В __________ МЕСЯЦЕ _____ ГОДА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410"/>
        <w:gridCol w:w="1684"/>
        <w:gridCol w:w="1906"/>
        <w:gridCol w:w="1433"/>
        <w:gridCol w:w="1843"/>
      </w:tblGrid>
      <w:tr w:rsidR="001C3410" w:rsidRPr="00C85770" w:rsidTr="00BF31E3">
        <w:tc>
          <w:tcPr>
            <w:tcW w:w="629" w:type="dxa"/>
          </w:tcPr>
          <w:p w:rsidR="001C3410" w:rsidRPr="00C85770" w:rsidRDefault="001C3410" w:rsidP="00BF31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770">
              <w:rPr>
                <w:rFonts w:ascii="Times New Roman" w:hAnsi="Times New Roman" w:cs="Times New Roman"/>
                <w:sz w:val="26"/>
                <w:szCs w:val="26"/>
              </w:rPr>
              <w:t xml:space="preserve">/№ </w:t>
            </w:r>
            <w:proofErr w:type="spellStart"/>
            <w:proofErr w:type="gramStart"/>
            <w:r w:rsidRPr="00C8577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8577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8577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0" w:type="dxa"/>
          </w:tcPr>
          <w:p w:rsidR="001C3410" w:rsidRPr="00C85770" w:rsidRDefault="001C3410" w:rsidP="00BF3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770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1684" w:type="dxa"/>
          </w:tcPr>
          <w:p w:rsidR="001C3410" w:rsidRPr="00C85770" w:rsidRDefault="001C3410" w:rsidP="00BF3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770">
              <w:rPr>
                <w:rFonts w:ascii="Times New Roman" w:hAnsi="Times New Roman" w:cs="Times New Roman"/>
                <w:sz w:val="26"/>
                <w:szCs w:val="26"/>
              </w:rPr>
              <w:t>Поставщик услуг (получатель)</w:t>
            </w:r>
          </w:p>
        </w:tc>
        <w:tc>
          <w:tcPr>
            <w:tcW w:w="1906" w:type="dxa"/>
          </w:tcPr>
          <w:p w:rsidR="001C3410" w:rsidRPr="00C85770" w:rsidRDefault="001C3410" w:rsidP="00BF3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770">
              <w:rPr>
                <w:rFonts w:ascii="Times New Roman" w:hAnsi="Times New Roman" w:cs="Times New Roman"/>
                <w:sz w:val="26"/>
                <w:szCs w:val="26"/>
              </w:rPr>
              <w:t>Дата и № выписки из банка и платежного поручения</w:t>
            </w:r>
          </w:p>
        </w:tc>
        <w:tc>
          <w:tcPr>
            <w:tcW w:w="1433" w:type="dxa"/>
          </w:tcPr>
          <w:p w:rsidR="001C3410" w:rsidRPr="00C85770" w:rsidRDefault="001C3410" w:rsidP="00BF3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770">
              <w:rPr>
                <w:rFonts w:ascii="Times New Roman" w:hAnsi="Times New Roman" w:cs="Times New Roman"/>
                <w:sz w:val="26"/>
                <w:szCs w:val="26"/>
              </w:rPr>
              <w:t>Сумма документа (рублей)</w:t>
            </w:r>
          </w:p>
        </w:tc>
        <w:tc>
          <w:tcPr>
            <w:tcW w:w="1843" w:type="dxa"/>
          </w:tcPr>
          <w:p w:rsidR="001C3410" w:rsidRPr="00C85770" w:rsidRDefault="001C3410" w:rsidP="00BF3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770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proofErr w:type="gramStart"/>
            <w:r w:rsidRPr="00C85770">
              <w:rPr>
                <w:rFonts w:ascii="Times New Roman" w:hAnsi="Times New Roman" w:cs="Times New Roman"/>
                <w:sz w:val="26"/>
                <w:szCs w:val="26"/>
              </w:rPr>
              <w:t>израсходован</w:t>
            </w:r>
            <w:proofErr w:type="gramEnd"/>
            <w:r w:rsidRPr="00C857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C3410" w:rsidRPr="00C85770" w:rsidRDefault="001C3410" w:rsidP="00BF3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770">
              <w:rPr>
                <w:rFonts w:ascii="Times New Roman" w:hAnsi="Times New Roman" w:cs="Times New Roman"/>
                <w:sz w:val="26"/>
                <w:szCs w:val="26"/>
              </w:rPr>
              <w:t>ной субсидии</w:t>
            </w:r>
          </w:p>
          <w:p w:rsidR="001C3410" w:rsidRPr="00C85770" w:rsidRDefault="001C3410" w:rsidP="00BF3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770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</w:tc>
      </w:tr>
      <w:tr w:rsidR="001C3410" w:rsidRPr="00C85770" w:rsidTr="00BF31E3">
        <w:tc>
          <w:tcPr>
            <w:tcW w:w="629" w:type="dxa"/>
          </w:tcPr>
          <w:p w:rsidR="001C3410" w:rsidRPr="00C85770" w:rsidRDefault="001C3410" w:rsidP="00BF3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C3410" w:rsidRPr="00C85770" w:rsidRDefault="001C3410" w:rsidP="00BF3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1C3410" w:rsidRPr="00C85770" w:rsidRDefault="001C3410" w:rsidP="00BF3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</w:tcPr>
          <w:p w:rsidR="001C3410" w:rsidRPr="00C85770" w:rsidRDefault="001C3410" w:rsidP="00BF3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1C3410" w:rsidRPr="00C85770" w:rsidRDefault="001C3410" w:rsidP="00BF3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C3410" w:rsidRPr="00C85770" w:rsidRDefault="001C3410" w:rsidP="00BF31E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3410" w:rsidRPr="00F302CA" w:rsidTr="00965B4D">
        <w:trPr>
          <w:trHeight w:val="171"/>
        </w:trPr>
        <w:tc>
          <w:tcPr>
            <w:tcW w:w="629" w:type="dxa"/>
          </w:tcPr>
          <w:p w:rsidR="001C3410" w:rsidRPr="00F302CA" w:rsidRDefault="001C3410" w:rsidP="00BF3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3410" w:rsidRPr="00F302CA" w:rsidRDefault="001C3410" w:rsidP="00BF3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1C3410" w:rsidRPr="00F302CA" w:rsidRDefault="001C3410" w:rsidP="00BF3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1C3410" w:rsidRPr="00F302CA" w:rsidRDefault="001C3410" w:rsidP="00BF3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1C3410" w:rsidRPr="00F302CA" w:rsidRDefault="001C3410" w:rsidP="00BF3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410" w:rsidRPr="00F302CA" w:rsidRDefault="001C3410" w:rsidP="00BF3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410" w:rsidRPr="00F302CA" w:rsidTr="00BF31E3">
        <w:tc>
          <w:tcPr>
            <w:tcW w:w="3039" w:type="dxa"/>
            <w:gridSpan w:val="2"/>
          </w:tcPr>
          <w:p w:rsidR="001C3410" w:rsidRPr="00F302CA" w:rsidRDefault="001C3410" w:rsidP="00BF3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02C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84" w:type="dxa"/>
          </w:tcPr>
          <w:p w:rsidR="001C3410" w:rsidRPr="00F302CA" w:rsidRDefault="001C3410" w:rsidP="00BF3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C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06" w:type="dxa"/>
          </w:tcPr>
          <w:p w:rsidR="001C3410" w:rsidRPr="00F302CA" w:rsidRDefault="001C3410" w:rsidP="00BF3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C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33" w:type="dxa"/>
          </w:tcPr>
          <w:p w:rsidR="001C3410" w:rsidRPr="00F302CA" w:rsidRDefault="001C3410" w:rsidP="00BF3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410" w:rsidRPr="00F302CA" w:rsidRDefault="001C3410" w:rsidP="00BF3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410" w:rsidRPr="00F302CA" w:rsidRDefault="001C3410" w:rsidP="001C3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3410" w:rsidRPr="00F302CA" w:rsidRDefault="001C3410" w:rsidP="001C34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02CA">
        <w:rPr>
          <w:rFonts w:ascii="Times New Roman" w:hAnsi="Times New Roman" w:cs="Times New Roman"/>
          <w:sz w:val="28"/>
          <w:szCs w:val="28"/>
        </w:rPr>
        <w:t>Руководитель ____________ Ф.И.О.</w:t>
      </w:r>
    </w:p>
    <w:p w:rsidR="001C3410" w:rsidRPr="00C85770" w:rsidRDefault="001C3410" w:rsidP="001C34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77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85770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1C3410" w:rsidRPr="00F302CA" w:rsidRDefault="001C3410" w:rsidP="001C34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3410" w:rsidRPr="00F302CA" w:rsidRDefault="001C3410" w:rsidP="001C34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02CA">
        <w:rPr>
          <w:rFonts w:ascii="Times New Roman" w:hAnsi="Times New Roman" w:cs="Times New Roman"/>
          <w:sz w:val="28"/>
          <w:szCs w:val="28"/>
        </w:rPr>
        <w:t>Главный бухгалтер ____________ Ф.И.О.</w:t>
      </w:r>
    </w:p>
    <w:p w:rsidR="001C3410" w:rsidRPr="006D5046" w:rsidRDefault="001C3410" w:rsidP="001C34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7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5770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tbl>
      <w:tblPr>
        <w:tblW w:w="9968" w:type="dxa"/>
        <w:tblLayout w:type="fixed"/>
        <w:tblLook w:val="04A0"/>
      </w:tblPr>
      <w:tblGrid>
        <w:gridCol w:w="4984"/>
        <w:gridCol w:w="4984"/>
      </w:tblGrid>
      <w:tr w:rsidR="00AA4B1C" w:rsidRPr="00AA4B1C" w:rsidTr="00D20A7D">
        <w:tc>
          <w:tcPr>
            <w:tcW w:w="4984" w:type="dxa"/>
          </w:tcPr>
          <w:p w:rsidR="00965B4D" w:rsidRDefault="001C3410" w:rsidP="00DA2F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2CA">
              <w:rPr>
                <w:sz w:val="28"/>
                <w:szCs w:val="28"/>
              </w:rPr>
              <w:t>Дата</w:t>
            </w:r>
            <w:r w:rsidR="00965B4D">
              <w:rPr>
                <w:sz w:val="28"/>
                <w:szCs w:val="28"/>
              </w:rPr>
              <w:t xml:space="preserve"> </w:t>
            </w:r>
          </w:p>
          <w:p w:rsidR="00AA4B1C" w:rsidRPr="00AA4B1C" w:rsidRDefault="001C3410" w:rsidP="00DA2F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2CA">
              <w:rPr>
                <w:sz w:val="28"/>
                <w:szCs w:val="28"/>
              </w:rPr>
              <w:t>М.П.</w:t>
            </w:r>
          </w:p>
        </w:tc>
        <w:tc>
          <w:tcPr>
            <w:tcW w:w="4984" w:type="dxa"/>
          </w:tcPr>
          <w:p w:rsidR="00AA4B1C" w:rsidRPr="00AA4B1C" w:rsidRDefault="00AA4B1C" w:rsidP="00AA4B1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</w:rPr>
            </w:pPr>
          </w:p>
        </w:tc>
      </w:tr>
    </w:tbl>
    <w:p w:rsidR="005661E8" w:rsidRPr="0069655F" w:rsidRDefault="005661E8" w:rsidP="000D0698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7"/>
          <w:szCs w:val="27"/>
        </w:rPr>
      </w:pPr>
      <w:r w:rsidRPr="0069655F">
        <w:rPr>
          <w:sz w:val="27"/>
          <w:szCs w:val="27"/>
        </w:rPr>
        <w:lastRenderedPageBreak/>
        <w:t>Приложение № 2</w:t>
      </w:r>
    </w:p>
    <w:p w:rsidR="005661E8" w:rsidRPr="0069655F" w:rsidRDefault="005661E8" w:rsidP="000D0698">
      <w:pPr>
        <w:widowControl w:val="0"/>
        <w:autoSpaceDE w:val="0"/>
        <w:autoSpaceDN w:val="0"/>
        <w:adjustRightInd w:val="0"/>
        <w:ind w:left="6237"/>
        <w:jc w:val="center"/>
        <w:rPr>
          <w:sz w:val="27"/>
          <w:szCs w:val="27"/>
        </w:rPr>
      </w:pPr>
      <w:r w:rsidRPr="0069655F">
        <w:rPr>
          <w:sz w:val="27"/>
          <w:szCs w:val="27"/>
        </w:rPr>
        <w:t>к постановлению</w:t>
      </w:r>
    </w:p>
    <w:p w:rsidR="005661E8" w:rsidRPr="0069655F" w:rsidRDefault="00FE64EF" w:rsidP="000D0698">
      <w:pPr>
        <w:widowControl w:val="0"/>
        <w:autoSpaceDE w:val="0"/>
        <w:autoSpaceDN w:val="0"/>
        <w:adjustRightInd w:val="0"/>
        <w:ind w:left="6237"/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Администрации Зерноградского городского поселения</w:t>
      </w:r>
    </w:p>
    <w:p w:rsidR="005661E8" w:rsidRPr="0069655F" w:rsidRDefault="005661E8" w:rsidP="000D0698">
      <w:pPr>
        <w:widowControl w:val="0"/>
        <w:ind w:left="6237"/>
        <w:jc w:val="center"/>
        <w:rPr>
          <w:sz w:val="27"/>
          <w:szCs w:val="27"/>
        </w:rPr>
      </w:pPr>
      <w:r w:rsidRPr="0069655F">
        <w:rPr>
          <w:bCs/>
          <w:sz w:val="27"/>
          <w:szCs w:val="27"/>
        </w:rPr>
        <w:t xml:space="preserve">от </w:t>
      </w:r>
      <w:r w:rsidR="006862A1">
        <w:rPr>
          <w:bCs/>
          <w:sz w:val="27"/>
          <w:szCs w:val="27"/>
        </w:rPr>
        <w:t>31.</w:t>
      </w:r>
      <w:r w:rsidR="009D7DF2">
        <w:rPr>
          <w:bCs/>
          <w:sz w:val="27"/>
          <w:szCs w:val="27"/>
        </w:rPr>
        <w:t>05</w:t>
      </w:r>
      <w:r w:rsidR="00451CE5">
        <w:rPr>
          <w:bCs/>
          <w:sz w:val="27"/>
          <w:szCs w:val="27"/>
        </w:rPr>
        <w:t>.202</w:t>
      </w:r>
      <w:r w:rsidR="009D7DF2">
        <w:rPr>
          <w:bCs/>
          <w:sz w:val="27"/>
          <w:szCs w:val="27"/>
        </w:rPr>
        <w:t>4</w:t>
      </w:r>
      <w:r w:rsidRPr="0069655F">
        <w:rPr>
          <w:bCs/>
          <w:sz w:val="27"/>
          <w:szCs w:val="27"/>
        </w:rPr>
        <w:t xml:space="preserve"> № </w:t>
      </w:r>
      <w:r w:rsidR="006862A1">
        <w:rPr>
          <w:bCs/>
          <w:sz w:val="27"/>
          <w:szCs w:val="27"/>
        </w:rPr>
        <w:t>366</w:t>
      </w:r>
    </w:p>
    <w:p w:rsidR="005661E8" w:rsidRPr="0069655F" w:rsidRDefault="005661E8" w:rsidP="005661E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661E8" w:rsidRPr="0069655F" w:rsidRDefault="005661E8" w:rsidP="005661E8">
      <w:pPr>
        <w:jc w:val="center"/>
        <w:rPr>
          <w:b/>
          <w:sz w:val="27"/>
          <w:szCs w:val="27"/>
        </w:rPr>
      </w:pPr>
      <w:r w:rsidRPr="0069655F">
        <w:rPr>
          <w:b/>
          <w:sz w:val="27"/>
          <w:szCs w:val="27"/>
        </w:rPr>
        <w:t>ПОЛОЖЕНИЕ</w:t>
      </w:r>
    </w:p>
    <w:p w:rsidR="005661E8" w:rsidRPr="00F36428" w:rsidRDefault="005661E8" w:rsidP="00FE64EF">
      <w:pPr>
        <w:jc w:val="center"/>
        <w:rPr>
          <w:bCs/>
          <w:sz w:val="28"/>
          <w:szCs w:val="28"/>
        </w:rPr>
      </w:pPr>
      <w:r w:rsidRPr="00AC5143">
        <w:rPr>
          <w:sz w:val="28"/>
          <w:szCs w:val="28"/>
        </w:rPr>
        <w:t>о порядке опре</w:t>
      </w:r>
      <w:r w:rsidR="00FE64EF" w:rsidRPr="00AC5143">
        <w:rPr>
          <w:sz w:val="28"/>
          <w:szCs w:val="28"/>
        </w:rPr>
        <w:t>деления объема субсидии из бюджета Зерноградского городского поселения Муниципальному унитарному предприятию Зерноградского городского поселения «Зерноградское ПП ЖКХ» на финансовое обеспечение затрат по содержанию Парка культуры и отдыха в городе Зернограде</w:t>
      </w:r>
      <w:r w:rsidR="00F36428" w:rsidRPr="00F36428">
        <w:rPr>
          <w:b/>
          <w:sz w:val="28"/>
          <w:szCs w:val="28"/>
        </w:rPr>
        <w:t xml:space="preserve"> </w:t>
      </w:r>
      <w:r w:rsidR="00965B4D" w:rsidRPr="00965B4D">
        <w:rPr>
          <w:sz w:val="28"/>
          <w:szCs w:val="28"/>
        </w:rPr>
        <w:t xml:space="preserve">в 2024 году </w:t>
      </w:r>
      <w:r w:rsidR="00F36428" w:rsidRPr="00965B4D">
        <w:rPr>
          <w:bCs/>
          <w:sz w:val="28"/>
          <w:szCs w:val="28"/>
        </w:rPr>
        <w:t>и имущества муниципальной собственности Зерноградского городского</w:t>
      </w:r>
      <w:r w:rsidR="00F36428" w:rsidRPr="00F36428">
        <w:rPr>
          <w:bCs/>
          <w:sz w:val="28"/>
          <w:szCs w:val="28"/>
        </w:rPr>
        <w:t xml:space="preserve"> поселения</w:t>
      </w:r>
    </w:p>
    <w:p w:rsidR="005661E8" w:rsidRPr="00AC5143" w:rsidRDefault="005661E8" w:rsidP="005661E8">
      <w:pPr>
        <w:pStyle w:val="ConsPlusNormal"/>
        <w:ind w:firstLine="540"/>
        <w:jc w:val="both"/>
        <w:rPr>
          <w:sz w:val="24"/>
          <w:szCs w:val="24"/>
        </w:rPr>
      </w:pPr>
    </w:p>
    <w:p w:rsidR="00F36428" w:rsidRDefault="005661E8" w:rsidP="00831FAC">
      <w:pPr>
        <w:ind w:firstLine="709"/>
        <w:jc w:val="both"/>
        <w:rPr>
          <w:sz w:val="28"/>
          <w:szCs w:val="28"/>
        </w:rPr>
      </w:pPr>
      <w:bookmarkStart w:id="0" w:name="P91"/>
      <w:bookmarkEnd w:id="0"/>
      <w:r w:rsidRPr="0069655F">
        <w:rPr>
          <w:sz w:val="27"/>
          <w:szCs w:val="27"/>
        </w:rPr>
        <w:t xml:space="preserve">1. </w:t>
      </w:r>
      <w:proofErr w:type="gramStart"/>
      <w:r w:rsidRPr="0069655F">
        <w:rPr>
          <w:sz w:val="27"/>
          <w:szCs w:val="27"/>
        </w:rPr>
        <w:t xml:space="preserve">Настоящее Положение о порядке определения объема субсидии из бюджета Зерноградского </w:t>
      </w:r>
      <w:r w:rsidR="00F36428">
        <w:rPr>
          <w:sz w:val="27"/>
          <w:szCs w:val="27"/>
        </w:rPr>
        <w:t>городского поселения</w:t>
      </w:r>
      <w:r w:rsidRPr="0069655F">
        <w:rPr>
          <w:sz w:val="27"/>
          <w:szCs w:val="27"/>
        </w:rPr>
        <w:t xml:space="preserve">  </w:t>
      </w:r>
      <w:r w:rsidR="00831FAC">
        <w:rPr>
          <w:sz w:val="27"/>
          <w:szCs w:val="27"/>
        </w:rPr>
        <w:t>МУП ЗГП</w:t>
      </w:r>
      <w:r w:rsidR="00F36428" w:rsidRPr="00AC5143">
        <w:rPr>
          <w:sz w:val="28"/>
          <w:szCs w:val="28"/>
        </w:rPr>
        <w:t xml:space="preserve"> </w:t>
      </w:r>
      <w:r w:rsidR="00846893" w:rsidRPr="00AC5143">
        <w:rPr>
          <w:sz w:val="28"/>
          <w:szCs w:val="28"/>
        </w:rPr>
        <w:t xml:space="preserve">«Зерноградское ПП ЖКХ» </w:t>
      </w:r>
      <w:r w:rsidRPr="0069655F">
        <w:rPr>
          <w:sz w:val="27"/>
          <w:szCs w:val="27"/>
        </w:rPr>
        <w:t xml:space="preserve">на финансовое обеспечение затрат по </w:t>
      </w:r>
      <w:r w:rsidR="00F36428">
        <w:rPr>
          <w:sz w:val="28"/>
          <w:szCs w:val="28"/>
        </w:rPr>
        <w:t>содержанию Парка культуры и отдыха в городе Зернограде</w:t>
      </w:r>
      <w:r w:rsidR="00F36428" w:rsidRPr="0069655F">
        <w:rPr>
          <w:sz w:val="27"/>
          <w:szCs w:val="27"/>
        </w:rPr>
        <w:t xml:space="preserve"> </w:t>
      </w:r>
      <w:r w:rsidR="00F36428">
        <w:rPr>
          <w:sz w:val="27"/>
          <w:szCs w:val="27"/>
        </w:rPr>
        <w:t>и</w:t>
      </w:r>
      <w:r w:rsidRPr="0069655F">
        <w:rPr>
          <w:sz w:val="27"/>
          <w:szCs w:val="27"/>
        </w:rPr>
        <w:t xml:space="preserve"> имущества муниципальной собственности Зерноградского </w:t>
      </w:r>
      <w:r w:rsidR="00F36428">
        <w:rPr>
          <w:sz w:val="27"/>
          <w:szCs w:val="27"/>
        </w:rPr>
        <w:t>городского поселения</w:t>
      </w:r>
      <w:r w:rsidR="00F36428" w:rsidRPr="0069655F">
        <w:rPr>
          <w:sz w:val="27"/>
          <w:szCs w:val="27"/>
        </w:rPr>
        <w:t xml:space="preserve"> </w:t>
      </w:r>
      <w:r w:rsidRPr="0069655F">
        <w:rPr>
          <w:sz w:val="27"/>
          <w:szCs w:val="27"/>
        </w:rPr>
        <w:t xml:space="preserve">(далее - Положение) разработано в соответствии </w:t>
      </w:r>
      <w:r w:rsidRPr="0069655F">
        <w:rPr>
          <w:color w:val="000000"/>
          <w:sz w:val="27"/>
          <w:szCs w:val="27"/>
        </w:rPr>
        <w:t xml:space="preserve">со </w:t>
      </w:r>
      <w:hyperlink r:id="rId10" w:history="1">
        <w:r w:rsidRPr="0069655F">
          <w:rPr>
            <w:color w:val="000000"/>
            <w:sz w:val="27"/>
            <w:szCs w:val="27"/>
          </w:rPr>
          <w:t>статьей 78</w:t>
        </w:r>
      </w:hyperlink>
      <w:r w:rsidRPr="0069655F">
        <w:rPr>
          <w:sz w:val="27"/>
          <w:szCs w:val="27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</w:t>
      </w:r>
      <w:proofErr w:type="gramEnd"/>
      <w:r w:rsidRPr="0069655F">
        <w:rPr>
          <w:sz w:val="27"/>
          <w:szCs w:val="27"/>
        </w:rPr>
        <w:t xml:space="preserve"> в Российской Федерации», Уставом муниципального </w:t>
      </w:r>
      <w:r w:rsidR="00F5137D">
        <w:rPr>
          <w:sz w:val="27"/>
          <w:szCs w:val="27"/>
        </w:rPr>
        <w:t>образования «Зерноградское городское поселение</w:t>
      </w:r>
      <w:r w:rsidRPr="0069655F">
        <w:rPr>
          <w:sz w:val="27"/>
          <w:szCs w:val="27"/>
        </w:rPr>
        <w:t xml:space="preserve">», </w:t>
      </w:r>
      <w:r w:rsidR="00F36428">
        <w:rPr>
          <w:sz w:val="28"/>
          <w:szCs w:val="28"/>
        </w:rPr>
        <w:t>муниципальной программой Зерноградского городского поселения «</w:t>
      </w:r>
      <w:r w:rsidR="00F36428" w:rsidRPr="00313FDA">
        <w:rPr>
          <w:sz w:val="28"/>
          <w:szCs w:val="28"/>
        </w:rPr>
        <w:t>Обеспечение качественными жилищно-коммунальными услугами населения Зерноградского городского поселения»</w:t>
      </w:r>
      <w:r w:rsidR="00F36428">
        <w:rPr>
          <w:sz w:val="28"/>
          <w:szCs w:val="28"/>
        </w:rPr>
        <w:t xml:space="preserve">, утвержденной  постановлением Администрации Зерноградского городского поселения от 29.12.2018 № 332. </w:t>
      </w:r>
    </w:p>
    <w:p w:rsidR="005661E8" w:rsidRPr="0069655F" w:rsidRDefault="005661E8" w:rsidP="005661E8">
      <w:pPr>
        <w:ind w:firstLine="709"/>
        <w:jc w:val="both"/>
        <w:rPr>
          <w:sz w:val="27"/>
          <w:szCs w:val="27"/>
        </w:rPr>
      </w:pPr>
      <w:r w:rsidRPr="0069655F">
        <w:rPr>
          <w:sz w:val="27"/>
          <w:szCs w:val="27"/>
        </w:rPr>
        <w:t xml:space="preserve">2. </w:t>
      </w:r>
      <w:proofErr w:type="gramStart"/>
      <w:r w:rsidRPr="0069655F">
        <w:rPr>
          <w:sz w:val="27"/>
          <w:szCs w:val="27"/>
        </w:rPr>
        <w:t>Объем субсидии определяется в размере затрат, связанных с содержанием</w:t>
      </w:r>
      <w:r w:rsidR="00F5137D">
        <w:rPr>
          <w:sz w:val="27"/>
          <w:szCs w:val="27"/>
        </w:rPr>
        <w:t xml:space="preserve"> </w:t>
      </w:r>
      <w:r w:rsidRPr="0069655F">
        <w:rPr>
          <w:sz w:val="27"/>
          <w:szCs w:val="27"/>
        </w:rPr>
        <w:t>и ремонтом имущества муниципальной собственности, в том числе расходов на выполнение работ, оказание услуг, осуществляемых с целью поддержания и (или) восстановления функциональных, пользовательских характеристик объектов</w:t>
      </w:r>
      <w:r w:rsidR="00F5137D">
        <w:rPr>
          <w:sz w:val="27"/>
          <w:szCs w:val="27"/>
        </w:rPr>
        <w:t xml:space="preserve"> благоустройства, поддержанием санитарно-гигиенических требований к территории</w:t>
      </w:r>
      <w:r w:rsidRPr="0069655F">
        <w:rPr>
          <w:sz w:val="27"/>
          <w:szCs w:val="27"/>
        </w:rPr>
        <w:t>, благоустройством территории, вывоз</w:t>
      </w:r>
      <w:r w:rsidR="00F5137D">
        <w:rPr>
          <w:sz w:val="27"/>
          <w:szCs w:val="27"/>
        </w:rPr>
        <w:t xml:space="preserve">ом твердых коммунальных отходов, </w:t>
      </w:r>
      <w:r w:rsidRPr="0069655F">
        <w:rPr>
          <w:sz w:val="27"/>
          <w:szCs w:val="27"/>
        </w:rPr>
        <w:t>выплатой заработной платы, обучением, уплатой налогов и иных платежей в бюджет, других аналогичных расходов</w:t>
      </w:r>
      <w:proofErr w:type="gramEnd"/>
      <w:r w:rsidRPr="0069655F">
        <w:rPr>
          <w:sz w:val="27"/>
          <w:szCs w:val="27"/>
        </w:rPr>
        <w:t xml:space="preserve"> по содержанию </w:t>
      </w:r>
      <w:r w:rsidR="00F5137D">
        <w:rPr>
          <w:sz w:val="27"/>
          <w:szCs w:val="27"/>
        </w:rPr>
        <w:t xml:space="preserve">Парка  и </w:t>
      </w:r>
      <w:r w:rsidRPr="0069655F">
        <w:rPr>
          <w:sz w:val="27"/>
          <w:szCs w:val="27"/>
        </w:rPr>
        <w:t>имущества муниципальной соб</w:t>
      </w:r>
      <w:r w:rsidR="00F5137D">
        <w:rPr>
          <w:sz w:val="27"/>
          <w:szCs w:val="27"/>
        </w:rPr>
        <w:t>ственности Зерноградского городского поселения</w:t>
      </w:r>
      <w:r w:rsidRPr="0069655F">
        <w:rPr>
          <w:sz w:val="27"/>
          <w:szCs w:val="27"/>
        </w:rPr>
        <w:t xml:space="preserve">, указанного в приложении № 1 к Положению в соответствии с расчетом плановых затрат по содержанию </w:t>
      </w:r>
      <w:r w:rsidR="00F5137D">
        <w:rPr>
          <w:sz w:val="27"/>
          <w:szCs w:val="27"/>
        </w:rPr>
        <w:t xml:space="preserve">Парка культуры и отдыха и </w:t>
      </w:r>
      <w:r w:rsidRPr="0069655F">
        <w:rPr>
          <w:sz w:val="27"/>
          <w:szCs w:val="27"/>
        </w:rPr>
        <w:t>имущества муниципальной собс</w:t>
      </w:r>
      <w:r w:rsidR="00F5137D">
        <w:rPr>
          <w:sz w:val="27"/>
          <w:szCs w:val="27"/>
        </w:rPr>
        <w:t>твенности Зерноградского городского поселения</w:t>
      </w:r>
      <w:r w:rsidRPr="0069655F">
        <w:rPr>
          <w:sz w:val="27"/>
          <w:szCs w:val="27"/>
        </w:rPr>
        <w:t xml:space="preserve">, предоставляемым </w:t>
      </w:r>
      <w:r w:rsidR="00831FAC">
        <w:rPr>
          <w:sz w:val="27"/>
          <w:szCs w:val="27"/>
        </w:rPr>
        <w:t>МУП ЗГП</w:t>
      </w:r>
      <w:r w:rsidRPr="0069655F">
        <w:rPr>
          <w:sz w:val="27"/>
          <w:szCs w:val="27"/>
        </w:rPr>
        <w:t xml:space="preserve"> «Зерноградское</w:t>
      </w:r>
      <w:r w:rsidR="00C94F76">
        <w:rPr>
          <w:sz w:val="27"/>
          <w:szCs w:val="27"/>
        </w:rPr>
        <w:t xml:space="preserve"> ПП ЖКХ</w:t>
      </w:r>
      <w:r w:rsidRPr="0069655F">
        <w:rPr>
          <w:sz w:val="27"/>
          <w:szCs w:val="27"/>
        </w:rPr>
        <w:t>» по форме согласно Приложению № 2 к Положению.</w:t>
      </w:r>
    </w:p>
    <w:p w:rsidR="005661E8" w:rsidRPr="0069655F" w:rsidRDefault="005661E8" w:rsidP="00846893">
      <w:pPr>
        <w:spacing w:before="120" w:after="120"/>
        <w:ind w:firstLine="709"/>
        <w:jc w:val="both"/>
        <w:rPr>
          <w:sz w:val="27"/>
          <w:szCs w:val="27"/>
        </w:rPr>
      </w:pPr>
      <w:r w:rsidRPr="0069655F">
        <w:rPr>
          <w:sz w:val="27"/>
          <w:szCs w:val="27"/>
        </w:rPr>
        <w:t>3. Объем субсидии</w:t>
      </w:r>
      <w:r w:rsidR="00846893" w:rsidRPr="00846893">
        <w:rPr>
          <w:sz w:val="27"/>
          <w:szCs w:val="27"/>
        </w:rPr>
        <w:t xml:space="preserve"> </w:t>
      </w:r>
      <w:r w:rsidR="00846893">
        <w:rPr>
          <w:sz w:val="27"/>
          <w:szCs w:val="27"/>
        </w:rPr>
        <w:t xml:space="preserve">утверждается </w:t>
      </w:r>
      <w:r w:rsidR="00846893" w:rsidRPr="00135B12">
        <w:rPr>
          <w:sz w:val="27"/>
          <w:szCs w:val="27"/>
        </w:rPr>
        <w:t xml:space="preserve">в </w:t>
      </w:r>
      <w:r w:rsidR="00846893" w:rsidRPr="00833E83">
        <w:rPr>
          <w:sz w:val="28"/>
          <w:szCs w:val="28"/>
        </w:rPr>
        <w:t>пределах бюджетных ассигнований, предусмотренных</w:t>
      </w:r>
      <w:r w:rsidR="00846893">
        <w:rPr>
          <w:sz w:val="28"/>
          <w:szCs w:val="28"/>
        </w:rPr>
        <w:t xml:space="preserve"> в бюджете Зерноградского городского поселения</w:t>
      </w:r>
      <w:r w:rsidR="00846893">
        <w:rPr>
          <w:b/>
          <w:sz w:val="28"/>
        </w:rPr>
        <w:t>,</w:t>
      </w:r>
      <w:r w:rsidRPr="0069655F">
        <w:rPr>
          <w:sz w:val="27"/>
          <w:szCs w:val="27"/>
        </w:rPr>
        <w:t xml:space="preserve"> утвержд</w:t>
      </w:r>
      <w:r w:rsidR="00846893">
        <w:rPr>
          <w:sz w:val="27"/>
          <w:szCs w:val="27"/>
        </w:rPr>
        <w:t>енный</w:t>
      </w:r>
      <w:r w:rsidRPr="0069655F">
        <w:rPr>
          <w:sz w:val="27"/>
          <w:szCs w:val="27"/>
        </w:rPr>
        <w:t xml:space="preserve"> решением</w:t>
      </w:r>
      <w:r w:rsidR="00C94F76">
        <w:rPr>
          <w:sz w:val="27"/>
          <w:szCs w:val="27"/>
        </w:rPr>
        <w:t xml:space="preserve"> о бюджете Зерноградского городского поселения</w:t>
      </w:r>
      <w:r w:rsidRPr="0069655F">
        <w:rPr>
          <w:sz w:val="27"/>
          <w:szCs w:val="27"/>
        </w:rPr>
        <w:t xml:space="preserve"> на соответствующий период.</w:t>
      </w:r>
    </w:p>
    <w:p w:rsidR="005661E8" w:rsidRPr="0069655F" w:rsidRDefault="005661E8" w:rsidP="005661E8">
      <w:pPr>
        <w:pStyle w:val="ConsPlusNormal"/>
        <w:ind w:firstLine="0"/>
        <w:rPr>
          <w:rFonts w:ascii="Times New Roman" w:hAnsi="Times New Roman" w:cs="Times New Roman"/>
          <w:sz w:val="27"/>
          <w:szCs w:val="27"/>
        </w:rPr>
      </w:pPr>
    </w:p>
    <w:p w:rsidR="005661E8" w:rsidRPr="001028C1" w:rsidRDefault="005661E8" w:rsidP="00C578F6">
      <w:pPr>
        <w:pStyle w:val="ConsPlusNormal"/>
        <w:ind w:left="5670" w:firstLine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028C1">
        <w:rPr>
          <w:rFonts w:ascii="Times New Roman" w:hAnsi="Times New Roman" w:cs="Times New Roman"/>
          <w:sz w:val="27"/>
          <w:szCs w:val="27"/>
        </w:rPr>
        <w:lastRenderedPageBreak/>
        <w:t>Приложение № 1</w:t>
      </w:r>
    </w:p>
    <w:p w:rsidR="005661E8" w:rsidRDefault="005661E8" w:rsidP="00C578F6">
      <w:pPr>
        <w:ind w:left="5670"/>
        <w:jc w:val="right"/>
        <w:rPr>
          <w:sz w:val="27"/>
          <w:szCs w:val="27"/>
        </w:rPr>
      </w:pPr>
      <w:r w:rsidRPr="001028C1">
        <w:rPr>
          <w:sz w:val="27"/>
          <w:szCs w:val="27"/>
        </w:rPr>
        <w:t xml:space="preserve">к Положению о порядке определения объема </w:t>
      </w:r>
      <w:r w:rsidR="00FE64EF">
        <w:rPr>
          <w:sz w:val="27"/>
          <w:szCs w:val="27"/>
        </w:rPr>
        <w:t>субсидии из бюджета Зерноградского городского</w:t>
      </w:r>
      <w:r w:rsidR="00846893">
        <w:rPr>
          <w:sz w:val="27"/>
          <w:szCs w:val="27"/>
        </w:rPr>
        <w:t xml:space="preserve"> </w:t>
      </w:r>
      <w:r w:rsidR="00FE64EF">
        <w:rPr>
          <w:sz w:val="27"/>
          <w:szCs w:val="27"/>
        </w:rPr>
        <w:t>поселения Муниципальному унитарному предприятию Зерноградского городского поселения «Зерноградское ПП ЖКХ» на финансовое обеспечение затрат по содержанию Парка культуры и отдыха в городе Зернограде</w:t>
      </w:r>
      <w:r w:rsidR="00965B4D">
        <w:rPr>
          <w:sz w:val="27"/>
          <w:szCs w:val="27"/>
        </w:rPr>
        <w:t xml:space="preserve"> в 2024 году</w:t>
      </w:r>
    </w:p>
    <w:p w:rsidR="005661E8" w:rsidRDefault="005661E8" w:rsidP="00C578F6">
      <w:pPr>
        <w:pStyle w:val="ConsPlusNormal"/>
        <w:spacing w:before="120"/>
        <w:ind w:firstLine="0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5661E8" w:rsidRPr="002E5238" w:rsidRDefault="005661E8" w:rsidP="005661E8">
      <w:pPr>
        <w:pStyle w:val="ConsPlusNormal"/>
        <w:spacing w:before="120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E5238">
        <w:rPr>
          <w:rFonts w:ascii="Times New Roman" w:hAnsi="Times New Roman" w:cs="Times New Roman"/>
          <w:b/>
          <w:sz w:val="27"/>
          <w:szCs w:val="27"/>
        </w:rPr>
        <w:t xml:space="preserve">ПЕРЕЧЕНЬ </w:t>
      </w:r>
    </w:p>
    <w:p w:rsidR="005661E8" w:rsidRPr="00C8184C" w:rsidRDefault="00C94F76" w:rsidP="005661E8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объектов благоустройства и </w:t>
      </w:r>
      <w:r w:rsidR="005661E8" w:rsidRPr="00C8184C">
        <w:rPr>
          <w:rFonts w:ascii="Times New Roman" w:hAnsi="Times New Roman" w:cs="Times New Roman"/>
          <w:sz w:val="27"/>
          <w:szCs w:val="27"/>
        </w:rPr>
        <w:t>имущества муниципальной собственности</w:t>
      </w:r>
    </w:p>
    <w:p w:rsidR="005661E8" w:rsidRPr="00C8184C" w:rsidRDefault="00C94F76" w:rsidP="005661E8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Зерноградского городского поселения</w:t>
      </w:r>
      <w:r w:rsidR="005661E8" w:rsidRPr="00C8184C">
        <w:rPr>
          <w:rFonts w:ascii="Times New Roman" w:hAnsi="Times New Roman" w:cs="Times New Roman"/>
          <w:sz w:val="27"/>
          <w:szCs w:val="27"/>
        </w:rPr>
        <w:t>, расходы на содержание которого</w:t>
      </w:r>
    </w:p>
    <w:p w:rsidR="005661E8" w:rsidRDefault="005661E8" w:rsidP="005661E8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8184C">
        <w:rPr>
          <w:rFonts w:ascii="Times New Roman" w:hAnsi="Times New Roman" w:cs="Times New Roman"/>
          <w:sz w:val="27"/>
          <w:szCs w:val="27"/>
        </w:rPr>
        <w:t>подлежат возмещению</w:t>
      </w:r>
    </w:p>
    <w:tbl>
      <w:tblPr>
        <w:tblW w:w="97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3421"/>
        <w:gridCol w:w="3557"/>
        <w:gridCol w:w="2169"/>
      </w:tblGrid>
      <w:tr w:rsidR="005661E8" w:rsidRPr="00C8184C" w:rsidTr="0069655F">
        <w:tc>
          <w:tcPr>
            <w:tcW w:w="521" w:type="dxa"/>
          </w:tcPr>
          <w:p w:rsidR="005661E8" w:rsidRPr="00C8184C" w:rsidRDefault="005661E8" w:rsidP="00BF0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184C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C8184C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C8184C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C8184C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448" w:type="dxa"/>
          </w:tcPr>
          <w:p w:rsidR="005661E8" w:rsidRPr="00C8184C" w:rsidRDefault="005661E8" w:rsidP="00BF0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184C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578" w:type="dxa"/>
          </w:tcPr>
          <w:p w:rsidR="005661E8" w:rsidRPr="00C8184C" w:rsidRDefault="005661E8" w:rsidP="00BF0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184C">
              <w:rPr>
                <w:rFonts w:ascii="Times New Roman" w:hAnsi="Times New Roman" w:cs="Times New Roman"/>
                <w:sz w:val="27"/>
                <w:szCs w:val="27"/>
              </w:rPr>
              <w:t>Местонахождение, адрес</w:t>
            </w:r>
          </w:p>
        </w:tc>
        <w:tc>
          <w:tcPr>
            <w:tcW w:w="2180" w:type="dxa"/>
          </w:tcPr>
          <w:p w:rsidR="005661E8" w:rsidRPr="00C8184C" w:rsidRDefault="005661E8" w:rsidP="00BF0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184C">
              <w:rPr>
                <w:rFonts w:ascii="Times New Roman" w:hAnsi="Times New Roman" w:cs="Times New Roman"/>
                <w:sz w:val="27"/>
                <w:szCs w:val="27"/>
              </w:rPr>
              <w:t>Реестровый номер</w:t>
            </w:r>
          </w:p>
        </w:tc>
      </w:tr>
    </w:tbl>
    <w:p w:rsidR="0069655F" w:rsidRPr="0069655F" w:rsidRDefault="0069655F">
      <w:pPr>
        <w:rPr>
          <w:sz w:val="8"/>
          <w:szCs w:val="8"/>
        </w:rPr>
      </w:pPr>
    </w:p>
    <w:tbl>
      <w:tblPr>
        <w:tblW w:w="97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"/>
        <w:gridCol w:w="3436"/>
        <w:gridCol w:w="3560"/>
        <w:gridCol w:w="2177"/>
      </w:tblGrid>
      <w:tr w:rsidR="0069655F" w:rsidRPr="0069655F" w:rsidTr="00C94F76">
        <w:trPr>
          <w:tblHeader/>
        </w:trPr>
        <w:tc>
          <w:tcPr>
            <w:tcW w:w="554" w:type="dxa"/>
          </w:tcPr>
          <w:p w:rsidR="0069655F" w:rsidRPr="0069655F" w:rsidRDefault="0069655F" w:rsidP="00BF0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55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36" w:type="dxa"/>
          </w:tcPr>
          <w:p w:rsidR="0069655F" w:rsidRPr="0069655F" w:rsidRDefault="0069655F" w:rsidP="00BF0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55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60" w:type="dxa"/>
          </w:tcPr>
          <w:p w:rsidR="0069655F" w:rsidRPr="0069655F" w:rsidRDefault="0069655F" w:rsidP="00BF0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55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77" w:type="dxa"/>
          </w:tcPr>
          <w:p w:rsidR="0069655F" w:rsidRPr="0069655F" w:rsidRDefault="0069655F" w:rsidP="00BF0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55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5661E8" w:rsidRPr="00C8184C" w:rsidRDefault="005661E8" w:rsidP="005661E8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5661E8" w:rsidRPr="001028C1" w:rsidRDefault="005661E8" w:rsidP="005661E8">
      <w:pPr>
        <w:pStyle w:val="ConsPlusNormal"/>
        <w:ind w:left="5529"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028C1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7"/>
          <w:szCs w:val="27"/>
        </w:rPr>
        <w:t>2</w:t>
      </w:r>
    </w:p>
    <w:p w:rsidR="005661E8" w:rsidRPr="001028C1" w:rsidRDefault="005661E8" w:rsidP="005661E8">
      <w:pPr>
        <w:ind w:left="5529"/>
        <w:jc w:val="center"/>
        <w:rPr>
          <w:sz w:val="27"/>
          <w:szCs w:val="27"/>
        </w:rPr>
      </w:pPr>
      <w:r w:rsidRPr="001028C1">
        <w:rPr>
          <w:sz w:val="27"/>
          <w:szCs w:val="27"/>
        </w:rPr>
        <w:t xml:space="preserve">к Положению о порядке определения объема </w:t>
      </w:r>
      <w:r w:rsidR="00FE64EF">
        <w:rPr>
          <w:sz w:val="27"/>
          <w:szCs w:val="27"/>
        </w:rPr>
        <w:t>субсидии из бюджета Зерноградского городского</w:t>
      </w:r>
      <w:r w:rsidR="0021191C">
        <w:rPr>
          <w:sz w:val="27"/>
          <w:szCs w:val="27"/>
        </w:rPr>
        <w:t xml:space="preserve"> </w:t>
      </w:r>
      <w:r w:rsidR="00FE64EF">
        <w:rPr>
          <w:sz w:val="27"/>
          <w:szCs w:val="27"/>
        </w:rPr>
        <w:t>поселения Муниципальному унитарному предприятию Зерноградского городского поселения «Зерноградское ПП ЖКХ» на финансовое обеспечение затрат по содержанию Парка культуры и отдыха в городе Зернограде</w:t>
      </w:r>
      <w:r w:rsidR="00965B4D">
        <w:rPr>
          <w:sz w:val="27"/>
          <w:szCs w:val="27"/>
        </w:rPr>
        <w:t xml:space="preserve"> в 2024 году</w:t>
      </w:r>
    </w:p>
    <w:p w:rsidR="005661E8" w:rsidRPr="00293F4E" w:rsidRDefault="005661E8" w:rsidP="005661E8">
      <w:pPr>
        <w:pStyle w:val="ConsPlusNormal"/>
        <w:ind w:left="5670" w:firstLine="0"/>
        <w:jc w:val="center"/>
        <w:rPr>
          <w:sz w:val="26"/>
          <w:szCs w:val="26"/>
        </w:rPr>
      </w:pPr>
    </w:p>
    <w:p w:rsidR="005661E8" w:rsidRDefault="005661E8" w:rsidP="00566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1E8" w:rsidRPr="004657FA" w:rsidRDefault="005661E8" w:rsidP="00566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Расчет </w:t>
      </w:r>
    </w:p>
    <w:p w:rsidR="005661E8" w:rsidRPr="004657FA" w:rsidRDefault="005661E8" w:rsidP="00566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плановых</w:t>
      </w:r>
      <w:r w:rsidRPr="004657FA">
        <w:rPr>
          <w:rFonts w:ascii="Times New Roman" w:hAnsi="Times New Roman" w:cs="Times New Roman"/>
          <w:b w:val="0"/>
          <w:sz w:val="28"/>
          <w:szCs w:val="28"/>
        </w:rPr>
        <w:t xml:space="preserve"> затрат по содержанию </w:t>
      </w:r>
      <w:r w:rsidR="00C94F76">
        <w:rPr>
          <w:rFonts w:ascii="Times New Roman" w:hAnsi="Times New Roman" w:cs="Times New Roman"/>
          <w:b w:val="0"/>
          <w:sz w:val="28"/>
          <w:szCs w:val="28"/>
        </w:rPr>
        <w:t xml:space="preserve">Парка культуры и отдыха в городе Зернограде и </w:t>
      </w:r>
      <w:r w:rsidRPr="004657FA">
        <w:rPr>
          <w:rFonts w:ascii="Times New Roman" w:hAnsi="Times New Roman" w:cs="Times New Roman"/>
          <w:b w:val="0"/>
          <w:sz w:val="28"/>
          <w:szCs w:val="28"/>
        </w:rPr>
        <w:t>имущества муниципальной соб</w:t>
      </w:r>
      <w:r w:rsidR="00C94F76">
        <w:rPr>
          <w:rFonts w:ascii="Times New Roman" w:hAnsi="Times New Roman" w:cs="Times New Roman"/>
          <w:b w:val="0"/>
          <w:sz w:val="28"/>
          <w:szCs w:val="28"/>
        </w:rPr>
        <w:t>ственности Зерноградского городского поселения</w:t>
      </w:r>
    </w:p>
    <w:p w:rsidR="005661E8" w:rsidRPr="004657FA" w:rsidRDefault="005661E8" w:rsidP="00566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57FA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</w:t>
      </w:r>
    </w:p>
    <w:p w:rsidR="005661E8" w:rsidRPr="004657FA" w:rsidRDefault="005661E8" w:rsidP="005661E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657FA">
        <w:rPr>
          <w:rFonts w:ascii="Times New Roman" w:hAnsi="Times New Roman" w:cs="Times New Roman"/>
          <w:b w:val="0"/>
          <w:sz w:val="24"/>
          <w:szCs w:val="24"/>
        </w:rPr>
        <w:t>(наименование получателя)</w:t>
      </w:r>
    </w:p>
    <w:p w:rsidR="005661E8" w:rsidRPr="004657FA" w:rsidRDefault="005661E8" w:rsidP="00566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57FA">
        <w:rPr>
          <w:rFonts w:ascii="Times New Roman" w:hAnsi="Times New Roman" w:cs="Times New Roman"/>
          <w:b w:val="0"/>
          <w:sz w:val="28"/>
          <w:szCs w:val="28"/>
        </w:rPr>
        <w:t>от «___» _______20__г.</w:t>
      </w:r>
    </w:p>
    <w:p w:rsidR="005661E8" w:rsidRPr="004657FA" w:rsidRDefault="005661E8" w:rsidP="00566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946"/>
        <w:gridCol w:w="2126"/>
      </w:tblGrid>
      <w:tr w:rsidR="005661E8" w:rsidRPr="004657FA" w:rsidTr="00BF074D">
        <w:tc>
          <w:tcPr>
            <w:tcW w:w="709" w:type="dxa"/>
          </w:tcPr>
          <w:p w:rsidR="005661E8" w:rsidRPr="004657FA" w:rsidRDefault="005661E8" w:rsidP="00BF0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1E8" w:rsidRPr="004657FA" w:rsidRDefault="005661E8" w:rsidP="00BF0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7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661E8" w:rsidRPr="004657FA" w:rsidRDefault="005661E8" w:rsidP="00BF0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657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657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657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5661E8" w:rsidRPr="004657FA" w:rsidRDefault="005661E8" w:rsidP="00BF0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7F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  <w:r w:rsidRPr="004657FA">
              <w:rPr>
                <w:rFonts w:ascii="Times New Roman" w:hAnsi="Times New Roman" w:cs="Times New Roman"/>
                <w:sz w:val="28"/>
                <w:szCs w:val="28"/>
              </w:rPr>
              <w:t>, подлежащих возмещению</w:t>
            </w:r>
          </w:p>
        </w:tc>
        <w:tc>
          <w:tcPr>
            <w:tcW w:w="2126" w:type="dxa"/>
          </w:tcPr>
          <w:p w:rsidR="005661E8" w:rsidRPr="004657FA" w:rsidRDefault="005661E8" w:rsidP="00BF0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7FA">
              <w:rPr>
                <w:rFonts w:ascii="Times New Roman" w:hAnsi="Times New Roman" w:cs="Times New Roman"/>
                <w:sz w:val="28"/>
                <w:szCs w:val="28"/>
              </w:rPr>
              <w:t>Сумма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4657F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57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61E8" w:rsidRPr="004657FA" w:rsidTr="00BF074D">
        <w:trPr>
          <w:trHeight w:val="219"/>
        </w:trPr>
        <w:tc>
          <w:tcPr>
            <w:tcW w:w="709" w:type="dxa"/>
          </w:tcPr>
          <w:p w:rsidR="005661E8" w:rsidRPr="004657FA" w:rsidRDefault="005661E8" w:rsidP="00BF0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57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</w:tcPr>
          <w:p w:rsidR="005661E8" w:rsidRPr="004657FA" w:rsidRDefault="005661E8" w:rsidP="00BF0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7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661E8" w:rsidRPr="004657FA" w:rsidRDefault="005661E8" w:rsidP="00BF0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661E8" w:rsidRPr="00F302CA" w:rsidTr="00BF074D">
        <w:tc>
          <w:tcPr>
            <w:tcW w:w="709" w:type="dxa"/>
          </w:tcPr>
          <w:p w:rsidR="005661E8" w:rsidRPr="00F302CA" w:rsidRDefault="005661E8" w:rsidP="00BF07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661E8" w:rsidRPr="00F302CA" w:rsidRDefault="005661E8" w:rsidP="00BF0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61E8" w:rsidRPr="00F302CA" w:rsidRDefault="005661E8" w:rsidP="00BF0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1E8" w:rsidRPr="00F302CA" w:rsidTr="00BF074D">
        <w:tc>
          <w:tcPr>
            <w:tcW w:w="7655" w:type="dxa"/>
            <w:gridSpan w:val="2"/>
          </w:tcPr>
          <w:p w:rsidR="005661E8" w:rsidRPr="00F302CA" w:rsidRDefault="005661E8" w:rsidP="00BF07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02C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5661E8" w:rsidRPr="00F302CA" w:rsidRDefault="005661E8" w:rsidP="00BF0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1E8" w:rsidRDefault="005661E8" w:rsidP="005661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61E8" w:rsidRDefault="005661E8" w:rsidP="005661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61E8" w:rsidRPr="00F302CA" w:rsidRDefault="005661E8" w:rsidP="005661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02CA">
        <w:rPr>
          <w:rFonts w:ascii="Times New Roman" w:hAnsi="Times New Roman" w:cs="Times New Roman"/>
          <w:sz w:val="28"/>
          <w:szCs w:val="28"/>
        </w:rPr>
        <w:t>Руководитель ____________ Ф.И.О.</w:t>
      </w:r>
    </w:p>
    <w:p w:rsidR="005661E8" w:rsidRPr="001C340A" w:rsidRDefault="005661E8" w:rsidP="00566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40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340A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5661E8" w:rsidRPr="00F302CA" w:rsidRDefault="005661E8" w:rsidP="005661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61E8" w:rsidRPr="00F302CA" w:rsidRDefault="005661E8" w:rsidP="005661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02CA">
        <w:rPr>
          <w:rFonts w:ascii="Times New Roman" w:hAnsi="Times New Roman" w:cs="Times New Roman"/>
          <w:sz w:val="28"/>
          <w:szCs w:val="28"/>
        </w:rPr>
        <w:t>Главный бухгалтер ____________ Ф.И.О.</w:t>
      </w:r>
    </w:p>
    <w:p w:rsidR="005661E8" w:rsidRPr="001C340A" w:rsidRDefault="005661E8" w:rsidP="00566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4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C340A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5661E8" w:rsidRPr="001C340A" w:rsidRDefault="005661E8" w:rsidP="00566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1E8" w:rsidRPr="001C340A" w:rsidRDefault="005661E8" w:rsidP="00566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40A">
        <w:rPr>
          <w:rFonts w:ascii="Times New Roman" w:hAnsi="Times New Roman" w:cs="Times New Roman"/>
          <w:sz w:val="24"/>
          <w:szCs w:val="24"/>
        </w:rPr>
        <w:t>Дата</w:t>
      </w:r>
    </w:p>
    <w:p w:rsidR="005661E8" w:rsidRPr="001C340A" w:rsidRDefault="005661E8" w:rsidP="00566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40A">
        <w:rPr>
          <w:rFonts w:ascii="Times New Roman" w:hAnsi="Times New Roman" w:cs="Times New Roman"/>
          <w:sz w:val="24"/>
          <w:szCs w:val="24"/>
        </w:rPr>
        <w:t>М.П.</w:t>
      </w:r>
    </w:p>
    <w:p w:rsidR="00243363" w:rsidRDefault="00243363" w:rsidP="00B150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43363" w:rsidSect="004A602D">
      <w:footerReference w:type="even" r:id="rId11"/>
      <w:footerReference w:type="default" r:id="rId12"/>
      <w:pgSz w:w="11907" w:h="16840"/>
      <w:pgMar w:top="964" w:right="567" w:bottom="1276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E86" w:rsidRDefault="00646E86">
      <w:r>
        <w:separator/>
      </w:r>
    </w:p>
  </w:endnote>
  <w:endnote w:type="continuationSeparator" w:id="0">
    <w:p w:rsidR="00646E86" w:rsidRDefault="00646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1C" w:rsidRDefault="002915BA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E4D1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E4D1C" w:rsidRDefault="002E4D1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1C" w:rsidRDefault="002915BA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E4D1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602D">
      <w:rPr>
        <w:rStyle w:val="aa"/>
        <w:noProof/>
      </w:rPr>
      <w:t>7</w:t>
    </w:r>
    <w:r>
      <w:rPr>
        <w:rStyle w:val="aa"/>
      </w:rPr>
      <w:fldChar w:fldCharType="end"/>
    </w:r>
  </w:p>
  <w:p w:rsidR="002E4D1C" w:rsidRPr="008E341F" w:rsidRDefault="002E4D1C" w:rsidP="00476F55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E86" w:rsidRDefault="00646E86">
      <w:r>
        <w:separator/>
      </w:r>
    </w:p>
  </w:footnote>
  <w:footnote w:type="continuationSeparator" w:id="0">
    <w:p w:rsidR="00646E86" w:rsidRDefault="00646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181925BC"/>
    <w:multiLevelType w:val="multilevel"/>
    <w:tmpl w:val="40DA37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99A3798"/>
    <w:multiLevelType w:val="multilevel"/>
    <w:tmpl w:val="8970F5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EAD458F"/>
    <w:multiLevelType w:val="hybridMultilevel"/>
    <w:tmpl w:val="4C92E96E"/>
    <w:lvl w:ilvl="0" w:tplc="131C92C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BE1F55"/>
    <w:multiLevelType w:val="multilevel"/>
    <w:tmpl w:val="187833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E4D"/>
    <w:rsid w:val="00002231"/>
    <w:rsid w:val="00011C98"/>
    <w:rsid w:val="00034A9F"/>
    <w:rsid w:val="000372DF"/>
    <w:rsid w:val="0005437A"/>
    <w:rsid w:val="000553CB"/>
    <w:rsid w:val="00080777"/>
    <w:rsid w:val="00082A3D"/>
    <w:rsid w:val="00083EC6"/>
    <w:rsid w:val="000940B8"/>
    <w:rsid w:val="000B23EA"/>
    <w:rsid w:val="000B4EB6"/>
    <w:rsid w:val="000B7E1D"/>
    <w:rsid w:val="000D0698"/>
    <w:rsid w:val="000D157C"/>
    <w:rsid w:val="000D62F2"/>
    <w:rsid w:val="000D7DCE"/>
    <w:rsid w:val="000F7D04"/>
    <w:rsid w:val="00125682"/>
    <w:rsid w:val="00126924"/>
    <w:rsid w:val="001417AC"/>
    <w:rsid w:val="001526E3"/>
    <w:rsid w:val="001527C2"/>
    <w:rsid w:val="00153E1D"/>
    <w:rsid w:val="00166B6F"/>
    <w:rsid w:val="00173E09"/>
    <w:rsid w:val="00177095"/>
    <w:rsid w:val="001A0C17"/>
    <w:rsid w:val="001A2C11"/>
    <w:rsid w:val="001A49DD"/>
    <w:rsid w:val="001C1D20"/>
    <w:rsid w:val="001C3410"/>
    <w:rsid w:val="001C455A"/>
    <w:rsid w:val="001C5111"/>
    <w:rsid w:val="001E2AB6"/>
    <w:rsid w:val="001E33BC"/>
    <w:rsid w:val="00203618"/>
    <w:rsid w:val="00206936"/>
    <w:rsid w:val="00206BB4"/>
    <w:rsid w:val="002072FC"/>
    <w:rsid w:val="0021191C"/>
    <w:rsid w:val="00230604"/>
    <w:rsid w:val="00243363"/>
    <w:rsid w:val="00244A94"/>
    <w:rsid w:val="002479CE"/>
    <w:rsid w:val="0026768C"/>
    <w:rsid w:val="00274BBC"/>
    <w:rsid w:val="002832AD"/>
    <w:rsid w:val="002915BA"/>
    <w:rsid w:val="002957A0"/>
    <w:rsid w:val="00297738"/>
    <w:rsid w:val="002A59FB"/>
    <w:rsid w:val="002B15BD"/>
    <w:rsid w:val="002B4352"/>
    <w:rsid w:val="002B6BBA"/>
    <w:rsid w:val="002C4CA4"/>
    <w:rsid w:val="002C62DD"/>
    <w:rsid w:val="002C71B2"/>
    <w:rsid w:val="002D0435"/>
    <w:rsid w:val="002D319D"/>
    <w:rsid w:val="002D78E8"/>
    <w:rsid w:val="002E1BE4"/>
    <w:rsid w:val="002E4D1C"/>
    <w:rsid w:val="002E6485"/>
    <w:rsid w:val="00305371"/>
    <w:rsid w:val="00310A25"/>
    <w:rsid w:val="00313FDA"/>
    <w:rsid w:val="0031669E"/>
    <w:rsid w:val="00327D87"/>
    <w:rsid w:val="00331E18"/>
    <w:rsid w:val="00340CB0"/>
    <w:rsid w:val="00361917"/>
    <w:rsid w:val="003624BA"/>
    <w:rsid w:val="003736C6"/>
    <w:rsid w:val="003741BE"/>
    <w:rsid w:val="00381CB3"/>
    <w:rsid w:val="00387EFD"/>
    <w:rsid w:val="003A14B2"/>
    <w:rsid w:val="003A3650"/>
    <w:rsid w:val="003B4902"/>
    <w:rsid w:val="003B668C"/>
    <w:rsid w:val="003C3247"/>
    <w:rsid w:val="003C3A27"/>
    <w:rsid w:val="003D4E4D"/>
    <w:rsid w:val="003D57AA"/>
    <w:rsid w:val="003D5E29"/>
    <w:rsid w:val="003D728C"/>
    <w:rsid w:val="003F0051"/>
    <w:rsid w:val="003F2A91"/>
    <w:rsid w:val="003F6A74"/>
    <w:rsid w:val="003F7731"/>
    <w:rsid w:val="004011F1"/>
    <w:rsid w:val="0040145E"/>
    <w:rsid w:val="00422267"/>
    <w:rsid w:val="004232F2"/>
    <w:rsid w:val="0042489B"/>
    <w:rsid w:val="00427B3E"/>
    <w:rsid w:val="00441F10"/>
    <w:rsid w:val="0044289F"/>
    <w:rsid w:val="00443996"/>
    <w:rsid w:val="00444633"/>
    <w:rsid w:val="00451CE5"/>
    <w:rsid w:val="0046534C"/>
    <w:rsid w:val="0047573D"/>
    <w:rsid w:val="00476F55"/>
    <w:rsid w:val="00487B91"/>
    <w:rsid w:val="004A08DD"/>
    <w:rsid w:val="004A094F"/>
    <w:rsid w:val="004A4537"/>
    <w:rsid w:val="004A602D"/>
    <w:rsid w:val="004B3438"/>
    <w:rsid w:val="004C330D"/>
    <w:rsid w:val="004D1F5B"/>
    <w:rsid w:val="004D355F"/>
    <w:rsid w:val="004D7791"/>
    <w:rsid w:val="004E3A12"/>
    <w:rsid w:val="004F2FD1"/>
    <w:rsid w:val="004F4CBB"/>
    <w:rsid w:val="00523E32"/>
    <w:rsid w:val="00533B60"/>
    <w:rsid w:val="00544BB6"/>
    <w:rsid w:val="00555003"/>
    <w:rsid w:val="0056313C"/>
    <w:rsid w:val="005642AF"/>
    <w:rsid w:val="005661E8"/>
    <w:rsid w:val="00571814"/>
    <w:rsid w:val="005A5CE4"/>
    <w:rsid w:val="005A6895"/>
    <w:rsid w:val="005B26B8"/>
    <w:rsid w:val="005B5616"/>
    <w:rsid w:val="005C19AC"/>
    <w:rsid w:val="005C609E"/>
    <w:rsid w:val="005D40E5"/>
    <w:rsid w:val="00601DB4"/>
    <w:rsid w:val="00602A53"/>
    <w:rsid w:val="00602CC0"/>
    <w:rsid w:val="006148C1"/>
    <w:rsid w:val="006215BD"/>
    <w:rsid w:val="006308C0"/>
    <w:rsid w:val="00632A12"/>
    <w:rsid w:val="00642CBF"/>
    <w:rsid w:val="006459F2"/>
    <w:rsid w:val="00645A65"/>
    <w:rsid w:val="00646C82"/>
    <w:rsid w:val="00646E86"/>
    <w:rsid w:val="006536EC"/>
    <w:rsid w:val="00660124"/>
    <w:rsid w:val="006770C3"/>
    <w:rsid w:val="00680CE4"/>
    <w:rsid w:val="00684E0A"/>
    <w:rsid w:val="006862A1"/>
    <w:rsid w:val="00691F16"/>
    <w:rsid w:val="0069655F"/>
    <w:rsid w:val="006B24A8"/>
    <w:rsid w:val="006B5C96"/>
    <w:rsid w:val="006B7407"/>
    <w:rsid w:val="006C46BF"/>
    <w:rsid w:val="006C60EC"/>
    <w:rsid w:val="006C7044"/>
    <w:rsid w:val="006D3C0E"/>
    <w:rsid w:val="006D5046"/>
    <w:rsid w:val="006D5807"/>
    <w:rsid w:val="006F303B"/>
    <w:rsid w:val="006F517E"/>
    <w:rsid w:val="00703755"/>
    <w:rsid w:val="00703CBD"/>
    <w:rsid w:val="00714EB1"/>
    <w:rsid w:val="0071687A"/>
    <w:rsid w:val="00717D7C"/>
    <w:rsid w:val="0073091A"/>
    <w:rsid w:val="0074345D"/>
    <w:rsid w:val="00745934"/>
    <w:rsid w:val="00745ABF"/>
    <w:rsid w:val="007514F4"/>
    <w:rsid w:val="0076534B"/>
    <w:rsid w:val="00780F2B"/>
    <w:rsid w:val="00792648"/>
    <w:rsid w:val="007932F9"/>
    <w:rsid w:val="00793CCB"/>
    <w:rsid w:val="007A472F"/>
    <w:rsid w:val="007A5826"/>
    <w:rsid w:val="007A7A61"/>
    <w:rsid w:val="007B32AA"/>
    <w:rsid w:val="007D5765"/>
    <w:rsid w:val="007D7377"/>
    <w:rsid w:val="007E0C09"/>
    <w:rsid w:val="007E1EA5"/>
    <w:rsid w:val="007F0900"/>
    <w:rsid w:val="007F58B2"/>
    <w:rsid w:val="007F6167"/>
    <w:rsid w:val="007F76AB"/>
    <w:rsid w:val="007F7F49"/>
    <w:rsid w:val="00800A32"/>
    <w:rsid w:val="008026D1"/>
    <w:rsid w:val="0080627C"/>
    <w:rsid w:val="00831FAC"/>
    <w:rsid w:val="00833E83"/>
    <w:rsid w:val="00837D3F"/>
    <w:rsid w:val="00846893"/>
    <w:rsid w:val="008531DF"/>
    <w:rsid w:val="00863964"/>
    <w:rsid w:val="0087150E"/>
    <w:rsid w:val="00885D27"/>
    <w:rsid w:val="00893D69"/>
    <w:rsid w:val="00895018"/>
    <w:rsid w:val="008A1D65"/>
    <w:rsid w:val="008A1ED0"/>
    <w:rsid w:val="008A47FA"/>
    <w:rsid w:val="008B3D75"/>
    <w:rsid w:val="008B600B"/>
    <w:rsid w:val="008B6FB0"/>
    <w:rsid w:val="008C2531"/>
    <w:rsid w:val="008D2B4B"/>
    <w:rsid w:val="008D5936"/>
    <w:rsid w:val="008E341F"/>
    <w:rsid w:val="00902927"/>
    <w:rsid w:val="00903E85"/>
    <w:rsid w:val="0091308C"/>
    <w:rsid w:val="00920E7E"/>
    <w:rsid w:val="00942830"/>
    <w:rsid w:val="009447DF"/>
    <w:rsid w:val="0094483A"/>
    <w:rsid w:val="00944C99"/>
    <w:rsid w:val="00945EA9"/>
    <w:rsid w:val="00953904"/>
    <w:rsid w:val="009545DF"/>
    <w:rsid w:val="00961358"/>
    <w:rsid w:val="00965B4D"/>
    <w:rsid w:val="009847DE"/>
    <w:rsid w:val="009950FF"/>
    <w:rsid w:val="009A2761"/>
    <w:rsid w:val="009A7E7A"/>
    <w:rsid w:val="009C6BB5"/>
    <w:rsid w:val="009C758D"/>
    <w:rsid w:val="009C783F"/>
    <w:rsid w:val="009D1FEB"/>
    <w:rsid w:val="009D3E86"/>
    <w:rsid w:val="009D7DF2"/>
    <w:rsid w:val="009E111C"/>
    <w:rsid w:val="009F74E6"/>
    <w:rsid w:val="00A154F3"/>
    <w:rsid w:val="00A15A95"/>
    <w:rsid w:val="00A23923"/>
    <w:rsid w:val="00A3107E"/>
    <w:rsid w:val="00A419DA"/>
    <w:rsid w:val="00A442B1"/>
    <w:rsid w:val="00A46099"/>
    <w:rsid w:val="00A50B36"/>
    <w:rsid w:val="00A55A01"/>
    <w:rsid w:val="00A61ABC"/>
    <w:rsid w:val="00A61AD5"/>
    <w:rsid w:val="00A8030E"/>
    <w:rsid w:val="00A82D53"/>
    <w:rsid w:val="00A8582E"/>
    <w:rsid w:val="00A90AC5"/>
    <w:rsid w:val="00A9194E"/>
    <w:rsid w:val="00A94165"/>
    <w:rsid w:val="00AA4B1C"/>
    <w:rsid w:val="00AB5B8E"/>
    <w:rsid w:val="00AC5143"/>
    <w:rsid w:val="00AD1F4B"/>
    <w:rsid w:val="00AF1AFD"/>
    <w:rsid w:val="00AF6102"/>
    <w:rsid w:val="00AF66CF"/>
    <w:rsid w:val="00AF763F"/>
    <w:rsid w:val="00B15028"/>
    <w:rsid w:val="00B15243"/>
    <w:rsid w:val="00B17F7F"/>
    <w:rsid w:val="00B3183F"/>
    <w:rsid w:val="00B337FC"/>
    <w:rsid w:val="00B34C75"/>
    <w:rsid w:val="00B35E56"/>
    <w:rsid w:val="00B42EEC"/>
    <w:rsid w:val="00B5136E"/>
    <w:rsid w:val="00B721D8"/>
    <w:rsid w:val="00B75263"/>
    <w:rsid w:val="00B77947"/>
    <w:rsid w:val="00B83A0A"/>
    <w:rsid w:val="00B90B0D"/>
    <w:rsid w:val="00B960B2"/>
    <w:rsid w:val="00BA0F1D"/>
    <w:rsid w:val="00BA7773"/>
    <w:rsid w:val="00BE1B3B"/>
    <w:rsid w:val="00BE6C00"/>
    <w:rsid w:val="00BF074D"/>
    <w:rsid w:val="00BF31E3"/>
    <w:rsid w:val="00BF4306"/>
    <w:rsid w:val="00C03E4D"/>
    <w:rsid w:val="00C106A5"/>
    <w:rsid w:val="00C213F4"/>
    <w:rsid w:val="00C22729"/>
    <w:rsid w:val="00C24B4A"/>
    <w:rsid w:val="00C27CF2"/>
    <w:rsid w:val="00C32531"/>
    <w:rsid w:val="00C327FC"/>
    <w:rsid w:val="00C34FEC"/>
    <w:rsid w:val="00C43085"/>
    <w:rsid w:val="00C47A51"/>
    <w:rsid w:val="00C56ED2"/>
    <w:rsid w:val="00C578F6"/>
    <w:rsid w:val="00C71D3B"/>
    <w:rsid w:val="00C72B14"/>
    <w:rsid w:val="00C8450B"/>
    <w:rsid w:val="00C8484A"/>
    <w:rsid w:val="00C86BA3"/>
    <w:rsid w:val="00C91E9E"/>
    <w:rsid w:val="00C92093"/>
    <w:rsid w:val="00C94F76"/>
    <w:rsid w:val="00C95373"/>
    <w:rsid w:val="00CA2A6A"/>
    <w:rsid w:val="00CD1435"/>
    <w:rsid w:val="00CD3069"/>
    <w:rsid w:val="00CF1BBE"/>
    <w:rsid w:val="00D00F7B"/>
    <w:rsid w:val="00D04519"/>
    <w:rsid w:val="00D061A5"/>
    <w:rsid w:val="00D20A7D"/>
    <w:rsid w:val="00D25EEF"/>
    <w:rsid w:val="00D40407"/>
    <w:rsid w:val="00D73649"/>
    <w:rsid w:val="00D75BB0"/>
    <w:rsid w:val="00D86BDE"/>
    <w:rsid w:val="00D9053C"/>
    <w:rsid w:val="00D92ED3"/>
    <w:rsid w:val="00D92F7C"/>
    <w:rsid w:val="00DA2F6E"/>
    <w:rsid w:val="00DA79D4"/>
    <w:rsid w:val="00DB5BB9"/>
    <w:rsid w:val="00DB771A"/>
    <w:rsid w:val="00DC5390"/>
    <w:rsid w:val="00DD7AC6"/>
    <w:rsid w:val="00DE1E9F"/>
    <w:rsid w:val="00DE243C"/>
    <w:rsid w:val="00DE405F"/>
    <w:rsid w:val="00DE76B9"/>
    <w:rsid w:val="00DF0894"/>
    <w:rsid w:val="00DF4726"/>
    <w:rsid w:val="00E10775"/>
    <w:rsid w:val="00E10E4C"/>
    <w:rsid w:val="00E239CC"/>
    <w:rsid w:val="00E24D32"/>
    <w:rsid w:val="00E36D68"/>
    <w:rsid w:val="00E4592B"/>
    <w:rsid w:val="00E558E4"/>
    <w:rsid w:val="00E62DF0"/>
    <w:rsid w:val="00E64CBD"/>
    <w:rsid w:val="00E75754"/>
    <w:rsid w:val="00E75C8C"/>
    <w:rsid w:val="00E922E6"/>
    <w:rsid w:val="00E949AE"/>
    <w:rsid w:val="00EB1101"/>
    <w:rsid w:val="00EC25D2"/>
    <w:rsid w:val="00ED550D"/>
    <w:rsid w:val="00ED67BC"/>
    <w:rsid w:val="00EE192F"/>
    <w:rsid w:val="00EE7B67"/>
    <w:rsid w:val="00F15206"/>
    <w:rsid w:val="00F15BCE"/>
    <w:rsid w:val="00F20D8A"/>
    <w:rsid w:val="00F362EC"/>
    <w:rsid w:val="00F36428"/>
    <w:rsid w:val="00F40054"/>
    <w:rsid w:val="00F400AE"/>
    <w:rsid w:val="00F47D20"/>
    <w:rsid w:val="00F5137D"/>
    <w:rsid w:val="00F567E7"/>
    <w:rsid w:val="00F6145A"/>
    <w:rsid w:val="00FA53D6"/>
    <w:rsid w:val="00FB2416"/>
    <w:rsid w:val="00FC1283"/>
    <w:rsid w:val="00FC3137"/>
    <w:rsid w:val="00FC3560"/>
    <w:rsid w:val="00FC64B7"/>
    <w:rsid w:val="00FE64EF"/>
    <w:rsid w:val="00FF3B46"/>
    <w:rsid w:val="00FF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3EA"/>
  </w:style>
  <w:style w:type="paragraph" w:styleId="1">
    <w:name w:val="heading 1"/>
    <w:basedOn w:val="a"/>
    <w:next w:val="a"/>
    <w:qFormat/>
    <w:rsid w:val="000B23E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0B23E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3EA"/>
    <w:rPr>
      <w:sz w:val="28"/>
    </w:rPr>
  </w:style>
  <w:style w:type="paragraph" w:styleId="a5">
    <w:name w:val="Body Text Indent"/>
    <w:basedOn w:val="a"/>
    <w:rsid w:val="000B23E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B23EA"/>
    <w:pPr>
      <w:jc w:val="center"/>
    </w:pPr>
    <w:rPr>
      <w:sz w:val="28"/>
    </w:rPr>
  </w:style>
  <w:style w:type="paragraph" w:styleId="a6">
    <w:name w:val="footer"/>
    <w:basedOn w:val="a"/>
    <w:link w:val="a7"/>
    <w:rsid w:val="000B23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3D4E4D"/>
    <w:rPr>
      <w:lang w:val="ru-RU" w:eastAsia="ru-RU" w:bidi="ar-SA"/>
    </w:rPr>
  </w:style>
  <w:style w:type="paragraph" w:styleId="a8">
    <w:name w:val="header"/>
    <w:basedOn w:val="a"/>
    <w:link w:val="a9"/>
    <w:rsid w:val="000B23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3D4E4D"/>
    <w:rPr>
      <w:lang w:val="ru-RU" w:eastAsia="ru-RU" w:bidi="ar-SA"/>
    </w:rPr>
  </w:style>
  <w:style w:type="character" w:styleId="aa">
    <w:name w:val="page number"/>
    <w:basedOn w:val="a0"/>
    <w:rsid w:val="000B23EA"/>
  </w:style>
  <w:style w:type="paragraph" w:styleId="ab">
    <w:name w:val="Balloon Text"/>
    <w:basedOn w:val="a"/>
    <w:link w:val="ac"/>
    <w:semiHidden/>
    <w:unhideWhenUsed/>
    <w:rsid w:val="003D4E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3D4E4D"/>
    <w:rPr>
      <w:rFonts w:ascii="Tahoma" w:hAnsi="Tahoma" w:cs="Tahoma"/>
      <w:sz w:val="16"/>
      <w:szCs w:val="16"/>
      <w:lang w:val="ru-RU" w:eastAsia="ru-RU" w:bidi="ar-SA"/>
    </w:rPr>
  </w:style>
  <w:style w:type="paragraph" w:styleId="21">
    <w:name w:val="Body Text Indent 2"/>
    <w:basedOn w:val="a"/>
    <w:link w:val="22"/>
    <w:rsid w:val="003D4E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D4E4D"/>
    <w:rPr>
      <w:lang w:val="ru-RU" w:eastAsia="ru-RU" w:bidi="ar-SA"/>
    </w:rPr>
  </w:style>
  <w:style w:type="paragraph" w:customStyle="1" w:styleId="ConsPlusTitle">
    <w:name w:val="ConsPlusTitle"/>
    <w:rsid w:val="003D4E4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3D4E4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Normal">
    <w:name w:val="ConsNormal"/>
    <w:rsid w:val="003D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4E4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3D4E4D"/>
    <w:rPr>
      <w:rFonts w:ascii="Courier New" w:hAnsi="Courier New"/>
    </w:rPr>
  </w:style>
  <w:style w:type="character" w:customStyle="1" w:styleId="20">
    <w:name w:val="Заголовок 2 Знак"/>
    <w:link w:val="2"/>
    <w:locked/>
    <w:rsid w:val="007F58B2"/>
    <w:rPr>
      <w:sz w:val="28"/>
    </w:rPr>
  </w:style>
  <w:style w:type="character" w:customStyle="1" w:styleId="a4">
    <w:name w:val="Основной текст Знак"/>
    <w:link w:val="a3"/>
    <w:locked/>
    <w:rsid w:val="007F58B2"/>
    <w:rPr>
      <w:sz w:val="28"/>
    </w:rPr>
  </w:style>
  <w:style w:type="paragraph" w:styleId="ad">
    <w:name w:val="footnote text"/>
    <w:basedOn w:val="a"/>
    <w:link w:val="ae"/>
    <w:rsid w:val="007F58B2"/>
  </w:style>
  <w:style w:type="character" w:customStyle="1" w:styleId="ae">
    <w:name w:val="Текст сноски Знак"/>
    <w:basedOn w:val="a0"/>
    <w:link w:val="ad"/>
    <w:rsid w:val="007F58B2"/>
  </w:style>
  <w:style w:type="character" w:styleId="af">
    <w:name w:val="Hyperlink"/>
    <w:rsid w:val="007F58B2"/>
    <w:rPr>
      <w:rFonts w:cs="Times New Roman"/>
      <w:color w:val="0000FF"/>
      <w:u w:val="single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0F7D0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1C34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16FF736F48A6B8711CC79A40051A1241F3A56764E8F8DD4EE5425C50089AE8395D140E3CAB233CF402EwAxA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230F5B15C7FB307C08A44A801A3AF661D2721DC3A9510C19D8F2F8EE1F0B2C08F9507E77FBA428FhCY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416FF736F48A6B8711CC79A40051A1241F3A56764E8F8DD4EE5425C50089AE8395D140E3CAB233CF402EwAxAP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5</TotalTime>
  <Pages>16</Pages>
  <Words>2921</Words>
  <Characters>22921</Characters>
  <Application>Microsoft Office Word</Application>
  <DocSecurity>0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11.03.2012 № 182</vt:lpstr>
    </vt:vector>
  </TitlesOfParts>
  <Company/>
  <LinksUpToDate>false</LinksUpToDate>
  <CharactersWithSpaces>25791</CharactersWithSpaces>
  <SharedDoc>false</SharedDoc>
  <HLinks>
    <vt:vector size="18" baseType="variant">
      <vt:variant>
        <vt:i4>6946877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consultantplus://offline/ref=0230F5B15C7FB307C08A44A801A3AF661D2721DC3A9510C19D8F2F8EE1F0B2C08F9507E77FBA428FhCYAI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consultantplus://offline/ref=42416FF736F48A6B8711CC79A40051A1241F3A56764E8F8DD4EE5425C50089AE8395D140E3CAB233CF402EwAxAP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consultantplus://offline/ref=42416FF736F48A6B8711CC79A40051A1241F3A56764E8F8DD4EE5425C50089AE8395D140E3CAB233CF402EwAxAP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11.03.2012 № 182</dc:title>
  <dc:creator>Пресс-служба</dc:creator>
  <cp:lastModifiedBy>Ефремова</cp:lastModifiedBy>
  <cp:revision>5</cp:revision>
  <cp:lastPrinted>2024-05-30T11:24:00Z</cp:lastPrinted>
  <dcterms:created xsi:type="dcterms:W3CDTF">2024-05-31T11:42:00Z</dcterms:created>
  <dcterms:modified xsi:type="dcterms:W3CDTF">2024-05-31T13:30:00Z</dcterms:modified>
</cp:coreProperties>
</file>