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87" w:rsidRPr="009E4740" w:rsidRDefault="000878FD" w:rsidP="009F0D9A">
      <w:pPr>
        <w:jc w:val="center"/>
      </w:pPr>
      <w:r>
        <w:rPr>
          <w:noProof/>
        </w:rPr>
        <w:drawing>
          <wp:inline distT="0" distB="0" distL="0" distR="0">
            <wp:extent cx="579120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87" w:rsidRPr="009E4740" w:rsidRDefault="00346787" w:rsidP="009F0D9A">
      <w:pPr>
        <w:spacing w:before="240"/>
        <w:jc w:val="center"/>
        <w:outlineLvl w:val="0"/>
        <w:rPr>
          <w:sz w:val="28"/>
          <w:szCs w:val="28"/>
        </w:rPr>
      </w:pPr>
      <w:r w:rsidRPr="009E4740">
        <w:rPr>
          <w:sz w:val="28"/>
          <w:szCs w:val="28"/>
        </w:rPr>
        <w:t>РОССИЙСКАЯ ФЕДЕРАЦИЯ</w:t>
      </w:r>
    </w:p>
    <w:p w:rsidR="00346787" w:rsidRPr="009E4740" w:rsidRDefault="00346787" w:rsidP="00346787">
      <w:pPr>
        <w:jc w:val="center"/>
        <w:rPr>
          <w:sz w:val="28"/>
          <w:szCs w:val="28"/>
        </w:rPr>
      </w:pPr>
      <w:r w:rsidRPr="009E4740">
        <w:rPr>
          <w:sz w:val="28"/>
          <w:szCs w:val="28"/>
        </w:rPr>
        <w:t>РОСТОВСКАЯ ОБЛАСТЬ</w:t>
      </w:r>
    </w:p>
    <w:p w:rsidR="00346787" w:rsidRPr="009E4740" w:rsidRDefault="00346787" w:rsidP="00346787">
      <w:pPr>
        <w:jc w:val="center"/>
        <w:rPr>
          <w:sz w:val="28"/>
          <w:szCs w:val="28"/>
        </w:rPr>
      </w:pPr>
      <w:r w:rsidRPr="009E4740">
        <w:rPr>
          <w:sz w:val="28"/>
          <w:szCs w:val="28"/>
        </w:rPr>
        <w:t>ЗЕРНОГРАДСКИЙ  РАЙОН</w:t>
      </w:r>
    </w:p>
    <w:p w:rsidR="00346787" w:rsidRPr="009E4740" w:rsidRDefault="00346787" w:rsidP="00346787">
      <w:pPr>
        <w:jc w:val="center"/>
        <w:outlineLvl w:val="0"/>
        <w:rPr>
          <w:sz w:val="28"/>
          <w:szCs w:val="28"/>
        </w:rPr>
      </w:pPr>
      <w:r w:rsidRPr="009E4740">
        <w:rPr>
          <w:sz w:val="28"/>
          <w:szCs w:val="28"/>
        </w:rPr>
        <w:t>МУНИЦИПАЛЬНОЕ ОБРАЗОВАНИЕ</w:t>
      </w:r>
    </w:p>
    <w:p w:rsidR="00346787" w:rsidRPr="009E4740" w:rsidRDefault="00346787" w:rsidP="00346787">
      <w:pPr>
        <w:jc w:val="center"/>
        <w:outlineLvl w:val="0"/>
        <w:rPr>
          <w:sz w:val="28"/>
          <w:szCs w:val="28"/>
        </w:rPr>
      </w:pPr>
      <w:r w:rsidRPr="009E4740">
        <w:rPr>
          <w:sz w:val="28"/>
          <w:szCs w:val="28"/>
        </w:rPr>
        <w:t>«</w:t>
      </w:r>
      <w:r w:rsidRPr="009E4740">
        <w:rPr>
          <w:caps/>
          <w:sz w:val="28"/>
          <w:szCs w:val="28"/>
        </w:rPr>
        <w:t>Зерноградское городское поселение</w:t>
      </w:r>
      <w:r w:rsidRPr="009E4740">
        <w:rPr>
          <w:sz w:val="28"/>
          <w:szCs w:val="28"/>
        </w:rPr>
        <w:t>»</w:t>
      </w:r>
    </w:p>
    <w:p w:rsidR="00346787" w:rsidRPr="009E4740" w:rsidRDefault="00346787" w:rsidP="00346787">
      <w:pPr>
        <w:jc w:val="center"/>
        <w:outlineLvl w:val="0"/>
        <w:rPr>
          <w:b/>
          <w:sz w:val="28"/>
          <w:szCs w:val="28"/>
        </w:rPr>
      </w:pPr>
      <w:r w:rsidRPr="009E4740">
        <w:rPr>
          <w:b/>
          <w:sz w:val="28"/>
          <w:szCs w:val="28"/>
        </w:rPr>
        <w:t xml:space="preserve">СОБРАНИЕ ДЕПУТАТОВ </w:t>
      </w:r>
    </w:p>
    <w:p w:rsidR="00346787" w:rsidRPr="00BA7947" w:rsidRDefault="00346787" w:rsidP="00346787">
      <w:pPr>
        <w:jc w:val="center"/>
        <w:outlineLvl w:val="0"/>
        <w:rPr>
          <w:b/>
          <w:sz w:val="28"/>
          <w:szCs w:val="28"/>
        </w:rPr>
      </w:pPr>
      <w:r w:rsidRPr="009E4740">
        <w:rPr>
          <w:b/>
          <w:sz w:val="28"/>
          <w:szCs w:val="28"/>
        </w:rPr>
        <w:t xml:space="preserve">ЗЕРНОГРАДСКОГО </w:t>
      </w:r>
      <w:r w:rsidRPr="00BA7947">
        <w:rPr>
          <w:b/>
          <w:sz w:val="28"/>
          <w:szCs w:val="28"/>
        </w:rPr>
        <w:t>ГОРОДСКОГО ПОСЕЛЕНИЯ</w:t>
      </w:r>
    </w:p>
    <w:p w:rsidR="00346787" w:rsidRDefault="005A7A16" w:rsidP="00346787">
      <w:pPr>
        <w:jc w:val="center"/>
        <w:rPr>
          <w:b/>
          <w:sz w:val="28"/>
          <w:szCs w:val="28"/>
        </w:rPr>
      </w:pPr>
      <w:r w:rsidRPr="00BA7947">
        <w:rPr>
          <w:b/>
          <w:sz w:val="28"/>
          <w:szCs w:val="28"/>
        </w:rPr>
        <w:t>пятого</w:t>
      </w:r>
      <w:r w:rsidR="00346787" w:rsidRPr="00BA7947">
        <w:rPr>
          <w:b/>
          <w:sz w:val="28"/>
          <w:szCs w:val="28"/>
        </w:rPr>
        <w:t xml:space="preserve"> созыва</w:t>
      </w:r>
    </w:p>
    <w:p w:rsidR="00BA7947" w:rsidRPr="00BA7947" w:rsidRDefault="00BA7947" w:rsidP="00346787">
      <w:pPr>
        <w:jc w:val="center"/>
        <w:rPr>
          <w:b/>
          <w:sz w:val="28"/>
          <w:szCs w:val="28"/>
        </w:rPr>
      </w:pPr>
    </w:p>
    <w:p w:rsidR="00346787" w:rsidRDefault="009F0D9A" w:rsidP="00346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346787" w:rsidRPr="00BA7947">
        <w:rPr>
          <w:b/>
          <w:sz w:val="28"/>
          <w:szCs w:val="28"/>
        </w:rPr>
        <w:t>Е</w:t>
      </w:r>
      <w:r w:rsidR="00BA7947">
        <w:rPr>
          <w:b/>
          <w:sz w:val="28"/>
          <w:szCs w:val="28"/>
        </w:rPr>
        <w:t xml:space="preserve"> №129</w:t>
      </w:r>
    </w:p>
    <w:p w:rsidR="00BA7947" w:rsidRPr="00BA7947" w:rsidRDefault="00BA7947" w:rsidP="00346787">
      <w:pPr>
        <w:jc w:val="center"/>
        <w:rPr>
          <w:b/>
          <w:sz w:val="28"/>
          <w:szCs w:val="28"/>
        </w:rPr>
      </w:pPr>
    </w:p>
    <w:p w:rsidR="00774350" w:rsidRDefault="00BA7947" w:rsidP="00BA7947">
      <w:pPr>
        <w:jc w:val="both"/>
        <w:rPr>
          <w:sz w:val="28"/>
          <w:szCs w:val="28"/>
        </w:rPr>
      </w:pPr>
      <w:r>
        <w:rPr>
          <w:sz w:val="28"/>
          <w:szCs w:val="28"/>
        </w:rPr>
        <w:t>27.11</w:t>
      </w:r>
      <w:r w:rsidR="00BC634D" w:rsidRPr="00BA7947">
        <w:rPr>
          <w:sz w:val="28"/>
          <w:szCs w:val="28"/>
        </w:rPr>
        <w:t>.</w:t>
      </w:r>
      <w:r w:rsidR="007A578C" w:rsidRPr="00BA7947">
        <w:rPr>
          <w:sz w:val="28"/>
          <w:szCs w:val="28"/>
        </w:rPr>
        <w:t>20</w:t>
      </w:r>
      <w:r w:rsidR="0015037F" w:rsidRPr="00BA7947">
        <w:rPr>
          <w:sz w:val="28"/>
          <w:szCs w:val="28"/>
        </w:rPr>
        <w:t>24</w:t>
      </w:r>
      <w:r w:rsidR="00774350" w:rsidRPr="00BA7947">
        <w:rPr>
          <w:sz w:val="28"/>
          <w:szCs w:val="28"/>
        </w:rPr>
        <w:t xml:space="preserve">                                                                                                  г.</w:t>
      </w:r>
      <w:r>
        <w:rPr>
          <w:sz w:val="28"/>
          <w:szCs w:val="28"/>
        </w:rPr>
        <w:t xml:space="preserve"> </w:t>
      </w:r>
      <w:r w:rsidR="00774350" w:rsidRPr="00BA7947">
        <w:rPr>
          <w:sz w:val="28"/>
          <w:szCs w:val="28"/>
        </w:rPr>
        <w:t>Зерноград</w:t>
      </w:r>
    </w:p>
    <w:p w:rsidR="00BA7947" w:rsidRPr="00BA7947" w:rsidRDefault="00BA7947" w:rsidP="00BA794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375859" w:rsidRPr="00BA7947" w:rsidTr="00BA794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75859" w:rsidRPr="00BA7947" w:rsidRDefault="00375859" w:rsidP="009F0D9A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BA7947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 изменений в решение Собрания депутатов Зерноградского город</w:t>
            </w:r>
            <w:r w:rsidR="00BA7947" w:rsidRPr="00BA7947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поселения от 26.10.2017 №</w:t>
            </w:r>
            <w:r w:rsidRPr="00BA7947">
              <w:rPr>
                <w:rFonts w:ascii="Times New Roman" w:hAnsi="Times New Roman" w:cs="Times New Roman"/>
                <w:b w:val="0"/>
                <w:sz w:val="28"/>
                <w:szCs w:val="28"/>
              </w:rPr>
              <w:t>49</w:t>
            </w:r>
            <w:r w:rsidR="00BA7947" w:rsidRPr="00BA79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A7947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налоге на имущество физических лиц»</w:t>
            </w:r>
          </w:p>
        </w:tc>
      </w:tr>
    </w:tbl>
    <w:p w:rsidR="00B76708" w:rsidRDefault="00E34030" w:rsidP="0037585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6F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6708" w:rsidRPr="006173AB" w:rsidRDefault="007A578C" w:rsidP="00976FB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15037F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15037F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15037F">
        <w:rPr>
          <w:sz w:val="28"/>
          <w:szCs w:val="28"/>
        </w:rPr>
        <w:t>24</w:t>
      </w:r>
      <w:r>
        <w:rPr>
          <w:sz w:val="28"/>
          <w:szCs w:val="28"/>
        </w:rPr>
        <w:t xml:space="preserve"> №</w:t>
      </w:r>
      <w:r w:rsidR="0015037F">
        <w:rPr>
          <w:sz w:val="28"/>
          <w:szCs w:val="28"/>
        </w:rPr>
        <w:t>176</w:t>
      </w:r>
      <w:r>
        <w:rPr>
          <w:sz w:val="28"/>
          <w:szCs w:val="28"/>
        </w:rPr>
        <w:t>-ФЗ «О внесении изменений в</w:t>
      </w:r>
      <w:r w:rsidR="0015037F">
        <w:rPr>
          <w:sz w:val="28"/>
          <w:szCs w:val="28"/>
        </w:rPr>
        <w:t xml:space="preserve"> части первую и</w:t>
      </w:r>
      <w:r>
        <w:rPr>
          <w:sz w:val="28"/>
          <w:szCs w:val="28"/>
        </w:rPr>
        <w:t xml:space="preserve"> вторую Налогово</w:t>
      </w:r>
      <w:r w:rsidR="0015037F">
        <w:rPr>
          <w:sz w:val="28"/>
          <w:szCs w:val="28"/>
        </w:rPr>
        <w:t>го кодекса Российской Федерации</w:t>
      </w:r>
      <w:r w:rsidR="00976FBD">
        <w:rPr>
          <w:sz w:val="28"/>
          <w:szCs w:val="28"/>
        </w:rPr>
        <w:t>,</w:t>
      </w:r>
      <w:r w:rsidR="0015037F">
        <w:rPr>
          <w:sz w:val="28"/>
          <w:szCs w:val="28"/>
        </w:rPr>
        <w:t xml:space="preserve"> отдельные законодательные акты Российской Федерации и признании </w:t>
      </w:r>
      <w:proofErr w:type="gramStart"/>
      <w:r w:rsidR="0015037F">
        <w:rPr>
          <w:sz w:val="28"/>
          <w:szCs w:val="28"/>
        </w:rPr>
        <w:t>утратившими</w:t>
      </w:r>
      <w:proofErr w:type="gramEnd"/>
      <w:r w:rsidR="0015037F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DF6262">
        <w:rPr>
          <w:b/>
          <w:sz w:val="28"/>
          <w:szCs w:val="28"/>
        </w:rPr>
        <w:t xml:space="preserve"> </w:t>
      </w:r>
      <w:r w:rsidR="00BA7947">
        <w:rPr>
          <w:sz w:val="28"/>
          <w:szCs w:val="28"/>
        </w:rPr>
        <w:t>Собрание депутатов</w:t>
      </w:r>
      <w:r w:rsidR="00807B17" w:rsidRPr="00976FBD">
        <w:rPr>
          <w:sz w:val="28"/>
          <w:szCs w:val="28"/>
        </w:rPr>
        <w:t xml:space="preserve"> Зерноградского городского </w:t>
      </w:r>
      <w:r w:rsidR="00B76708" w:rsidRPr="00976FBD">
        <w:rPr>
          <w:sz w:val="28"/>
          <w:szCs w:val="28"/>
        </w:rPr>
        <w:t>поселения</w:t>
      </w:r>
    </w:p>
    <w:p w:rsidR="00B76708" w:rsidRPr="003130B1" w:rsidRDefault="00B76708" w:rsidP="00B76708">
      <w:pPr>
        <w:rPr>
          <w:sz w:val="28"/>
          <w:szCs w:val="28"/>
        </w:rPr>
      </w:pPr>
    </w:p>
    <w:p w:rsidR="00B76708" w:rsidRPr="00BA7947" w:rsidRDefault="00B76708" w:rsidP="00B76708">
      <w:pPr>
        <w:jc w:val="center"/>
        <w:rPr>
          <w:b/>
          <w:sz w:val="28"/>
          <w:szCs w:val="28"/>
        </w:rPr>
      </w:pPr>
      <w:r w:rsidRPr="00BA7947">
        <w:rPr>
          <w:b/>
          <w:sz w:val="28"/>
          <w:szCs w:val="28"/>
        </w:rPr>
        <w:t>РЕШИЛО:</w:t>
      </w:r>
    </w:p>
    <w:p w:rsidR="00BA7947" w:rsidRDefault="00BA7947" w:rsidP="00B76708">
      <w:pPr>
        <w:jc w:val="center"/>
        <w:rPr>
          <w:sz w:val="28"/>
          <w:szCs w:val="28"/>
        </w:rPr>
      </w:pPr>
    </w:p>
    <w:p w:rsidR="0015037F" w:rsidRDefault="0015037F" w:rsidP="0015037F">
      <w:pPr>
        <w:pStyle w:val="ConsTitle"/>
        <w:widowControl/>
        <w:numPr>
          <w:ilvl w:val="0"/>
          <w:numId w:val="5"/>
        </w:numPr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</w:t>
      </w:r>
      <w:r w:rsidRPr="00261200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61200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Зерноградского городского поселения от 26.10.2017</w:t>
      </w:r>
      <w:r w:rsidR="00BA794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244FA8">
        <w:rPr>
          <w:rFonts w:ascii="Times New Roman" w:hAnsi="Times New Roman" w:cs="Times New Roman"/>
          <w:b w:val="0"/>
          <w:sz w:val="28"/>
          <w:szCs w:val="28"/>
        </w:rPr>
        <w:t>49 «О налоге на имущество физических лиц»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изложить в новой редакции:</w:t>
      </w:r>
    </w:p>
    <w:p w:rsidR="0015037F" w:rsidRPr="001E447A" w:rsidRDefault="0015037F" w:rsidP="00B07BEB">
      <w:pPr>
        <w:shd w:val="clear" w:color="auto" w:fill="FFFFFF"/>
        <w:tabs>
          <w:tab w:val="left" w:pos="567"/>
        </w:tabs>
        <w:spacing w:line="228" w:lineRule="auto"/>
        <w:ind w:right="1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15037F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1E447A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налоговые </w:t>
      </w:r>
      <w:r w:rsidRPr="001E447A">
        <w:rPr>
          <w:sz w:val="28"/>
          <w:szCs w:val="28"/>
        </w:rPr>
        <w:t>ставки</w:t>
      </w:r>
      <w:r>
        <w:rPr>
          <w:sz w:val="28"/>
          <w:szCs w:val="28"/>
        </w:rPr>
        <w:t xml:space="preserve"> по </w:t>
      </w:r>
      <w:r w:rsidRPr="001E447A">
        <w:rPr>
          <w:sz w:val="28"/>
          <w:szCs w:val="28"/>
        </w:rPr>
        <w:t>налог</w:t>
      </w:r>
      <w:r>
        <w:rPr>
          <w:sz w:val="28"/>
          <w:szCs w:val="28"/>
        </w:rPr>
        <w:t>у</w:t>
      </w:r>
      <w:r w:rsidRPr="001E447A">
        <w:rPr>
          <w:sz w:val="28"/>
          <w:szCs w:val="28"/>
        </w:rPr>
        <w:t xml:space="preserve"> на имущество физических лиц </w:t>
      </w:r>
      <w:r>
        <w:rPr>
          <w:sz w:val="28"/>
          <w:szCs w:val="28"/>
        </w:rPr>
        <w:t xml:space="preserve">исходя из кадастровой стоимости объекта налогообложения </w:t>
      </w:r>
      <w:r w:rsidRPr="001E447A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следующих размерах</w:t>
      </w:r>
      <w:r w:rsidRPr="001E447A">
        <w:rPr>
          <w:sz w:val="28"/>
          <w:szCs w:val="28"/>
        </w:rPr>
        <w:t>:</w:t>
      </w:r>
    </w:p>
    <w:p w:rsidR="007E01D6" w:rsidRPr="007E01D6" w:rsidRDefault="007A578C" w:rsidP="00B07BEB">
      <w:pPr>
        <w:adjustRightInd w:val="0"/>
        <w:ind w:firstLine="540"/>
        <w:jc w:val="both"/>
        <w:rPr>
          <w:sz w:val="28"/>
          <w:szCs w:val="28"/>
        </w:rPr>
      </w:pPr>
      <w:r w:rsidRPr="00B646B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7E01D6">
        <w:rPr>
          <w:rFonts w:ascii="Arial" w:hAnsi="Arial" w:cs="Arial"/>
        </w:rPr>
        <w:t xml:space="preserve"> </w:t>
      </w:r>
      <w:r w:rsidR="007E01D6" w:rsidRPr="007E01D6">
        <w:rPr>
          <w:sz w:val="28"/>
          <w:szCs w:val="28"/>
        </w:rPr>
        <w:t>0,1 процента в отношении:</w:t>
      </w:r>
    </w:p>
    <w:p w:rsidR="007E01D6" w:rsidRPr="007E01D6" w:rsidRDefault="007E01D6" w:rsidP="00B07BEB">
      <w:pPr>
        <w:adjustRightInd w:val="0"/>
        <w:ind w:firstLine="540"/>
        <w:jc w:val="both"/>
        <w:rPr>
          <w:sz w:val="28"/>
          <w:szCs w:val="28"/>
        </w:rPr>
      </w:pPr>
      <w:r w:rsidRPr="007E01D6">
        <w:rPr>
          <w:sz w:val="28"/>
          <w:szCs w:val="28"/>
        </w:rPr>
        <w:t>жилых домов, частей жилых домов, квартир, частей квартир, комнат;</w:t>
      </w:r>
    </w:p>
    <w:p w:rsidR="007E01D6" w:rsidRPr="007E01D6" w:rsidRDefault="007E01D6" w:rsidP="00B07BEB">
      <w:pPr>
        <w:adjustRightInd w:val="0"/>
        <w:ind w:firstLine="540"/>
        <w:jc w:val="both"/>
        <w:rPr>
          <w:sz w:val="28"/>
          <w:szCs w:val="28"/>
        </w:rPr>
      </w:pPr>
      <w:r w:rsidRPr="007E01D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E01D6" w:rsidRPr="007E01D6" w:rsidRDefault="007E01D6" w:rsidP="00B07BEB">
      <w:pPr>
        <w:adjustRightInd w:val="0"/>
        <w:ind w:firstLine="540"/>
        <w:jc w:val="both"/>
        <w:rPr>
          <w:sz w:val="28"/>
          <w:szCs w:val="28"/>
        </w:rPr>
      </w:pPr>
      <w:r w:rsidRPr="007E01D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E01D6" w:rsidRPr="007E01D6" w:rsidRDefault="007E01D6" w:rsidP="00B07BEB">
      <w:pPr>
        <w:adjustRightInd w:val="0"/>
        <w:ind w:firstLine="540"/>
        <w:jc w:val="both"/>
        <w:rPr>
          <w:sz w:val="28"/>
          <w:szCs w:val="28"/>
        </w:rPr>
      </w:pPr>
      <w:r w:rsidRPr="007E01D6">
        <w:rPr>
          <w:sz w:val="28"/>
          <w:szCs w:val="28"/>
        </w:rPr>
        <w:t xml:space="preserve">гаражей и </w:t>
      </w:r>
      <w:proofErr w:type="spellStart"/>
      <w:r w:rsidRPr="007E01D6">
        <w:rPr>
          <w:sz w:val="28"/>
          <w:szCs w:val="28"/>
        </w:rPr>
        <w:t>машино-мест</w:t>
      </w:r>
      <w:proofErr w:type="spellEnd"/>
      <w:r w:rsidRPr="007E01D6">
        <w:rPr>
          <w:sz w:val="28"/>
          <w:szCs w:val="28"/>
        </w:rPr>
        <w:t xml:space="preserve">, в том числе расположенных в объектах налогообложения, указанных в </w:t>
      </w:r>
      <w:hyperlink r:id="rId6" w:history="1">
        <w:r w:rsidRPr="007E01D6">
          <w:rPr>
            <w:color w:val="0000FF"/>
            <w:sz w:val="28"/>
            <w:szCs w:val="28"/>
          </w:rPr>
          <w:t>подпункте 2</w:t>
        </w:r>
      </w:hyperlink>
      <w:r w:rsidRPr="007E01D6">
        <w:rPr>
          <w:sz w:val="28"/>
          <w:szCs w:val="28"/>
        </w:rPr>
        <w:t xml:space="preserve"> настоящего пункта;</w:t>
      </w:r>
    </w:p>
    <w:p w:rsidR="007E01D6" w:rsidRPr="00BA7947" w:rsidRDefault="007E01D6" w:rsidP="00B07BEB">
      <w:pPr>
        <w:adjustRightInd w:val="0"/>
        <w:ind w:firstLine="540"/>
        <w:jc w:val="both"/>
        <w:rPr>
          <w:sz w:val="28"/>
          <w:szCs w:val="28"/>
        </w:rPr>
      </w:pPr>
      <w:r w:rsidRPr="007E01D6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</w:t>
      </w:r>
      <w:r w:rsidRPr="00BA7947">
        <w:rPr>
          <w:sz w:val="28"/>
          <w:szCs w:val="28"/>
        </w:rPr>
        <w:t>подсобного хозяйства, огородничества, садоводства или индивидуального жилищного строительства;</w:t>
      </w:r>
    </w:p>
    <w:p w:rsidR="008F79E6" w:rsidRPr="00BA7947" w:rsidRDefault="001E39E4" w:rsidP="001E39E4">
      <w:pPr>
        <w:pStyle w:val="a9"/>
        <w:spacing w:after="0" w:line="230" w:lineRule="atLeast"/>
        <w:ind w:firstLine="432"/>
        <w:jc w:val="both"/>
        <w:rPr>
          <w:sz w:val="28"/>
          <w:szCs w:val="28"/>
        </w:rPr>
      </w:pPr>
      <w:r w:rsidRPr="00BA7947">
        <w:rPr>
          <w:sz w:val="28"/>
          <w:szCs w:val="28"/>
        </w:rPr>
        <w:lastRenderedPageBreak/>
        <w:t xml:space="preserve"> 2)</w:t>
      </w:r>
      <w:r w:rsidRPr="00BA7947">
        <w:t xml:space="preserve"> </w:t>
      </w:r>
      <w:r w:rsidRPr="00BA7947">
        <w:rPr>
          <w:sz w:val="28"/>
          <w:szCs w:val="28"/>
        </w:rPr>
        <w:t xml:space="preserve">2 процентов в отношении </w:t>
      </w:r>
      <w:hyperlink r:id="rId7" w:history="1">
        <w:r w:rsidRPr="00BA7947">
          <w:rPr>
            <w:rStyle w:val="a8"/>
            <w:sz w:val="28"/>
            <w:szCs w:val="28"/>
            <w:u w:val="none"/>
          </w:rPr>
          <w:t>объектов</w:t>
        </w:r>
      </w:hyperlink>
      <w:r w:rsidRPr="00BA7947"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8" w:history="1">
        <w:r w:rsidRPr="00BA7947">
          <w:rPr>
            <w:rStyle w:val="a8"/>
            <w:sz w:val="28"/>
            <w:szCs w:val="28"/>
            <w:u w:val="none"/>
          </w:rPr>
          <w:t>пунктом 7 статьи 378.2</w:t>
        </w:r>
      </w:hyperlink>
      <w:r w:rsidRPr="00BA7947">
        <w:rPr>
          <w:sz w:val="28"/>
          <w:szCs w:val="28"/>
        </w:rPr>
        <w:t xml:space="preserve"> </w:t>
      </w:r>
      <w:r w:rsidR="00536D51" w:rsidRPr="00BA7947">
        <w:rPr>
          <w:sz w:val="28"/>
          <w:szCs w:val="28"/>
        </w:rPr>
        <w:t>Налогового к</w:t>
      </w:r>
      <w:r w:rsidRPr="00BA7947">
        <w:rPr>
          <w:sz w:val="28"/>
          <w:szCs w:val="28"/>
        </w:rPr>
        <w:t>одекса</w:t>
      </w:r>
      <w:r w:rsidR="00536D51" w:rsidRPr="00BA7947">
        <w:rPr>
          <w:sz w:val="28"/>
          <w:szCs w:val="28"/>
        </w:rPr>
        <w:t xml:space="preserve"> Российской Федерации</w:t>
      </w:r>
      <w:r w:rsidRPr="00BA7947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9" w:history="1">
        <w:r w:rsidRPr="00BA7947">
          <w:rPr>
            <w:rStyle w:val="a8"/>
            <w:sz w:val="28"/>
            <w:szCs w:val="28"/>
            <w:u w:val="none"/>
          </w:rPr>
          <w:t>абзацем вторым пункта 10 статьи 378.2</w:t>
        </w:r>
      </w:hyperlink>
      <w:r w:rsidRPr="00BA7947">
        <w:rPr>
          <w:sz w:val="28"/>
          <w:szCs w:val="28"/>
        </w:rPr>
        <w:t xml:space="preserve"> </w:t>
      </w:r>
      <w:r w:rsidR="00536D51" w:rsidRPr="00BA7947">
        <w:rPr>
          <w:sz w:val="28"/>
          <w:szCs w:val="28"/>
        </w:rPr>
        <w:t>Налогового кодекса Российской Федерации</w:t>
      </w:r>
      <w:r w:rsidRPr="00BA7947">
        <w:t xml:space="preserve">; </w:t>
      </w:r>
    </w:p>
    <w:p w:rsidR="008F79E6" w:rsidRPr="008F79E6" w:rsidRDefault="00536D51" w:rsidP="00BA7947">
      <w:pPr>
        <w:adjustRightInd w:val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9E6">
        <w:rPr>
          <w:sz w:val="28"/>
          <w:szCs w:val="28"/>
        </w:rPr>
        <w:t xml:space="preserve">) </w:t>
      </w:r>
      <w:r w:rsidR="008F79E6">
        <w:rPr>
          <w:rFonts w:ascii="Arial" w:hAnsi="Arial" w:cs="Arial"/>
        </w:rPr>
        <w:t xml:space="preserve"> </w:t>
      </w:r>
      <w:r w:rsidR="008F79E6" w:rsidRPr="008F79E6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8F79E6" w:rsidRDefault="00536D51" w:rsidP="00BA7947">
      <w:pPr>
        <w:adjustRightInd w:val="0"/>
        <w:spacing w:line="228" w:lineRule="auto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7947">
        <w:rPr>
          <w:sz w:val="28"/>
          <w:szCs w:val="28"/>
        </w:rPr>
        <w:t>)</w:t>
      </w:r>
      <w:r w:rsidR="008F79E6">
        <w:rPr>
          <w:sz w:val="28"/>
          <w:szCs w:val="28"/>
        </w:rPr>
        <w:t xml:space="preserve"> 0,5 процента в отношении </w:t>
      </w:r>
      <w:r w:rsidR="00BA7947">
        <w:rPr>
          <w:sz w:val="28"/>
          <w:szCs w:val="28"/>
        </w:rPr>
        <w:t>прочих объектов налогообложения</w:t>
      </w:r>
      <w:proofErr w:type="gramStart"/>
      <w:r w:rsidR="008E6A24">
        <w:rPr>
          <w:sz w:val="28"/>
          <w:szCs w:val="28"/>
        </w:rPr>
        <w:t>.</w:t>
      </w:r>
      <w:r w:rsidR="008F79E6">
        <w:rPr>
          <w:sz w:val="28"/>
          <w:szCs w:val="28"/>
        </w:rPr>
        <w:t>».</w:t>
      </w:r>
      <w:proofErr w:type="gramEnd"/>
    </w:p>
    <w:p w:rsidR="00A478D7" w:rsidRPr="00BA7947" w:rsidRDefault="00BA7947" w:rsidP="00BA7947">
      <w:pPr>
        <w:autoSpaceDE/>
        <w:autoSpaceDN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78D7" w:rsidRPr="00A478D7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(обнародовать) </w:t>
      </w:r>
      <w:r w:rsidR="00A478D7" w:rsidRPr="00A478D7">
        <w:rPr>
          <w:sz w:val="28"/>
          <w:szCs w:val="28"/>
        </w:rPr>
        <w:t>настоящее решение в печатном средстве массовой информ</w:t>
      </w:r>
      <w:r>
        <w:rPr>
          <w:sz w:val="28"/>
          <w:szCs w:val="28"/>
        </w:rPr>
        <w:t>ации «</w:t>
      </w:r>
      <w:r w:rsidR="00A478D7" w:rsidRPr="00A478D7">
        <w:rPr>
          <w:sz w:val="28"/>
          <w:szCs w:val="28"/>
        </w:rPr>
        <w:t>Зерноград официальный» и разместить на сайте Администрации Зерноградского городского поселения в</w:t>
      </w:r>
      <w:r w:rsidR="00BA60D7" w:rsidRPr="00BA60D7">
        <w:rPr>
          <w:sz w:val="28"/>
          <w:szCs w:val="28"/>
        </w:rPr>
        <w:t xml:space="preserve"> информационно-телекоммуникационной</w:t>
      </w:r>
      <w:r w:rsidR="00A478D7" w:rsidRPr="00A478D7">
        <w:rPr>
          <w:sz w:val="28"/>
          <w:szCs w:val="28"/>
        </w:rPr>
        <w:t xml:space="preserve"> сети «Интернет».</w:t>
      </w:r>
    </w:p>
    <w:p w:rsidR="001B0D8D" w:rsidRPr="009F0D9A" w:rsidRDefault="00D27559" w:rsidP="00B07BEB">
      <w:pPr>
        <w:autoSpaceDE/>
        <w:autoSpaceDN/>
        <w:ind w:firstLine="432"/>
        <w:jc w:val="both"/>
        <w:rPr>
          <w:sz w:val="28"/>
          <w:szCs w:val="28"/>
        </w:rPr>
      </w:pPr>
      <w:r w:rsidRPr="00BA7947">
        <w:rPr>
          <w:sz w:val="28"/>
          <w:szCs w:val="28"/>
        </w:rPr>
        <w:t>3.</w:t>
      </w:r>
      <w:r w:rsidR="000C3A6F" w:rsidRPr="00BA7947">
        <w:rPr>
          <w:sz w:val="28"/>
          <w:szCs w:val="28"/>
        </w:rPr>
        <w:t xml:space="preserve"> </w:t>
      </w:r>
      <w:r w:rsidR="003C6A2C" w:rsidRPr="008A25AE"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1B0D8D" w:rsidRPr="009F0D9A">
        <w:rPr>
          <w:sz w:val="28"/>
          <w:szCs w:val="28"/>
        </w:rPr>
        <w:t>.</w:t>
      </w:r>
    </w:p>
    <w:p w:rsidR="009F0D9A" w:rsidRPr="009F0D9A" w:rsidRDefault="00B07BEB" w:rsidP="00B07BEB">
      <w:pPr>
        <w:tabs>
          <w:tab w:val="left" w:pos="426"/>
        </w:tabs>
        <w:spacing w:before="57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947" w:rsidRPr="009F0D9A">
        <w:rPr>
          <w:sz w:val="28"/>
          <w:szCs w:val="28"/>
        </w:rPr>
        <w:t xml:space="preserve">4. </w:t>
      </w:r>
      <w:proofErr w:type="gramStart"/>
      <w:r w:rsidR="009F0D9A" w:rsidRPr="009F0D9A">
        <w:rPr>
          <w:sz w:val="28"/>
          <w:szCs w:val="28"/>
        </w:rPr>
        <w:t>Контроль за</w:t>
      </w:r>
      <w:proofErr w:type="gramEnd"/>
      <w:r w:rsidR="009F0D9A" w:rsidRPr="009F0D9A">
        <w:rPr>
          <w:sz w:val="28"/>
          <w:szCs w:val="28"/>
        </w:rPr>
        <w:t xml:space="preserve"> исполнением настоящего Решения возложить на постоянную комиссию по бюджету, местным налогам, сборам, тарифам, муниципальной собственности и земельным ресурсам (председатель комиссии Краснова Г.Ф.).</w:t>
      </w:r>
    </w:p>
    <w:p w:rsidR="009F0D9A" w:rsidRPr="009F0D9A" w:rsidRDefault="009F0D9A" w:rsidP="009F0D9A">
      <w:pPr>
        <w:spacing w:line="228" w:lineRule="auto"/>
        <w:jc w:val="both"/>
        <w:rPr>
          <w:sz w:val="28"/>
          <w:szCs w:val="28"/>
        </w:rPr>
      </w:pPr>
    </w:p>
    <w:p w:rsidR="00B76708" w:rsidRPr="009F0D9A" w:rsidRDefault="00B76708" w:rsidP="00BA7947">
      <w:pPr>
        <w:spacing w:before="57" w:line="228" w:lineRule="auto"/>
        <w:ind w:firstLine="709"/>
        <w:jc w:val="both"/>
        <w:rPr>
          <w:sz w:val="28"/>
          <w:szCs w:val="28"/>
        </w:rPr>
      </w:pPr>
    </w:p>
    <w:p w:rsidR="00BA7947" w:rsidRDefault="00BA7947" w:rsidP="00BA7947">
      <w:pPr>
        <w:spacing w:before="57" w:line="228" w:lineRule="auto"/>
        <w:ind w:firstLine="709"/>
        <w:jc w:val="both"/>
        <w:rPr>
          <w:sz w:val="28"/>
          <w:szCs w:val="28"/>
        </w:rPr>
      </w:pPr>
    </w:p>
    <w:p w:rsidR="00BA7947" w:rsidRDefault="00BA7947" w:rsidP="00BA7947">
      <w:pPr>
        <w:spacing w:before="57" w:line="228" w:lineRule="auto"/>
        <w:ind w:firstLine="709"/>
        <w:jc w:val="both"/>
        <w:rPr>
          <w:sz w:val="28"/>
          <w:szCs w:val="28"/>
        </w:rPr>
      </w:pPr>
    </w:p>
    <w:p w:rsidR="00BA7947" w:rsidRDefault="00BA7947" w:rsidP="002856C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C6A2C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E97147">
        <w:rPr>
          <w:sz w:val="28"/>
          <w:szCs w:val="28"/>
        </w:rPr>
        <w:t xml:space="preserve"> Администрации </w:t>
      </w:r>
    </w:p>
    <w:p w:rsidR="008766B6" w:rsidRDefault="00807B17" w:rsidP="00BA7947">
      <w:pPr>
        <w:jc w:val="both"/>
        <w:rPr>
          <w:sz w:val="28"/>
          <w:szCs w:val="28"/>
        </w:rPr>
      </w:pPr>
      <w:r>
        <w:rPr>
          <w:sz w:val="28"/>
          <w:szCs w:val="28"/>
        </w:rPr>
        <w:t>Зерноградского</w:t>
      </w:r>
      <w:r w:rsidR="00BA794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B7670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</w:t>
      </w:r>
      <w:r w:rsidR="00254C72">
        <w:rPr>
          <w:sz w:val="28"/>
          <w:szCs w:val="28"/>
        </w:rPr>
        <w:t xml:space="preserve">     </w:t>
      </w:r>
      <w:r w:rsidR="00E97147">
        <w:rPr>
          <w:sz w:val="28"/>
          <w:szCs w:val="28"/>
        </w:rPr>
        <w:t xml:space="preserve">                   </w:t>
      </w:r>
      <w:r w:rsidR="002856C3">
        <w:rPr>
          <w:sz w:val="28"/>
          <w:szCs w:val="28"/>
        </w:rPr>
        <w:t xml:space="preserve">                    </w:t>
      </w:r>
      <w:r w:rsidR="00E97147">
        <w:rPr>
          <w:sz w:val="28"/>
          <w:szCs w:val="28"/>
        </w:rPr>
        <w:t xml:space="preserve">  </w:t>
      </w:r>
      <w:r w:rsidR="00BA7947">
        <w:rPr>
          <w:sz w:val="28"/>
          <w:szCs w:val="28"/>
        </w:rPr>
        <w:t>В. О. Малышева</w:t>
      </w:r>
    </w:p>
    <w:p w:rsidR="00346787" w:rsidRDefault="00346787" w:rsidP="006173AB">
      <w:pPr>
        <w:ind w:left="720"/>
        <w:rPr>
          <w:sz w:val="28"/>
          <w:szCs w:val="28"/>
        </w:rPr>
      </w:pPr>
    </w:p>
    <w:p w:rsidR="00346787" w:rsidRDefault="00346787" w:rsidP="006173AB">
      <w:pPr>
        <w:ind w:left="720"/>
        <w:rPr>
          <w:sz w:val="28"/>
          <w:szCs w:val="28"/>
        </w:rPr>
      </w:pPr>
    </w:p>
    <w:p w:rsidR="002856C3" w:rsidRPr="002856C3" w:rsidRDefault="002856C3" w:rsidP="002856C3">
      <w:pPr>
        <w:rPr>
          <w:sz w:val="28"/>
          <w:szCs w:val="28"/>
        </w:rPr>
      </w:pPr>
      <w:r w:rsidRPr="002856C3">
        <w:rPr>
          <w:sz w:val="28"/>
          <w:szCs w:val="28"/>
        </w:rPr>
        <w:t xml:space="preserve">Председатель Собрания </w:t>
      </w:r>
    </w:p>
    <w:p w:rsidR="002856C3" w:rsidRPr="002856C3" w:rsidRDefault="002856C3" w:rsidP="002856C3">
      <w:pPr>
        <w:rPr>
          <w:sz w:val="28"/>
          <w:szCs w:val="28"/>
        </w:rPr>
      </w:pPr>
      <w:r w:rsidRPr="002856C3">
        <w:rPr>
          <w:sz w:val="28"/>
          <w:szCs w:val="28"/>
        </w:rPr>
        <w:t>депутатов - глава Зерноградского</w:t>
      </w:r>
    </w:p>
    <w:p w:rsidR="00360836" w:rsidRDefault="009F0D9A" w:rsidP="00BA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2856C3" w:rsidRPr="002856C3">
        <w:rPr>
          <w:sz w:val="28"/>
          <w:szCs w:val="28"/>
        </w:rPr>
        <w:t xml:space="preserve">                                               </w:t>
      </w:r>
      <w:r w:rsidR="000F04D0">
        <w:rPr>
          <w:sz w:val="28"/>
          <w:szCs w:val="28"/>
        </w:rPr>
        <w:t xml:space="preserve">    </w:t>
      </w:r>
      <w:r w:rsidR="003C6A2C">
        <w:rPr>
          <w:sz w:val="28"/>
          <w:szCs w:val="28"/>
        </w:rPr>
        <w:t xml:space="preserve"> </w:t>
      </w:r>
      <w:r w:rsidR="000F04D0">
        <w:rPr>
          <w:sz w:val="28"/>
          <w:szCs w:val="28"/>
        </w:rPr>
        <w:t xml:space="preserve">    </w:t>
      </w:r>
      <w:r w:rsidR="002856C3" w:rsidRPr="002856C3">
        <w:rPr>
          <w:sz w:val="28"/>
          <w:szCs w:val="28"/>
        </w:rPr>
        <w:t xml:space="preserve">      </w:t>
      </w:r>
      <w:r w:rsidR="002856C3">
        <w:rPr>
          <w:sz w:val="28"/>
          <w:szCs w:val="28"/>
        </w:rPr>
        <w:t xml:space="preserve">         </w:t>
      </w:r>
      <w:r w:rsidR="000F04D0">
        <w:rPr>
          <w:sz w:val="28"/>
          <w:szCs w:val="28"/>
        </w:rPr>
        <w:t>Л.</w:t>
      </w:r>
      <w:r w:rsidR="00BA7947">
        <w:rPr>
          <w:sz w:val="28"/>
          <w:szCs w:val="28"/>
        </w:rPr>
        <w:t xml:space="preserve"> </w:t>
      </w:r>
      <w:r w:rsidR="000F04D0">
        <w:rPr>
          <w:sz w:val="28"/>
          <w:szCs w:val="28"/>
        </w:rPr>
        <w:t>Н. Шаповалова</w:t>
      </w:r>
    </w:p>
    <w:sectPr w:rsidR="00360836" w:rsidSect="007D459C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4C4"/>
    <w:multiLevelType w:val="hybridMultilevel"/>
    <w:tmpl w:val="20885C2A"/>
    <w:lvl w:ilvl="0" w:tplc="F134D76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5055D57"/>
    <w:multiLevelType w:val="singleLevel"/>
    <w:tmpl w:val="C0C03D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AD5138"/>
    <w:multiLevelType w:val="hybridMultilevel"/>
    <w:tmpl w:val="1DEEA4AE"/>
    <w:lvl w:ilvl="0" w:tplc="BFB640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059B8"/>
    <w:multiLevelType w:val="hybridMultilevel"/>
    <w:tmpl w:val="4F6C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74993"/>
    <w:multiLevelType w:val="hybridMultilevel"/>
    <w:tmpl w:val="BC90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97DD8"/>
    <w:multiLevelType w:val="singleLevel"/>
    <w:tmpl w:val="C0C03D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EDA7179"/>
    <w:multiLevelType w:val="hybridMultilevel"/>
    <w:tmpl w:val="0A28F698"/>
    <w:lvl w:ilvl="0" w:tplc="3E222B86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5FA4092"/>
    <w:multiLevelType w:val="hybridMultilevel"/>
    <w:tmpl w:val="CB62F820"/>
    <w:lvl w:ilvl="0" w:tplc="69CAFC6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5B35378B"/>
    <w:multiLevelType w:val="hybridMultilevel"/>
    <w:tmpl w:val="CB62F820"/>
    <w:lvl w:ilvl="0" w:tplc="69CAFC6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C62870"/>
    <w:rsid w:val="00011560"/>
    <w:rsid w:val="00014DD4"/>
    <w:rsid w:val="000169F8"/>
    <w:rsid w:val="00017D9D"/>
    <w:rsid w:val="000221D2"/>
    <w:rsid w:val="00026D30"/>
    <w:rsid w:val="000278EE"/>
    <w:rsid w:val="00027DFF"/>
    <w:rsid w:val="00034156"/>
    <w:rsid w:val="000379DD"/>
    <w:rsid w:val="00037C9D"/>
    <w:rsid w:val="00042884"/>
    <w:rsid w:val="000510F9"/>
    <w:rsid w:val="00065574"/>
    <w:rsid w:val="00066CEB"/>
    <w:rsid w:val="000727CC"/>
    <w:rsid w:val="00074882"/>
    <w:rsid w:val="00075975"/>
    <w:rsid w:val="00075DC7"/>
    <w:rsid w:val="00083A82"/>
    <w:rsid w:val="000848C1"/>
    <w:rsid w:val="0008533A"/>
    <w:rsid w:val="000878FD"/>
    <w:rsid w:val="00092AFD"/>
    <w:rsid w:val="00096D7B"/>
    <w:rsid w:val="00097A6E"/>
    <w:rsid w:val="000A2764"/>
    <w:rsid w:val="000A7B77"/>
    <w:rsid w:val="000B68F6"/>
    <w:rsid w:val="000C3A6F"/>
    <w:rsid w:val="000C4316"/>
    <w:rsid w:val="000C6139"/>
    <w:rsid w:val="000C7289"/>
    <w:rsid w:val="000D06F0"/>
    <w:rsid w:val="000D0AFA"/>
    <w:rsid w:val="000D77D8"/>
    <w:rsid w:val="000D7B7C"/>
    <w:rsid w:val="000E3FB1"/>
    <w:rsid w:val="000F04D0"/>
    <w:rsid w:val="000F54AF"/>
    <w:rsid w:val="000F5E17"/>
    <w:rsid w:val="001012FC"/>
    <w:rsid w:val="001013FD"/>
    <w:rsid w:val="00101F9E"/>
    <w:rsid w:val="00102706"/>
    <w:rsid w:val="00105461"/>
    <w:rsid w:val="0010743C"/>
    <w:rsid w:val="00111ACB"/>
    <w:rsid w:val="001131E2"/>
    <w:rsid w:val="001151E2"/>
    <w:rsid w:val="00123F2C"/>
    <w:rsid w:val="001273B8"/>
    <w:rsid w:val="00135475"/>
    <w:rsid w:val="001434D9"/>
    <w:rsid w:val="00145B7A"/>
    <w:rsid w:val="0015037F"/>
    <w:rsid w:val="00150EED"/>
    <w:rsid w:val="001563C8"/>
    <w:rsid w:val="001616E0"/>
    <w:rsid w:val="00162BB5"/>
    <w:rsid w:val="0016601E"/>
    <w:rsid w:val="00176D44"/>
    <w:rsid w:val="0018031A"/>
    <w:rsid w:val="001855FB"/>
    <w:rsid w:val="001858D7"/>
    <w:rsid w:val="001940DA"/>
    <w:rsid w:val="00197C13"/>
    <w:rsid w:val="001A58BF"/>
    <w:rsid w:val="001A6172"/>
    <w:rsid w:val="001A680A"/>
    <w:rsid w:val="001B0D8D"/>
    <w:rsid w:val="001B37EC"/>
    <w:rsid w:val="001B6391"/>
    <w:rsid w:val="001B642A"/>
    <w:rsid w:val="001C1687"/>
    <w:rsid w:val="001C7073"/>
    <w:rsid w:val="001D0F42"/>
    <w:rsid w:val="001E39E4"/>
    <w:rsid w:val="001E648A"/>
    <w:rsid w:val="001E77B6"/>
    <w:rsid w:val="001F10FD"/>
    <w:rsid w:val="00200A74"/>
    <w:rsid w:val="00202E64"/>
    <w:rsid w:val="002030CD"/>
    <w:rsid w:val="00213791"/>
    <w:rsid w:val="002145C6"/>
    <w:rsid w:val="0021624C"/>
    <w:rsid w:val="00223FB2"/>
    <w:rsid w:val="002261FC"/>
    <w:rsid w:val="00242D41"/>
    <w:rsid w:val="0024389E"/>
    <w:rsid w:val="00244FA8"/>
    <w:rsid w:val="00245B71"/>
    <w:rsid w:val="00246CB5"/>
    <w:rsid w:val="0025411E"/>
    <w:rsid w:val="00254C72"/>
    <w:rsid w:val="00261200"/>
    <w:rsid w:val="00262204"/>
    <w:rsid w:val="00265AED"/>
    <w:rsid w:val="00275318"/>
    <w:rsid w:val="00283456"/>
    <w:rsid w:val="002856C3"/>
    <w:rsid w:val="00286930"/>
    <w:rsid w:val="002A36C4"/>
    <w:rsid w:val="002A44F9"/>
    <w:rsid w:val="002A46C6"/>
    <w:rsid w:val="002B1CC1"/>
    <w:rsid w:val="002B48E3"/>
    <w:rsid w:val="002B545A"/>
    <w:rsid w:val="002B60E4"/>
    <w:rsid w:val="002C2670"/>
    <w:rsid w:val="002D0657"/>
    <w:rsid w:val="002D0D1F"/>
    <w:rsid w:val="002D234B"/>
    <w:rsid w:val="002D2D20"/>
    <w:rsid w:val="002E1955"/>
    <w:rsid w:val="002E23B2"/>
    <w:rsid w:val="002E3AA7"/>
    <w:rsid w:val="002F01F2"/>
    <w:rsid w:val="002F333B"/>
    <w:rsid w:val="002F61C8"/>
    <w:rsid w:val="0030249E"/>
    <w:rsid w:val="00303048"/>
    <w:rsid w:val="00303C7E"/>
    <w:rsid w:val="00304E07"/>
    <w:rsid w:val="00311DA6"/>
    <w:rsid w:val="003143A5"/>
    <w:rsid w:val="00315028"/>
    <w:rsid w:val="00322CA8"/>
    <w:rsid w:val="00327C15"/>
    <w:rsid w:val="0034198C"/>
    <w:rsid w:val="003456F6"/>
    <w:rsid w:val="00346787"/>
    <w:rsid w:val="003500D7"/>
    <w:rsid w:val="003529E8"/>
    <w:rsid w:val="00355354"/>
    <w:rsid w:val="003556DB"/>
    <w:rsid w:val="00356620"/>
    <w:rsid w:val="003603E3"/>
    <w:rsid w:val="00360836"/>
    <w:rsid w:val="0036300E"/>
    <w:rsid w:val="003732E9"/>
    <w:rsid w:val="00375859"/>
    <w:rsid w:val="00377E9A"/>
    <w:rsid w:val="00383A05"/>
    <w:rsid w:val="00385DD1"/>
    <w:rsid w:val="0039138C"/>
    <w:rsid w:val="0039700E"/>
    <w:rsid w:val="003A4603"/>
    <w:rsid w:val="003B2ACE"/>
    <w:rsid w:val="003B2CA4"/>
    <w:rsid w:val="003C6A2C"/>
    <w:rsid w:val="003D0D90"/>
    <w:rsid w:val="003D273C"/>
    <w:rsid w:val="003E0C83"/>
    <w:rsid w:val="003F133B"/>
    <w:rsid w:val="003F42F4"/>
    <w:rsid w:val="00404F78"/>
    <w:rsid w:val="004139B4"/>
    <w:rsid w:val="00414DAE"/>
    <w:rsid w:val="0043315A"/>
    <w:rsid w:val="004414AA"/>
    <w:rsid w:val="00445414"/>
    <w:rsid w:val="00447083"/>
    <w:rsid w:val="0045138C"/>
    <w:rsid w:val="00455FC0"/>
    <w:rsid w:val="00456E75"/>
    <w:rsid w:val="00457D6A"/>
    <w:rsid w:val="00465435"/>
    <w:rsid w:val="00465B76"/>
    <w:rsid w:val="00467ADA"/>
    <w:rsid w:val="00471DAF"/>
    <w:rsid w:val="004735F0"/>
    <w:rsid w:val="00481917"/>
    <w:rsid w:val="00484E9E"/>
    <w:rsid w:val="004931EE"/>
    <w:rsid w:val="00493FC3"/>
    <w:rsid w:val="00497844"/>
    <w:rsid w:val="004A004E"/>
    <w:rsid w:val="004A1BB2"/>
    <w:rsid w:val="004A1FE1"/>
    <w:rsid w:val="004A276A"/>
    <w:rsid w:val="004A44B2"/>
    <w:rsid w:val="004B0F49"/>
    <w:rsid w:val="004B73D3"/>
    <w:rsid w:val="004C0E72"/>
    <w:rsid w:val="004C1BB6"/>
    <w:rsid w:val="004C6EC1"/>
    <w:rsid w:val="004D1F1B"/>
    <w:rsid w:val="004D28E4"/>
    <w:rsid w:val="004D43DC"/>
    <w:rsid w:val="00502D90"/>
    <w:rsid w:val="005033FB"/>
    <w:rsid w:val="00504A26"/>
    <w:rsid w:val="005054F8"/>
    <w:rsid w:val="005229B9"/>
    <w:rsid w:val="00522FF5"/>
    <w:rsid w:val="00523CFB"/>
    <w:rsid w:val="00533EE2"/>
    <w:rsid w:val="00536D51"/>
    <w:rsid w:val="00555A54"/>
    <w:rsid w:val="00556390"/>
    <w:rsid w:val="00556A9A"/>
    <w:rsid w:val="00566A13"/>
    <w:rsid w:val="005711CD"/>
    <w:rsid w:val="00571AC9"/>
    <w:rsid w:val="00574BA5"/>
    <w:rsid w:val="00575441"/>
    <w:rsid w:val="00577A3A"/>
    <w:rsid w:val="0058034D"/>
    <w:rsid w:val="00587367"/>
    <w:rsid w:val="00594732"/>
    <w:rsid w:val="005950A4"/>
    <w:rsid w:val="00596C82"/>
    <w:rsid w:val="005A180D"/>
    <w:rsid w:val="005A3869"/>
    <w:rsid w:val="005A58CB"/>
    <w:rsid w:val="005A61E2"/>
    <w:rsid w:val="005A7A16"/>
    <w:rsid w:val="005B0A75"/>
    <w:rsid w:val="005B163F"/>
    <w:rsid w:val="005B3AA3"/>
    <w:rsid w:val="005B4D2D"/>
    <w:rsid w:val="005B6E55"/>
    <w:rsid w:val="005C212F"/>
    <w:rsid w:val="005C46D2"/>
    <w:rsid w:val="005C4898"/>
    <w:rsid w:val="005C629A"/>
    <w:rsid w:val="005C7F57"/>
    <w:rsid w:val="005D0FAF"/>
    <w:rsid w:val="005D6146"/>
    <w:rsid w:val="005D6257"/>
    <w:rsid w:val="005D6343"/>
    <w:rsid w:val="005D7BAD"/>
    <w:rsid w:val="005D7CB4"/>
    <w:rsid w:val="005E00E6"/>
    <w:rsid w:val="005E0547"/>
    <w:rsid w:val="005E5565"/>
    <w:rsid w:val="006060F9"/>
    <w:rsid w:val="00610718"/>
    <w:rsid w:val="00616249"/>
    <w:rsid w:val="006173AB"/>
    <w:rsid w:val="00622CF4"/>
    <w:rsid w:val="006316DF"/>
    <w:rsid w:val="00631E0F"/>
    <w:rsid w:val="006335C1"/>
    <w:rsid w:val="00636A85"/>
    <w:rsid w:val="00637770"/>
    <w:rsid w:val="00641D51"/>
    <w:rsid w:val="00642F36"/>
    <w:rsid w:val="006500E1"/>
    <w:rsid w:val="00650764"/>
    <w:rsid w:val="0065181E"/>
    <w:rsid w:val="006525A4"/>
    <w:rsid w:val="0066568F"/>
    <w:rsid w:val="006830F0"/>
    <w:rsid w:val="00687ED9"/>
    <w:rsid w:val="006965EE"/>
    <w:rsid w:val="006A30D8"/>
    <w:rsid w:val="006A6BE4"/>
    <w:rsid w:val="006A7EEB"/>
    <w:rsid w:val="006B1713"/>
    <w:rsid w:val="006B3FD5"/>
    <w:rsid w:val="006B7B88"/>
    <w:rsid w:val="006C0BC8"/>
    <w:rsid w:val="006D22A4"/>
    <w:rsid w:val="006D2DB1"/>
    <w:rsid w:val="006D6B16"/>
    <w:rsid w:val="006E1E11"/>
    <w:rsid w:val="006F1BCF"/>
    <w:rsid w:val="006F1CF1"/>
    <w:rsid w:val="00700886"/>
    <w:rsid w:val="00712029"/>
    <w:rsid w:val="0071228B"/>
    <w:rsid w:val="007158EB"/>
    <w:rsid w:val="00716905"/>
    <w:rsid w:val="00717E22"/>
    <w:rsid w:val="007251BC"/>
    <w:rsid w:val="00747AC9"/>
    <w:rsid w:val="00752699"/>
    <w:rsid w:val="007527F1"/>
    <w:rsid w:val="00754270"/>
    <w:rsid w:val="00754286"/>
    <w:rsid w:val="007547F4"/>
    <w:rsid w:val="00774350"/>
    <w:rsid w:val="00776CC3"/>
    <w:rsid w:val="00783629"/>
    <w:rsid w:val="00787B1F"/>
    <w:rsid w:val="00790292"/>
    <w:rsid w:val="0079204E"/>
    <w:rsid w:val="00792C47"/>
    <w:rsid w:val="00793726"/>
    <w:rsid w:val="007A1E32"/>
    <w:rsid w:val="007A578C"/>
    <w:rsid w:val="007B042D"/>
    <w:rsid w:val="007B62F2"/>
    <w:rsid w:val="007C4E3D"/>
    <w:rsid w:val="007C7151"/>
    <w:rsid w:val="007D08DB"/>
    <w:rsid w:val="007D459C"/>
    <w:rsid w:val="007D46D9"/>
    <w:rsid w:val="007D5927"/>
    <w:rsid w:val="007D65D9"/>
    <w:rsid w:val="007E01D6"/>
    <w:rsid w:val="007E530A"/>
    <w:rsid w:val="007F2352"/>
    <w:rsid w:val="007F58BE"/>
    <w:rsid w:val="0080567F"/>
    <w:rsid w:val="00805DCF"/>
    <w:rsid w:val="00807B17"/>
    <w:rsid w:val="008120B6"/>
    <w:rsid w:val="0081547C"/>
    <w:rsid w:val="008161E7"/>
    <w:rsid w:val="00820FD6"/>
    <w:rsid w:val="00826590"/>
    <w:rsid w:val="0083648F"/>
    <w:rsid w:val="00845EC6"/>
    <w:rsid w:val="00850098"/>
    <w:rsid w:val="00851507"/>
    <w:rsid w:val="00853E53"/>
    <w:rsid w:val="0085437E"/>
    <w:rsid w:val="00856F5E"/>
    <w:rsid w:val="00862D87"/>
    <w:rsid w:val="008647ED"/>
    <w:rsid w:val="008707EE"/>
    <w:rsid w:val="0087330A"/>
    <w:rsid w:val="008759FC"/>
    <w:rsid w:val="008766B6"/>
    <w:rsid w:val="008841A3"/>
    <w:rsid w:val="00892B16"/>
    <w:rsid w:val="008A0EFB"/>
    <w:rsid w:val="008A1785"/>
    <w:rsid w:val="008A55D2"/>
    <w:rsid w:val="008A57BC"/>
    <w:rsid w:val="008A6178"/>
    <w:rsid w:val="008B0CDB"/>
    <w:rsid w:val="008B26E0"/>
    <w:rsid w:val="008B288A"/>
    <w:rsid w:val="008C1808"/>
    <w:rsid w:val="008D1370"/>
    <w:rsid w:val="008D1B48"/>
    <w:rsid w:val="008D638A"/>
    <w:rsid w:val="008D7D6F"/>
    <w:rsid w:val="008E106C"/>
    <w:rsid w:val="008E1BBA"/>
    <w:rsid w:val="008E6A24"/>
    <w:rsid w:val="008F68C6"/>
    <w:rsid w:val="008F6D10"/>
    <w:rsid w:val="008F724A"/>
    <w:rsid w:val="008F79E6"/>
    <w:rsid w:val="0090037D"/>
    <w:rsid w:val="00901A1B"/>
    <w:rsid w:val="00905D63"/>
    <w:rsid w:val="0091167A"/>
    <w:rsid w:val="00913A8C"/>
    <w:rsid w:val="00915832"/>
    <w:rsid w:val="00915C6B"/>
    <w:rsid w:val="00915FA0"/>
    <w:rsid w:val="0094028B"/>
    <w:rsid w:val="00941899"/>
    <w:rsid w:val="009640D0"/>
    <w:rsid w:val="00974187"/>
    <w:rsid w:val="00976A86"/>
    <w:rsid w:val="00976FBD"/>
    <w:rsid w:val="00984D89"/>
    <w:rsid w:val="0099333E"/>
    <w:rsid w:val="00996447"/>
    <w:rsid w:val="00996B2E"/>
    <w:rsid w:val="009A4CEE"/>
    <w:rsid w:val="009A74BE"/>
    <w:rsid w:val="009B0A4D"/>
    <w:rsid w:val="009B6374"/>
    <w:rsid w:val="009C08E5"/>
    <w:rsid w:val="009C0A79"/>
    <w:rsid w:val="009C7FF7"/>
    <w:rsid w:val="009D0011"/>
    <w:rsid w:val="009F0D9A"/>
    <w:rsid w:val="009F0DCF"/>
    <w:rsid w:val="00A00C1C"/>
    <w:rsid w:val="00A149D9"/>
    <w:rsid w:val="00A229D1"/>
    <w:rsid w:val="00A25822"/>
    <w:rsid w:val="00A2609C"/>
    <w:rsid w:val="00A26BD0"/>
    <w:rsid w:val="00A3725F"/>
    <w:rsid w:val="00A3752D"/>
    <w:rsid w:val="00A43F0F"/>
    <w:rsid w:val="00A478D7"/>
    <w:rsid w:val="00A65D03"/>
    <w:rsid w:val="00A66C05"/>
    <w:rsid w:val="00A706B7"/>
    <w:rsid w:val="00A7641C"/>
    <w:rsid w:val="00A80A79"/>
    <w:rsid w:val="00A8203C"/>
    <w:rsid w:val="00A82C3A"/>
    <w:rsid w:val="00A86A14"/>
    <w:rsid w:val="00A92536"/>
    <w:rsid w:val="00A97268"/>
    <w:rsid w:val="00AA79D3"/>
    <w:rsid w:val="00AB23B2"/>
    <w:rsid w:val="00AB3173"/>
    <w:rsid w:val="00AC3F2A"/>
    <w:rsid w:val="00AC4FCA"/>
    <w:rsid w:val="00AC7588"/>
    <w:rsid w:val="00AD074D"/>
    <w:rsid w:val="00AD0F18"/>
    <w:rsid w:val="00AD7937"/>
    <w:rsid w:val="00AE04B4"/>
    <w:rsid w:val="00AE14AE"/>
    <w:rsid w:val="00AE1651"/>
    <w:rsid w:val="00AF4CE0"/>
    <w:rsid w:val="00AF7F71"/>
    <w:rsid w:val="00B0773B"/>
    <w:rsid w:val="00B07BEB"/>
    <w:rsid w:val="00B127E8"/>
    <w:rsid w:val="00B151AF"/>
    <w:rsid w:val="00B16D8C"/>
    <w:rsid w:val="00B16FAA"/>
    <w:rsid w:val="00B20C4C"/>
    <w:rsid w:val="00B22989"/>
    <w:rsid w:val="00B47AC2"/>
    <w:rsid w:val="00B5000B"/>
    <w:rsid w:val="00B501B4"/>
    <w:rsid w:val="00B510FC"/>
    <w:rsid w:val="00B5197B"/>
    <w:rsid w:val="00B6186E"/>
    <w:rsid w:val="00B6282F"/>
    <w:rsid w:val="00B64D3E"/>
    <w:rsid w:val="00B740F9"/>
    <w:rsid w:val="00B74557"/>
    <w:rsid w:val="00B745CA"/>
    <w:rsid w:val="00B76708"/>
    <w:rsid w:val="00B8588F"/>
    <w:rsid w:val="00B90AC9"/>
    <w:rsid w:val="00B93884"/>
    <w:rsid w:val="00B95621"/>
    <w:rsid w:val="00BA4D59"/>
    <w:rsid w:val="00BA60D7"/>
    <w:rsid w:val="00BA7199"/>
    <w:rsid w:val="00BA7316"/>
    <w:rsid w:val="00BA7947"/>
    <w:rsid w:val="00BB05B5"/>
    <w:rsid w:val="00BB4461"/>
    <w:rsid w:val="00BB6743"/>
    <w:rsid w:val="00BC43C0"/>
    <w:rsid w:val="00BC440B"/>
    <w:rsid w:val="00BC4FBF"/>
    <w:rsid w:val="00BC634D"/>
    <w:rsid w:val="00BC79E9"/>
    <w:rsid w:val="00BC7B95"/>
    <w:rsid w:val="00BD3D9D"/>
    <w:rsid w:val="00BD5346"/>
    <w:rsid w:val="00BD7ABF"/>
    <w:rsid w:val="00BE0749"/>
    <w:rsid w:val="00BE1D8D"/>
    <w:rsid w:val="00BE4477"/>
    <w:rsid w:val="00BE4AEA"/>
    <w:rsid w:val="00BE6FA0"/>
    <w:rsid w:val="00BF0B85"/>
    <w:rsid w:val="00BF39A1"/>
    <w:rsid w:val="00C0527B"/>
    <w:rsid w:val="00C06334"/>
    <w:rsid w:val="00C119CE"/>
    <w:rsid w:val="00C12D69"/>
    <w:rsid w:val="00C16268"/>
    <w:rsid w:val="00C223F1"/>
    <w:rsid w:val="00C225B5"/>
    <w:rsid w:val="00C22A80"/>
    <w:rsid w:val="00C33CF1"/>
    <w:rsid w:val="00C45424"/>
    <w:rsid w:val="00C45ABF"/>
    <w:rsid w:val="00C54804"/>
    <w:rsid w:val="00C55D8F"/>
    <w:rsid w:val="00C62870"/>
    <w:rsid w:val="00C65519"/>
    <w:rsid w:val="00C65D8A"/>
    <w:rsid w:val="00C67EE1"/>
    <w:rsid w:val="00C740DA"/>
    <w:rsid w:val="00C77423"/>
    <w:rsid w:val="00C774C7"/>
    <w:rsid w:val="00C811E5"/>
    <w:rsid w:val="00C841C3"/>
    <w:rsid w:val="00C86AD7"/>
    <w:rsid w:val="00C87B50"/>
    <w:rsid w:val="00C91F72"/>
    <w:rsid w:val="00C9233C"/>
    <w:rsid w:val="00C946ED"/>
    <w:rsid w:val="00C96659"/>
    <w:rsid w:val="00CA4B1D"/>
    <w:rsid w:val="00CA5B9A"/>
    <w:rsid w:val="00CB016E"/>
    <w:rsid w:val="00CC181A"/>
    <w:rsid w:val="00CC6159"/>
    <w:rsid w:val="00CD136B"/>
    <w:rsid w:val="00CD4AC6"/>
    <w:rsid w:val="00CD649A"/>
    <w:rsid w:val="00CD76B2"/>
    <w:rsid w:val="00CE0A0C"/>
    <w:rsid w:val="00CE0A56"/>
    <w:rsid w:val="00CE71E6"/>
    <w:rsid w:val="00CE7A49"/>
    <w:rsid w:val="00CE7C88"/>
    <w:rsid w:val="00CF0B41"/>
    <w:rsid w:val="00CF4778"/>
    <w:rsid w:val="00CF49C1"/>
    <w:rsid w:val="00CF6F14"/>
    <w:rsid w:val="00D000AF"/>
    <w:rsid w:val="00D017A7"/>
    <w:rsid w:val="00D039B6"/>
    <w:rsid w:val="00D03E9F"/>
    <w:rsid w:val="00D05754"/>
    <w:rsid w:val="00D06ED0"/>
    <w:rsid w:val="00D12E22"/>
    <w:rsid w:val="00D130A3"/>
    <w:rsid w:val="00D17EBC"/>
    <w:rsid w:val="00D27559"/>
    <w:rsid w:val="00D30C0A"/>
    <w:rsid w:val="00D34D64"/>
    <w:rsid w:val="00D3675B"/>
    <w:rsid w:val="00D4293A"/>
    <w:rsid w:val="00D43942"/>
    <w:rsid w:val="00D44A34"/>
    <w:rsid w:val="00D559DC"/>
    <w:rsid w:val="00D55BD8"/>
    <w:rsid w:val="00D56A65"/>
    <w:rsid w:val="00D57B02"/>
    <w:rsid w:val="00D60405"/>
    <w:rsid w:val="00D62ED8"/>
    <w:rsid w:val="00D63851"/>
    <w:rsid w:val="00D638D9"/>
    <w:rsid w:val="00D6556B"/>
    <w:rsid w:val="00D657EB"/>
    <w:rsid w:val="00D73274"/>
    <w:rsid w:val="00D73D5D"/>
    <w:rsid w:val="00D74EB7"/>
    <w:rsid w:val="00D82658"/>
    <w:rsid w:val="00D82FDC"/>
    <w:rsid w:val="00D84F8B"/>
    <w:rsid w:val="00DA2814"/>
    <w:rsid w:val="00DB1F03"/>
    <w:rsid w:val="00DB6274"/>
    <w:rsid w:val="00DD5390"/>
    <w:rsid w:val="00DE69EA"/>
    <w:rsid w:val="00DF0668"/>
    <w:rsid w:val="00DF0965"/>
    <w:rsid w:val="00DF296B"/>
    <w:rsid w:val="00DF6262"/>
    <w:rsid w:val="00E01AD0"/>
    <w:rsid w:val="00E05991"/>
    <w:rsid w:val="00E062D9"/>
    <w:rsid w:val="00E06E3E"/>
    <w:rsid w:val="00E07B4E"/>
    <w:rsid w:val="00E10FF3"/>
    <w:rsid w:val="00E14D07"/>
    <w:rsid w:val="00E34030"/>
    <w:rsid w:val="00E42038"/>
    <w:rsid w:val="00E42116"/>
    <w:rsid w:val="00E45662"/>
    <w:rsid w:val="00E47527"/>
    <w:rsid w:val="00E47804"/>
    <w:rsid w:val="00E51C31"/>
    <w:rsid w:val="00E552D6"/>
    <w:rsid w:val="00E612EB"/>
    <w:rsid w:val="00E84311"/>
    <w:rsid w:val="00E84D13"/>
    <w:rsid w:val="00E8791A"/>
    <w:rsid w:val="00E94F31"/>
    <w:rsid w:val="00E97147"/>
    <w:rsid w:val="00EA1248"/>
    <w:rsid w:val="00EA49FE"/>
    <w:rsid w:val="00EA6608"/>
    <w:rsid w:val="00EA6A6A"/>
    <w:rsid w:val="00EA79F9"/>
    <w:rsid w:val="00EB10D5"/>
    <w:rsid w:val="00EB2D64"/>
    <w:rsid w:val="00EC1862"/>
    <w:rsid w:val="00EC4026"/>
    <w:rsid w:val="00EC7984"/>
    <w:rsid w:val="00ED12C7"/>
    <w:rsid w:val="00ED4CD5"/>
    <w:rsid w:val="00ED51F5"/>
    <w:rsid w:val="00ED73F9"/>
    <w:rsid w:val="00EE2AFA"/>
    <w:rsid w:val="00EE4C26"/>
    <w:rsid w:val="00EE6ACA"/>
    <w:rsid w:val="00EF4675"/>
    <w:rsid w:val="00F03AC7"/>
    <w:rsid w:val="00F05851"/>
    <w:rsid w:val="00F06F35"/>
    <w:rsid w:val="00F17ACA"/>
    <w:rsid w:val="00F26293"/>
    <w:rsid w:val="00F304A0"/>
    <w:rsid w:val="00F336AA"/>
    <w:rsid w:val="00F337CB"/>
    <w:rsid w:val="00F36144"/>
    <w:rsid w:val="00F40A20"/>
    <w:rsid w:val="00F424F1"/>
    <w:rsid w:val="00F4295F"/>
    <w:rsid w:val="00F42FF7"/>
    <w:rsid w:val="00F47226"/>
    <w:rsid w:val="00F47B05"/>
    <w:rsid w:val="00F5044A"/>
    <w:rsid w:val="00F53B8D"/>
    <w:rsid w:val="00F54370"/>
    <w:rsid w:val="00F57AB2"/>
    <w:rsid w:val="00F603BE"/>
    <w:rsid w:val="00F65470"/>
    <w:rsid w:val="00F667FA"/>
    <w:rsid w:val="00F67F31"/>
    <w:rsid w:val="00F722C8"/>
    <w:rsid w:val="00F76AC1"/>
    <w:rsid w:val="00F809FB"/>
    <w:rsid w:val="00F81B85"/>
    <w:rsid w:val="00F856C7"/>
    <w:rsid w:val="00F87543"/>
    <w:rsid w:val="00F9490F"/>
    <w:rsid w:val="00FA2B8C"/>
    <w:rsid w:val="00FA2C2B"/>
    <w:rsid w:val="00FA54BC"/>
    <w:rsid w:val="00FA6449"/>
    <w:rsid w:val="00FA7BB5"/>
    <w:rsid w:val="00FB28A0"/>
    <w:rsid w:val="00FB3007"/>
    <w:rsid w:val="00FB3C22"/>
    <w:rsid w:val="00FC085E"/>
    <w:rsid w:val="00FC22B8"/>
    <w:rsid w:val="00FC3DED"/>
    <w:rsid w:val="00FC5F8F"/>
    <w:rsid w:val="00FC6520"/>
    <w:rsid w:val="00FD02B9"/>
    <w:rsid w:val="00FD2239"/>
    <w:rsid w:val="00FD256A"/>
    <w:rsid w:val="00FD3E54"/>
    <w:rsid w:val="00FE12B5"/>
    <w:rsid w:val="00FE1BA7"/>
    <w:rsid w:val="00FE2B01"/>
    <w:rsid w:val="00FE2C9F"/>
    <w:rsid w:val="00FE4B21"/>
    <w:rsid w:val="00FE713D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D07"/>
    <w:pPr>
      <w:autoSpaceDE w:val="0"/>
      <w:autoSpaceDN w:val="0"/>
    </w:pPr>
  </w:style>
  <w:style w:type="paragraph" w:styleId="1">
    <w:name w:val="heading 1"/>
    <w:basedOn w:val="a"/>
    <w:next w:val="a"/>
    <w:qFormat/>
    <w:rsid w:val="000C6139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0C6139"/>
  </w:style>
  <w:style w:type="paragraph" w:customStyle="1" w:styleId="a4">
    <w:name w:val="Содержание письма"/>
    <w:basedOn w:val="a"/>
    <w:rsid w:val="000C6139"/>
    <w:pPr>
      <w:ind w:firstLine="709"/>
      <w:jc w:val="both"/>
    </w:pPr>
  </w:style>
  <w:style w:type="paragraph" w:styleId="a5">
    <w:name w:val="Balloon Text"/>
    <w:basedOn w:val="a"/>
    <w:semiHidden/>
    <w:rsid w:val="0079372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6A6BE4"/>
    <w:pPr>
      <w:autoSpaceDE/>
      <w:autoSpaceDN/>
      <w:ind w:firstLine="709"/>
      <w:jc w:val="both"/>
    </w:pPr>
    <w:rPr>
      <w:sz w:val="28"/>
    </w:rPr>
  </w:style>
  <w:style w:type="paragraph" w:styleId="2">
    <w:name w:val="Body Text Indent 2"/>
    <w:basedOn w:val="a"/>
    <w:rsid w:val="00C9233C"/>
    <w:pPr>
      <w:spacing w:after="120" w:line="480" w:lineRule="auto"/>
      <w:ind w:left="283"/>
    </w:pPr>
  </w:style>
  <w:style w:type="paragraph" w:styleId="a7">
    <w:name w:val="Body Text"/>
    <w:basedOn w:val="a"/>
    <w:rsid w:val="00AD074D"/>
    <w:pPr>
      <w:spacing w:after="120"/>
    </w:pPr>
  </w:style>
  <w:style w:type="paragraph" w:customStyle="1" w:styleId="ConsPlusTitle">
    <w:name w:val="ConsPlusTitle"/>
    <w:uiPriority w:val="99"/>
    <w:rsid w:val="004A00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4A004E"/>
    <w:rPr>
      <w:color w:val="0000FF"/>
      <w:u w:val="single"/>
    </w:rPr>
  </w:style>
  <w:style w:type="paragraph" w:customStyle="1" w:styleId="ConsPlusNonformat">
    <w:name w:val="ConsPlusNonformat"/>
    <w:rsid w:val="007527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B3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1B6391"/>
    <w:pPr>
      <w:autoSpaceDE/>
      <w:autoSpaceDN/>
      <w:spacing w:after="270" w:line="288" w:lineRule="atLeas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8766B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776C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6F1BC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Title">
    <w:name w:val="ConsTitle"/>
    <w:rsid w:val="00B767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rsid w:val="003758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219&amp;field=134&amp;date=23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6191&amp;dst=100020&amp;field=134&amp;date=23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7310E6FFB5DF09F3C80176994C1845C7091F1E5A603453B1880937CDFD46DE3CD376935EF8730E62D51ACFE702023D18FEFDEFE4A8D6pBU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9764&amp;field=134&amp;date=23.09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76;&#1077;&#1078;&#1076;&#1072;\Application%20Data\Microsoft\&#1064;&#1072;&#1073;&#1083;&#1086;&#1085;&#1099;\&#1040;&#1076;&#1084;&#1080;&#1085;&#1080;&#1089;&#1090;&#1088;&#1072;&#1094;&#1080;&#1103;\&#1064;&#1090;_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Шт_Администрации</Template>
  <TotalTime>30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Администрация Зерноградского района</Company>
  <LinksUpToDate>false</LinksUpToDate>
  <CharactersWithSpaces>3682</CharactersWithSpaces>
  <SharedDoc>false</SharedDoc>
  <HLinks>
    <vt:vector size="24" baseType="variant">
      <vt:variant>
        <vt:i4>6946920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https://login.consultant.ru/link/?req=doc&amp;base=LAW&amp;n=466890&amp;dst=9764&amp;field=134&amp;date=23.09.2024</vt:lpwstr>
      </vt:variant>
      <vt:variant>
        <vt:lpwstr/>
      </vt:variant>
      <vt:variant>
        <vt:i4>6422639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https://login.consultant.ru/link/?req=doc&amp;base=LAW&amp;n=466890&amp;dst=9219&amp;field=134&amp;date=23.09.2024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https://login.consultant.ru/link/?req=doc&amp;base=LAW&amp;n=396191&amp;dst=100020&amp;field=134&amp;date=23.09.2024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consultantplus://offline/ref=0C7310E6FFB5DF09F3C80176994C1845C7091F1E5A603453B1880937CDFD46DE3CD376935EF8730E62D51ACFE702023D18FEFDEFE4A8D6pBU4H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Надежда</dc:creator>
  <cp:keywords/>
  <cp:lastModifiedBy>Silonova</cp:lastModifiedBy>
  <cp:revision>6</cp:revision>
  <cp:lastPrinted>2024-09-23T08:03:00Z</cp:lastPrinted>
  <dcterms:created xsi:type="dcterms:W3CDTF">2024-09-23T08:04:00Z</dcterms:created>
  <dcterms:modified xsi:type="dcterms:W3CDTF">2024-12-02T10:38:00Z</dcterms:modified>
</cp:coreProperties>
</file>