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F4" w:rsidRDefault="00A55BED" w:rsidP="003A3CB8">
      <w:pPr>
        <w:jc w:val="center"/>
        <w:rPr>
          <w:szCs w:val="28"/>
        </w:rPr>
      </w:pPr>
      <w:r>
        <w:rPr>
          <w:noProof/>
          <w:szCs w:val="28"/>
        </w:rPr>
        <w:t xml:space="preserve">  </w:t>
      </w:r>
      <w:r w:rsidR="003030F4">
        <w:rPr>
          <w:noProof/>
        </w:rPr>
        <w:drawing>
          <wp:inline distT="0" distB="0" distL="0" distR="0">
            <wp:extent cx="579120" cy="716280"/>
            <wp:effectExtent l="19050" t="0" r="0" b="0"/>
            <wp:docPr id="1" name="Рисунок 1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30F4">
        <w:rPr>
          <w:noProof/>
          <w:szCs w:val="28"/>
        </w:rPr>
        <w:t xml:space="preserve"> </w:t>
      </w:r>
      <w:r w:rsidR="003030F4">
        <w:rPr>
          <w:szCs w:val="28"/>
        </w:rPr>
        <w:t xml:space="preserve"> </w:t>
      </w:r>
    </w:p>
    <w:p w:rsidR="0012700D" w:rsidRPr="002231EC" w:rsidRDefault="0012700D" w:rsidP="003A3CB8">
      <w:pPr>
        <w:jc w:val="center"/>
        <w:rPr>
          <w:szCs w:val="28"/>
        </w:rPr>
      </w:pPr>
      <w:r w:rsidRPr="002231EC">
        <w:rPr>
          <w:szCs w:val="28"/>
        </w:rPr>
        <w:t>РОССИЙСКАЯ ФЕДЕРАЦИЯ</w:t>
      </w:r>
    </w:p>
    <w:p w:rsidR="0012700D" w:rsidRPr="002231EC" w:rsidRDefault="0012700D" w:rsidP="003A3CB8">
      <w:pPr>
        <w:jc w:val="center"/>
        <w:rPr>
          <w:szCs w:val="28"/>
        </w:rPr>
      </w:pPr>
      <w:r w:rsidRPr="002231EC">
        <w:rPr>
          <w:szCs w:val="28"/>
        </w:rPr>
        <w:t>РОСТОВСКАЯ ОБЛАСТЬ</w:t>
      </w:r>
    </w:p>
    <w:p w:rsidR="00A41D44" w:rsidRPr="002231EC" w:rsidRDefault="00A41D44" w:rsidP="003A3CB8">
      <w:pPr>
        <w:jc w:val="center"/>
        <w:rPr>
          <w:szCs w:val="28"/>
        </w:rPr>
      </w:pPr>
      <w:r w:rsidRPr="002231EC">
        <w:rPr>
          <w:szCs w:val="28"/>
        </w:rPr>
        <w:t>ЗЕРНОГРАДСКИЙ РАЙОН</w:t>
      </w:r>
    </w:p>
    <w:p w:rsidR="001637A6" w:rsidRPr="002231EC" w:rsidRDefault="00EE66B7" w:rsidP="003A3CB8">
      <w:pPr>
        <w:jc w:val="center"/>
        <w:rPr>
          <w:szCs w:val="28"/>
        </w:rPr>
      </w:pPr>
      <w:r w:rsidRPr="002231EC">
        <w:rPr>
          <w:szCs w:val="28"/>
        </w:rPr>
        <w:t>МУНИЦИПАЛЬНОЕ ОБРАЗОВАНИЕ</w:t>
      </w:r>
    </w:p>
    <w:p w:rsidR="00EE66B7" w:rsidRPr="002231EC" w:rsidRDefault="00EE66B7" w:rsidP="003A3CB8">
      <w:pPr>
        <w:jc w:val="center"/>
        <w:rPr>
          <w:szCs w:val="28"/>
        </w:rPr>
      </w:pPr>
      <w:r w:rsidRPr="002231EC">
        <w:rPr>
          <w:szCs w:val="28"/>
        </w:rPr>
        <w:t>«</w:t>
      </w:r>
      <w:r w:rsidR="001637A6" w:rsidRPr="002231EC">
        <w:rPr>
          <w:caps/>
          <w:szCs w:val="28"/>
        </w:rPr>
        <w:t>Зерноградское городское поселение</w:t>
      </w:r>
      <w:r w:rsidRPr="002231EC">
        <w:rPr>
          <w:szCs w:val="28"/>
        </w:rPr>
        <w:t>»</w:t>
      </w:r>
    </w:p>
    <w:p w:rsidR="00A26852" w:rsidRPr="002231EC" w:rsidRDefault="00CB00FA" w:rsidP="003A3CB8">
      <w:pPr>
        <w:suppressAutoHyphens/>
        <w:jc w:val="center"/>
        <w:rPr>
          <w:b/>
          <w:szCs w:val="28"/>
        </w:rPr>
      </w:pPr>
      <w:r w:rsidRPr="002231EC">
        <w:rPr>
          <w:b/>
          <w:szCs w:val="28"/>
        </w:rPr>
        <w:t>АДМИНИСТРАЦИЯ</w:t>
      </w:r>
      <w:r w:rsidR="00FD41C5">
        <w:rPr>
          <w:b/>
          <w:szCs w:val="28"/>
        </w:rPr>
        <w:t xml:space="preserve"> </w:t>
      </w:r>
      <w:r w:rsidR="00A26852" w:rsidRPr="002231EC">
        <w:rPr>
          <w:b/>
          <w:szCs w:val="28"/>
        </w:rPr>
        <w:t>ЗЕРНОГРАДСКОГО ГОРОДСКОГО ПОСЕЛЕНИЯ</w:t>
      </w:r>
    </w:p>
    <w:p w:rsidR="00CB00FA" w:rsidRDefault="00CB00FA" w:rsidP="00586AD5">
      <w:pPr>
        <w:suppressAutoHyphens/>
        <w:spacing w:line="276" w:lineRule="auto"/>
        <w:jc w:val="center"/>
        <w:rPr>
          <w:b/>
          <w:szCs w:val="28"/>
        </w:rPr>
      </w:pPr>
      <w:r w:rsidRPr="002231EC">
        <w:rPr>
          <w:b/>
          <w:szCs w:val="28"/>
        </w:rPr>
        <w:t>ПОСТАНОВЛЕНИЕ</w:t>
      </w:r>
    </w:p>
    <w:p w:rsidR="00C942DB" w:rsidRPr="001F0EA0" w:rsidRDefault="00C942DB" w:rsidP="00586AD5">
      <w:pPr>
        <w:suppressAutoHyphens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1F0EA0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="003030F4">
        <w:rPr>
          <w:b/>
          <w:szCs w:val="28"/>
        </w:rPr>
        <w:t>31.05</w:t>
      </w:r>
      <w:r w:rsidR="00362B5E">
        <w:rPr>
          <w:b/>
          <w:szCs w:val="28"/>
        </w:rPr>
        <w:t>.2024</w:t>
      </w:r>
      <w:r w:rsidR="00A30395">
        <w:rPr>
          <w:b/>
          <w:szCs w:val="28"/>
        </w:rPr>
        <w:t xml:space="preserve"> </w:t>
      </w:r>
      <w:r w:rsidRPr="001F0EA0">
        <w:rPr>
          <w:b/>
          <w:szCs w:val="28"/>
        </w:rPr>
        <w:t xml:space="preserve">№ </w:t>
      </w:r>
      <w:r w:rsidR="003030F4">
        <w:rPr>
          <w:b/>
          <w:szCs w:val="28"/>
        </w:rPr>
        <w:t>364</w:t>
      </w:r>
    </w:p>
    <w:p w:rsidR="008F682B" w:rsidRDefault="00C942DB" w:rsidP="00586AD5">
      <w:pPr>
        <w:suppressAutoHyphens/>
        <w:spacing w:line="276" w:lineRule="auto"/>
        <w:rPr>
          <w:szCs w:val="28"/>
        </w:rPr>
      </w:pPr>
      <w:r w:rsidRPr="001F0EA0">
        <w:rPr>
          <w:szCs w:val="28"/>
        </w:rPr>
        <w:t xml:space="preserve">         </w:t>
      </w:r>
      <w:r w:rsidRPr="001F0EA0">
        <w:rPr>
          <w:szCs w:val="28"/>
        </w:rPr>
        <w:tab/>
      </w:r>
      <w:r w:rsidRPr="001F0EA0">
        <w:rPr>
          <w:szCs w:val="28"/>
        </w:rPr>
        <w:tab/>
      </w:r>
      <w:r w:rsidRPr="001F0EA0">
        <w:rPr>
          <w:szCs w:val="28"/>
        </w:rPr>
        <w:tab/>
      </w:r>
      <w:r w:rsidRPr="001F0EA0">
        <w:rPr>
          <w:szCs w:val="28"/>
        </w:rPr>
        <w:tab/>
      </w:r>
      <w:r w:rsidRPr="001F0EA0">
        <w:rPr>
          <w:szCs w:val="28"/>
        </w:rPr>
        <w:tab/>
        <w:t xml:space="preserve">        г. Зерноград</w:t>
      </w:r>
    </w:p>
    <w:p w:rsidR="00586AD5" w:rsidRDefault="00586AD5" w:rsidP="003A3CB8">
      <w:pPr>
        <w:suppressAutoHyphens/>
        <w:rPr>
          <w:szCs w:val="28"/>
        </w:rPr>
      </w:pPr>
    </w:p>
    <w:p w:rsidR="00E279D9" w:rsidRDefault="00E41BDA" w:rsidP="00A6081A">
      <w:pPr>
        <w:suppressAutoHyphens/>
        <w:jc w:val="center"/>
        <w:rPr>
          <w:b/>
          <w:szCs w:val="28"/>
        </w:rPr>
      </w:pPr>
      <w:r>
        <w:rPr>
          <w:b/>
          <w:color w:val="000000"/>
          <w:szCs w:val="28"/>
        </w:rPr>
        <w:t>О внесении изменени</w:t>
      </w:r>
      <w:r w:rsidR="00000D01">
        <w:rPr>
          <w:b/>
          <w:color w:val="000000"/>
          <w:szCs w:val="28"/>
        </w:rPr>
        <w:t>й</w:t>
      </w:r>
      <w:r w:rsidR="00BE1BC4" w:rsidRPr="00182054">
        <w:rPr>
          <w:b/>
          <w:color w:val="000000"/>
          <w:szCs w:val="28"/>
        </w:rPr>
        <w:t xml:space="preserve"> в постановление</w:t>
      </w:r>
      <w:r w:rsidR="003534D3">
        <w:rPr>
          <w:b/>
          <w:color w:val="000000"/>
          <w:szCs w:val="28"/>
        </w:rPr>
        <w:t xml:space="preserve"> Администрации </w:t>
      </w:r>
      <w:proofErr w:type="spellStart"/>
      <w:r w:rsidR="00832893">
        <w:rPr>
          <w:b/>
          <w:color w:val="000000"/>
          <w:szCs w:val="28"/>
        </w:rPr>
        <w:t>Зерноградского</w:t>
      </w:r>
      <w:proofErr w:type="spellEnd"/>
      <w:r w:rsidR="00832893">
        <w:rPr>
          <w:b/>
          <w:color w:val="000000"/>
          <w:szCs w:val="28"/>
        </w:rPr>
        <w:t xml:space="preserve"> городского поселения</w:t>
      </w:r>
      <w:r w:rsidR="00BE1BC4" w:rsidRPr="00182054">
        <w:rPr>
          <w:b/>
          <w:color w:val="000000"/>
          <w:szCs w:val="28"/>
        </w:rPr>
        <w:t xml:space="preserve"> </w:t>
      </w:r>
      <w:r w:rsidR="00E279D9" w:rsidRPr="00E0597C">
        <w:rPr>
          <w:b/>
          <w:szCs w:val="28"/>
        </w:rPr>
        <w:t xml:space="preserve">от </w:t>
      </w:r>
      <w:r w:rsidR="00465B19">
        <w:rPr>
          <w:b/>
          <w:szCs w:val="28"/>
        </w:rPr>
        <w:t>10.04.</w:t>
      </w:r>
      <w:r w:rsidR="00E279D9" w:rsidRPr="00E0597C">
        <w:rPr>
          <w:b/>
          <w:szCs w:val="28"/>
        </w:rPr>
        <w:t>202</w:t>
      </w:r>
      <w:r w:rsidR="00E279D9">
        <w:rPr>
          <w:b/>
          <w:szCs w:val="28"/>
        </w:rPr>
        <w:t>4</w:t>
      </w:r>
      <w:r w:rsidR="00E279D9" w:rsidRPr="00E0597C">
        <w:rPr>
          <w:b/>
          <w:szCs w:val="28"/>
        </w:rPr>
        <w:t xml:space="preserve"> №</w:t>
      </w:r>
      <w:r w:rsidR="00935246">
        <w:rPr>
          <w:b/>
          <w:szCs w:val="28"/>
        </w:rPr>
        <w:t xml:space="preserve"> </w:t>
      </w:r>
      <w:r w:rsidR="00E279D9">
        <w:rPr>
          <w:b/>
          <w:szCs w:val="28"/>
        </w:rPr>
        <w:t>224</w:t>
      </w:r>
      <w:r w:rsidR="00FE1D93">
        <w:rPr>
          <w:b/>
          <w:szCs w:val="28"/>
        </w:rPr>
        <w:t xml:space="preserve"> </w:t>
      </w:r>
      <w:r w:rsidR="00935246">
        <w:rPr>
          <w:b/>
          <w:szCs w:val="28"/>
        </w:rPr>
        <w:t>«</w:t>
      </w:r>
      <w:r w:rsidR="00E279D9" w:rsidRPr="002859B7">
        <w:rPr>
          <w:b/>
          <w:color w:val="000000"/>
          <w:szCs w:val="28"/>
        </w:rPr>
        <w:t xml:space="preserve">Об утверждении Положения о порядке </w:t>
      </w:r>
      <w:r w:rsidR="00E279D9" w:rsidRPr="002859B7">
        <w:rPr>
          <w:b/>
          <w:szCs w:val="28"/>
        </w:rPr>
        <w:t xml:space="preserve">предоставления </w:t>
      </w:r>
      <w:r w:rsidR="00E279D9" w:rsidRPr="002859B7">
        <w:rPr>
          <w:b/>
          <w:bCs/>
          <w:szCs w:val="28"/>
        </w:rPr>
        <w:t xml:space="preserve">субсидии </w:t>
      </w:r>
      <w:r w:rsidR="00E279D9" w:rsidRPr="002859B7">
        <w:rPr>
          <w:b/>
          <w:szCs w:val="28"/>
        </w:rPr>
        <w:t>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 w:rsidR="00A07B69">
        <w:rPr>
          <w:b/>
          <w:szCs w:val="28"/>
        </w:rPr>
        <w:t>»</w:t>
      </w:r>
    </w:p>
    <w:p w:rsidR="00465B19" w:rsidRPr="00591341" w:rsidRDefault="00465B19" w:rsidP="00FE1D93">
      <w:pPr>
        <w:suppressAutoHyphens/>
        <w:jc w:val="both"/>
        <w:rPr>
          <w:color w:val="000000"/>
          <w:szCs w:val="28"/>
        </w:rPr>
      </w:pPr>
    </w:p>
    <w:p w:rsidR="00BE1BC4" w:rsidRPr="006B5D3E" w:rsidRDefault="00BE1BC4" w:rsidP="00F06A9E">
      <w:pPr>
        <w:jc w:val="both"/>
        <w:rPr>
          <w:b/>
          <w:sz w:val="10"/>
          <w:szCs w:val="10"/>
        </w:rPr>
      </w:pPr>
    </w:p>
    <w:p w:rsidR="007541D7" w:rsidRDefault="007541D7" w:rsidP="007541D7">
      <w:pPr>
        <w:pStyle w:val="a9"/>
        <w:spacing w:before="1" w:line="244" w:lineRule="auto"/>
        <w:ind w:right="223" w:firstLine="707"/>
        <w:jc w:val="both"/>
        <w:rPr>
          <w:b/>
          <w:lang w:eastAsia="ru-RU"/>
        </w:rPr>
      </w:pPr>
      <w:r>
        <w:t xml:space="preserve">В целях приведения нормативного правового акта Администрации </w:t>
      </w:r>
      <w:proofErr w:type="spellStart"/>
      <w:r>
        <w:t>Зерноградского</w:t>
      </w:r>
      <w:proofErr w:type="spellEnd"/>
      <w:r>
        <w:t xml:space="preserve"> городского поселения в соответствие с действующим законодательством, </w:t>
      </w:r>
      <w:r>
        <w:rPr>
          <w:lang w:eastAsia="ru-RU"/>
        </w:rPr>
        <w:t xml:space="preserve">Администрация </w:t>
      </w:r>
      <w:proofErr w:type="spellStart"/>
      <w:r>
        <w:rPr>
          <w:lang w:eastAsia="ru-RU"/>
        </w:rPr>
        <w:t>Зерноградского</w:t>
      </w:r>
      <w:proofErr w:type="spellEnd"/>
      <w:r>
        <w:rPr>
          <w:lang w:eastAsia="ru-RU"/>
        </w:rPr>
        <w:t xml:space="preserve"> городского поселения </w:t>
      </w:r>
      <w:r>
        <w:rPr>
          <w:b/>
          <w:spacing w:val="100"/>
          <w:lang w:eastAsia="ru-RU"/>
        </w:rPr>
        <w:t>постановляе</w:t>
      </w:r>
      <w:r>
        <w:rPr>
          <w:b/>
          <w:lang w:eastAsia="ru-RU"/>
        </w:rPr>
        <w:t>т:</w:t>
      </w:r>
    </w:p>
    <w:p w:rsidR="00000D01" w:rsidRPr="007E6CE2" w:rsidRDefault="00000D01" w:rsidP="007541D7">
      <w:pPr>
        <w:pStyle w:val="a9"/>
        <w:spacing w:before="1" w:line="244" w:lineRule="auto"/>
        <w:ind w:right="223" w:firstLine="707"/>
        <w:jc w:val="both"/>
        <w:rPr>
          <w:sz w:val="16"/>
          <w:szCs w:val="16"/>
        </w:rPr>
      </w:pPr>
    </w:p>
    <w:p w:rsidR="00554409" w:rsidRPr="00020A06" w:rsidRDefault="00554409" w:rsidP="003061FE">
      <w:pPr>
        <w:suppressAutoHyphens/>
        <w:ind w:firstLine="707"/>
        <w:jc w:val="both"/>
        <w:rPr>
          <w:color w:val="000000"/>
          <w:szCs w:val="28"/>
        </w:rPr>
      </w:pPr>
      <w:r w:rsidRPr="002A73C8">
        <w:rPr>
          <w:color w:val="000000"/>
          <w:szCs w:val="28"/>
        </w:rPr>
        <w:t>1</w:t>
      </w:r>
      <w:r w:rsidRPr="00020A06">
        <w:rPr>
          <w:color w:val="000000"/>
          <w:szCs w:val="28"/>
        </w:rPr>
        <w:t xml:space="preserve">. Внести в постановление Администрации </w:t>
      </w:r>
      <w:proofErr w:type="spellStart"/>
      <w:r w:rsidRPr="00020A06">
        <w:rPr>
          <w:color w:val="000000"/>
          <w:szCs w:val="28"/>
        </w:rPr>
        <w:t>Зерноградского</w:t>
      </w:r>
      <w:proofErr w:type="spellEnd"/>
      <w:r w:rsidRPr="00020A06">
        <w:rPr>
          <w:color w:val="000000"/>
          <w:szCs w:val="28"/>
        </w:rPr>
        <w:t xml:space="preserve"> городского поселения от </w:t>
      </w:r>
      <w:r w:rsidR="007B7FB0" w:rsidRPr="00020A06">
        <w:rPr>
          <w:szCs w:val="28"/>
        </w:rPr>
        <w:t>10.04</w:t>
      </w:r>
      <w:r w:rsidR="00465B19" w:rsidRPr="00020A06">
        <w:rPr>
          <w:szCs w:val="28"/>
        </w:rPr>
        <w:t>.</w:t>
      </w:r>
      <w:r w:rsidR="007B7FB0" w:rsidRPr="00020A06">
        <w:rPr>
          <w:szCs w:val="28"/>
        </w:rPr>
        <w:t>2024 №</w:t>
      </w:r>
      <w:r w:rsidR="00A6081A">
        <w:rPr>
          <w:szCs w:val="28"/>
        </w:rPr>
        <w:t xml:space="preserve"> </w:t>
      </w:r>
      <w:r w:rsidR="007B7FB0" w:rsidRPr="00020A06">
        <w:rPr>
          <w:szCs w:val="28"/>
        </w:rPr>
        <w:t>224 «</w:t>
      </w:r>
      <w:r w:rsidR="007B7FB0" w:rsidRPr="00020A06">
        <w:rPr>
          <w:color w:val="000000"/>
          <w:szCs w:val="28"/>
        </w:rPr>
        <w:t xml:space="preserve">Об утверждении Положения о порядке </w:t>
      </w:r>
      <w:r w:rsidR="007B7FB0" w:rsidRPr="00020A06">
        <w:rPr>
          <w:szCs w:val="28"/>
        </w:rPr>
        <w:t xml:space="preserve">предоставления </w:t>
      </w:r>
      <w:r w:rsidR="007B7FB0" w:rsidRPr="00020A06">
        <w:rPr>
          <w:bCs/>
          <w:szCs w:val="28"/>
        </w:rPr>
        <w:t xml:space="preserve">субсидии </w:t>
      </w:r>
      <w:r w:rsidR="007B7FB0" w:rsidRPr="00020A06">
        <w:rPr>
          <w:szCs w:val="28"/>
        </w:rPr>
        <w:t>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</w:t>
      </w:r>
      <w:r w:rsidR="00092941" w:rsidRPr="00020A06">
        <w:rPr>
          <w:szCs w:val="28"/>
        </w:rPr>
        <w:t>»</w:t>
      </w:r>
      <w:r w:rsidRPr="00020A06">
        <w:rPr>
          <w:color w:val="000000"/>
          <w:szCs w:val="28"/>
        </w:rPr>
        <w:t xml:space="preserve"> </w:t>
      </w:r>
      <w:r w:rsidR="00E41BDA" w:rsidRPr="00020A06">
        <w:rPr>
          <w:color w:val="000000"/>
          <w:szCs w:val="28"/>
        </w:rPr>
        <w:t>(далее – Постановление) следующ</w:t>
      </w:r>
      <w:r w:rsidR="00000D01">
        <w:rPr>
          <w:color w:val="000000"/>
          <w:szCs w:val="28"/>
        </w:rPr>
        <w:t>и</w:t>
      </w:r>
      <w:r w:rsidR="00E41BDA" w:rsidRPr="00020A06">
        <w:rPr>
          <w:color w:val="000000"/>
          <w:szCs w:val="28"/>
        </w:rPr>
        <w:t>е изменени</w:t>
      </w:r>
      <w:r w:rsidR="00000D01">
        <w:rPr>
          <w:color w:val="000000"/>
          <w:szCs w:val="28"/>
        </w:rPr>
        <w:t>я</w:t>
      </w:r>
      <w:r w:rsidRPr="00020A06">
        <w:rPr>
          <w:color w:val="000000"/>
          <w:szCs w:val="28"/>
        </w:rPr>
        <w:t xml:space="preserve">: </w:t>
      </w:r>
    </w:p>
    <w:p w:rsidR="000A6759" w:rsidRDefault="00A6081A" w:rsidP="000A6759">
      <w:pPr>
        <w:ind w:firstLine="709"/>
        <w:jc w:val="both"/>
        <w:rPr>
          <w:szCs w:val="28"/>
        </w:rPr>
      </w:pPr>
      <w:r>
        <w:rPr>
          <w:szCs w:val="28"/>
        </w:rPr>
        <w:t>1.1.</w:t>
      </w:r>
      <w:r w:rsidR="000A6759" w:rsidRPr="000A6759">
        <w:rPr>
          <w:szCs w:val="28"/>
        </w:rPr>
        <w:t xml:space="preserve"> </w:t>
      </w:r>
      <w:r w:rsidR="000A6759" w:rsidRPr="002A73C8">
        <w:rPr>
          <w:szCs w:val="28"/>
        </w:rPr>
        <w:t>П</w:t>
      </w:r>
      <w:r w:rsidR="000A6759">
        <w:rPr>
          <w:szCs w:val="28"/>
        </w:rPr>
        <w:t>одп</w:t>
      </w:r>
      <w:r w:rsidR="000A6759" w:rsidRPr="002A73C8">
        <w:rPr>
          <w:szCs w:val="28"/>
        </w:rPr>
        <w:t xml:space="preserve">ункт </w:t>
      </w:r>
      <w:r w:rsidR="000A6759">
        <w:rPr>
          <w:szCs w:val="28"/>
        </w:rPr>
        <w:t>2.</w:t>
      </w:r>
      <w:r w:rsidR="004D0809">
        <w:rPr>
          <w:szCs w:val="28"/>
        </w:rPr>
        <w:t>1</w:t>
      </w:r>
      <w:r w:rsidR="000A6759">
        <w:rPr>
          <w:szCs w:val="28"/>
        </w:rPr>
        <w:t>.</w:t>
      </w:r>
      <w:r w:rsidR="004D0809">
        <w:rPr>
          <w:szCs w:val="28"/>
        </w:rPr>
        <w:t>1</w:t>
      </w:r>
      <w:r w:rsidR="000A6759">
        <w:rPr>
          <w:szCs w:val="28"/>
        </w:rPr>
        <w:t>.</w:t>
      </w:r>
      <w:r w:rsidR="004D0809">
        <w:rPr>
          <w:szCs w:val="28"/>
        </w:rPr>
        <w:t xml:space="preserve">2. </w:t>
      </w:r>
      <w:r w:rsidR="000A6759">
        <w:rPr>
          <w:szCs w:val="28"/>
        </w:rPr>
        <w:t>пункта 2</w:t>
      </w:r>
      <w:r w:rsidR="000A6759" w:rsidRPr="002A73C8">
        <w:rPr>
          <w:szCs w:val="28"/>
        </w:rPr>
        <w:t xml:space="preserve"> приложения к Постановлению изложить в следующей редакции:</w:t>
      </w:r>
    </w:p>
    <w:p w:rsidR="004D0809" w:rsidRPr="0066638D" w:rsidRDefault="00B230F2" w:rsidP="004D080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A4F9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D0809" w:rsidRPr="0066638D">
        <w:rPr>
          <w:rFonts w:ascii="Times New Roman" w:hAnsi="Times New Roman" w:cs="Times New Roman"/>
          <w:color w:val="000000"/>
          <w:sz w:val="28"/>
          <w:szCs w:val="28"/>
        </w:rPr>
        <w:t>2.1.1.2. Расчет размера субсидии осуществляется по формуле:</w:t>
      </w:r>
    </w:p>
    <w:p w:rsidR="004D0809" w:rsidRPr="0066638D" w:rsidRDefault="004D0809" w:rsidP="004D080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809" w:rsidRPr="0066638D" w:rsidRDefault="004D0809" w:rsidP="004D08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638D">
        <w:rPr>
          <w:rFonts w:ascii="Times New Roman" w:hAnsi="Times New Roman" w:cs="Times New Roman"/>
          <w:color w:val="000000"/>
          <w:sz w:val="28"/>
          <w:szCs w:val="28"/>
        </w:rPr>
        <w:t>С = (</w:t>
      </w: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Тутн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Рпл.гр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Vп</w:t>
      </w:r>
      <w:proofErr w:type="gram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66638D">
        <w:rPr>
          <w:rFonts w:ascii="Times New Roman" w:hAnsi="Times New Roman" w:cs="Times New Roman"/>
          <w:color w:val="000000"/>
          <w:sz w:val="28"/>
          <w:szCs w:val="28"/>
        </w:rPr>
        <w:t>ом.усл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Усоф.об.б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>. / 100 +</w:t>
      </w:r>
    </w:p>
    <w:p w:rsidR="004D0809" w:rsidRPr="0066638D" w:rsidRDefault="004D0809" w:rsidP="004D080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809" w:rsidRPr="0066638D" w:rsidRDefault="004D0809" w:rsidP="004D0809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638D">
        <w:rPr>
          <w:rFonts w:ascii="Times New Roman" w:hAnsi="Times New Roman" w:cs="Times New Roman"/>
          <w:color w:val="000000"/>
          <w:sz w:val="28"/>
          <w:szCs w:val="28"/>
        </w:rPr>
        <w:t>+ (</w:t>
      </w: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Тутн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Рпл.гр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 xml:space="preserve">.) </w:t>
      </w: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Vп</w:t>
      </w:r>
      <w:proofErr w:type="gram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66638D">
        <w:rPr>
          <w:rFonts w:ascii="Times New Roman" w:hAnsi="Times New Roman" w:cs="Times New Roman"/>
          <w:color w:val="000000"/>
          <w:sz w:val="28"/>
          <w:szCs w:val="28"/>
        </w:rPr>
        <w:t>ом.усл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Усоф.м.б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>.) / 100,</w:t>
      </w:r>
    </w:p>
    <w:p w:rsidR="004D0809" w:rsidRPr="0066638D" w:rsidRDefault="004D0809" w:rsidP="004D080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0809" w:rsidRPr="0066638D" w:rsidRDefault="004D0809" w:rsidP="004D08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638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66638D">
        <w:rPr>
          <w:rFonts w:ascii="Times New Roman" w:hAnsi="Times New Roman" w:cs="Times New Roman"/>
          <w:sz w:val="28"/>
          <w:szCs w:val="28"/>
        </w:rPr>
        <w:t>Тутн</w:t>
      </w:r>
      <w:proofErr w:type="spellEnd"/>
      <w:r w:rsidRPr="0066638D">
        <w:rPr>
          <w:rFonts w:ascii="Times New Roman" w:hAnsi="Times New Roman" w:cs="Times New Roman"/>
          <w:sz w:val="28"/>
          <w:szCs w:val="28"/>
        </w:rPr>
        <w:t xml:space="preserve"> – установленный тариф для населения, согласно </w:t>
      </w:r>
      <w:hyperlink r:id="rId8" w:history="1">
        <w:r w:rsidRPr="0066638D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Pr="0066638D">
        <w:rPr>
          <w:rFonts w:ascii="Times New Roman" w:hAnsi="Times New Roman" w:cs="Times New Roman"/>
          <w:sz w:val="28"/>
          <w:szCs w:val="28"/>
        </w:rPr>
        <w:t xml:space="preserve"> Региональной службы по тарифам Ростовской области;</w:t>
      </w:r>
    </w:p>
    <w:p w:rsidR="004D0809" w:rsidRPr="0066638D" w:rsidRDefault="004D0809" w:rsidP="004D080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Рпл.гр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 xml:space="preserve">. - уровень платы граждан, установленный в соответствии с постановлением Администрации </w:t>
      </w: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Зерноградского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Pr="0066638D">
        <w:rPr>
          <w:rFonts w:ascii="Times New Roman" w:hAnsi="Times New Roman" w:cs="Times New Roman"/>
          <w:sz w:val="28"/>
          <w:szCs w:val="28"/>
        </w:rPr>
        <w:t>;</w:t>
      </w:r>
    </w:p>
    <w:p w:rsidR="004D0809" w:rsidRPr="0066638D" w:rsidRDefault="004D0809" w:rsidP="004D080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lastRenderedPageBreak/>
        <w:t>Vп</w:t>
      </w:r>
      <w:proofErr w:type="gram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66638D">
        <w:rPr>
          <w:rFonts w:ascii="Times New Roman" w:hAnsi="Times New Roman" w:cs="Times New Roman"/>
          <w:color w:val="000000"/>
          <w:sz w:val="28"/>
          <w:szCs w:val="28"/>
        </w:rPr>
        <w:t>ом.усл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>. - объем потребления коммунальных услуг населением на текущий финансовый год;</w:t>
      </w:r>
    </w:p>
    <w:p w:rsidR="004D0809" w:rsidRPr="0066638D" w:rsidRDefault="004D0809" w:rsidP="004D080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Усоф.об</w:t>
      </w:r>
      <w:proofErr w:type="gram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spellEnd"/>
      <w:proofErr w:type="gramEnd"/>
      <w:r w:rsidRPr="0066638D">
        <w:rPr>
          <w:rFonts w:ascii="Times New Roman" w:hAnsi="Times New Roman" w:cs="Times New Roman"/>
          <w:color w:val="000000"/>
          <w:sz w:val="28"/>
          <w:szCs w:val="28"/>
        </w:rPr>
        <w:t xml:space="preserve">. - уровень </w:t>
      </w: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бюджета;</w:t>
      </w:r>
    </w:p>
    <w:p w:rsidR="004D0809" w:rsidRPr="00E0597C" w:rsidRDefault="004D0809" w:rsidP="004D080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Усоф.</w:t>
      </w:r>
      <w:proofErr w:type="gram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м.б</w:t>
      </w:r>
      <w:proofErr w:type="spellEnd"/>
      <w:proofErr w:type="gramEnd"/>
      <w:r w:rsidRPr="0066638D">
        <w:rPr>
          <w:rFonts w:ascii="Times New Roman" w:hAnsi="Times New Roman" w:cs="Times New Roman"/>
          <w:color w:val="000000"/>
          <w:sz w:val="28"/>
          <w:szCs w:val="28"/>
        </w:rPr>
        <w:t xml:space="preserve">. - уровень </w:t>
      </w:r>
      <w:proofErr w:type="spellStart"/>
      <w:r w:rsidRPr="0066638D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66638D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бюджета.</w:t>
      </w:r>
      <w:r w:rsidR="009A4F91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230F2" w:rsidRDefault="00B230F2" w:rsidP="008C0C54">
      <w:pPr>
        <w:ind w:firstLine="709"/>
        <w:jc w:val="both"/>
        <w:rPr>
          <w:szCs w:val="28"/>
        </w:rPr>
      </w:pPr>
    </w:p>
    <w:p w:rsidR="008C0C54" w:rsidRDefault="009A4F91" w:rsidP="008C0C54">
      <w:pPr>
        <w:ind w:firstLine="709"/>
        <w:jc w:val="both"/>
        <w:rPr>
          <w:szCs w:val="28"/>
        </w:rPr>
      </w:pPr>
      <w:r>
        <w:rPr>
          <w:szCs w:val="28"/>
        </w:rPr>
        <w:t>1.2.</w:t>
      </w:r>
      <w:r w:rsidR="008C0C54" w:rsidRPr="000A6759">
        <w:rPr>
          <w:szCs w:val="28"/>
        </w:rPr>
        <w:t xml:space="preserve"> </w:t>
      </w:r>
      <w:r w:rsidR="008C0C54" w:rsidRPr="002A73C8">
        <w:rPr>
          <w:szCs w:val="28"/>
        </w:rPr>
        <w:t>П</w:t>
      </w:r>
      <w:r w:rsidR="008C0C54">
        <w:rPr>
          <w:szCs w:val="28"/>
        </w:rPr>
        <w:t>одп</w:t>
      </w:r>
      <w:r w:rsidR="008C0C54" w:rsidRPr="002A73C8">
        <w:rPr>
          <w:szCs w:val="28"/>
        </w:rPr>
        <w:t xml:space="preserve">ункт </w:t>
      </w:r>
      <w:r w:rsidR="008C0C54">
        <w:rPr>
          <w:szCs w:val="28"/>
        </w:rPr>
        <w:t>2.1.</w:t>
      </w:r>
      <w:r w:rsidR="00BB172D">
        <w:rPr>
          <w:szCs w:val="28"/>
        </w:rPr>
        <w:t>2</w:t>
      </w:r>
      <w:r w:rsidR="008C0C54">
        <w:rPr>
          <w:szCs w:val="28"/>
        </w:rPr>
        <w:t>.2. пункта 2</w:t>
      </w:r>
      <w:r w:rsidR="008C0C54" w:rsidRPr="002A73C8">
        <w:rPr>
          <w:szCs w:val="28"/>
        </w:rPr>
        <w:t xml:space="preserve"> приложения к Постановлению изложить в следующей редакции:</w:t>
      </w:r>
    </w:p>
    <w:p w:rsidR="00BB172D" w:rsidRPr="00E370BB" w:rsidRDefault="00B230F2" w:rsidP="00BB172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D3DA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B172D" w:rsidRPr="00E370BB">
        <w:rPr>
          <w:rFonts w:ascii="Times New Roman" w:hAnsi="Times New Roman" w:cs="Times New Roman"/>
          <w:color w:val="000000"/>
          <w:sz w:val="28"/>
          <w:szCs w:val="28"/>
        </w:rPr>
        <w:t>2.1.2.2. Расчет размера субсидии осуществляется по формуле:</w:t>
      </w:r>
    </w:p>
    <w:p w:rsidR="00BB172D" w:rsidRPr="00E370BB" w:rsidRDefault="00BB172D" w:rsidP="00BB172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2D" w:rsidRPr="00E370BB" w:rsidRDefault="00BB172D" w:rsidP="00BB172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70BB">
        <w:rPr>
          <w:rFonts w:ascii="Times New Roman" w:hAnsi="Times New Roman" w:cs="Times New Roman"/>
          <w:color w:val="000000"/>
          <w:sz w:val="28"/>
          <w:szCs w:val="28"/>
        </w:rPr>
        <w:t>С = (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Рпл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Нутн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>)- (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Рпл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Нутн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0B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пон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0BB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E370BB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Усоф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об.б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/ 100 +</w:t>
      </w:r>
    </w:p>
    <w:p w:rsidR="00BB172D" w:rsidRPr="00E370BB" w:rsidRDefault="00BB172D" w:rsidP="00BB172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2D" w:rsidRPr="00E370BB" w:rsidRDefault="00BB172D" w:rsidP="00BB172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70BB">
        <w:rPr>
          <w:rFonts w:ascii="Times New Roman" w:hAnsi="Times New Roman" w:cs="Times New Roman"/>
          <w:color w:val="000000"/>
          <w:sz w:val="28"/>
          <w:szCs w:val="28"/>
        </w:rPr>
        <w:t>+ (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Рпл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Нутн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>)- (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Рпл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Нутн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0B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пон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0BB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ж</w:t>
      </w:r>
      <w:proofErr w:type="gram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E370BB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Усоф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>. м.б / 100,</w:t>
      </w:r>
    </w:p>
    <w:p w:rsidR="00BB172D" w:rsidRPr="00E370BB" w:rsidRDefault="00BB172D" w:rsidP="00BB172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172D" w:rsidRPr="00E370BB" w:rsidRDefault="00BB172D" w:rsidP="00BB17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0B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370BB">
        <w:rPr>
          <w:rFonts w:ascii="Times New Roman" w:hAnsi="Times New Roman" w:cs="Times New Roman"/>
          <w:sz w:val="28"/>
          <w:szCs w:val="28"/>
        </w:rPr>
        <w:t>Рпл</w:t>
      </w:r>
      <w:proofErr w:type="spellEnd"/>
      <w:r w:rsidRPr="00E370B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370BB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E370BB">
        <w:rPr>
          <w:rFonts w:ascii="Times New Roman" w:hAnsi="Times New Roman" w:cs="Times New Roman"/>
          <w:sz w:val="28"/>
          <w:szCs w:val="28"/>
        </w:rPr>
        <w:t>змер платы граждан (</w:t>
      </w:r>
      <w:proofErr w:type="spellStart"/>
      <w:r w:rsidRPr="00E370B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370BB">
        <w:rPr>
          <w:rFonts w:ascii="Times New Roman" w:hAnsi="Times New Roman" w:cs="Times New Roman"/>
          <w:sz w:val="28"/>
          <w:szCs w:val="28"/>
        </w:rPr>
        <w:t xml:space="preserve">/Гкал). </w:t>
      </w:r>
    </w:p>
    <w:p w:rsidR="00BB172D" w:rsidRPr="00E370BB" w:rsidRDefault="00BB172D" w:rsidP="00BB17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Нутн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. – Установленный норматив, </w:t>
      </w:r>
      <w:r w:rsidRPr="00E370B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E370B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Pr="00E370BB">
        <w:rPr>
          <w:rFonts w:ascii="Times New Roman" w:hAnsi="Times New Roman" w:cs="Times New Roman"/>
          <w:sz w:val="28"/>
          <w:szCs w:val="28"/>
        </w:rPr>
        <w:t xml:space="preserve"> Региональной службы по тарифам Ростовской области</w:t>
      </w:r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(Гкал/м</w:t>
      </w:r>
      <w:proofErr w:type="gramStart"/>
      <w:r w:rsidRPr="00E370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E370B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370BB">
        <w:rPr>
          <w:rFonts w:ascii="Times New Roman" w:hAnsi="Times New Roman" w:cs="Times New Roman"/>
          <w:sz w:val="28"/>
          <w:szCs w:val="28"/>
        </w:rPr>
        <w:t>;</w:t>
      </w:r>
    </w:p>
    <w:p w:rsidR="00BB172D" w:rsidRPr="00E370BB" w:rsidRDefault="00BB172D" w:rsidP="00BB172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0B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пон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>. – Утвержденный Администрацией понижающий коэффициент к нормативу;</w:t>
      </w:r>
    </w:p>
    <w:p w:rsidR="00BB172D" w:rsidRPr="00E370BB" w:rsidRDefault="00BB172D" w:rsidP="00BB172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0BB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ж.пом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. –площадь МКД, не оборудованных приборами учета тепловой энергии, </w:t>
      </w:r>
      <w:proofErr w:type="gram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370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E370B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BB172D" w:rsidRPr="00E370BB" w:rsidRDefault="00BB172D" w:rsidP="00BB172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Усоф.об</w:t>
      </w:r>
      <w:proofErr w:type="gram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spellEnd"/>
      <w:proofErr w:type="gram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. - уровень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бюджета;</w:t>
      </w:r>
    </w:p>
    <w:p w:rsidR="00BB172D" w:rsidRPr="00E0597C" w:rsidRDefault="00BB172D" w:rsidP="00BB172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Усоф.</w:t>
      </w:r>
      <w:proofErr w:type="gram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м.б</w:t>
      </w:r>
      <w:proofErr w:type="spellEnd"/>
      <w:proofErr w:type="gram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. - уровень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бюджета.</w:t>
      </w:r>
      <w:r w:rsidR="002D3DA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C0C54" w:rsidRDefault="008C0C54" w:rsidP="008C0C54">
      <w:pPr>
        <w:ind w:firstLine="709"/>
        <w:jc w:val="both"/>
        <w:rPr>
          <w:szCs w:val="28"/>
        </w:rPr>
      </w:pPr>
    </w:p>
    <w:p w:rsidR="008C0C54" w:rsidRDefault="002D3DA0" w:rsidP="008C0C54">
      <w:pPr>
        <w:ind w:firstLine="709"/>
        <w:jc w:val="both"/>
        <w:rPr>
          <w:szCs w:val="28"/>
        </w:rPr>
      </w:pPr>
      <w:r>
        <w:rPr>
          <w:szCs w:val="28"/>
        </w:rPr>
        <w:t>1.3.</w:t>
      </w:r>
      <w:r w:rsidR="008C0C54" w:rsidRPr="000A6759">
        <w:rPr>
          <w:szCs w:val="28"/>
        </w:rPr>
        <w:t xml:space="preserve"> </w:t>
      </w:r>
      <w:r w:rsidR="008C0C54" w:rsidRPr="002A73C8">
        <w:rPr>
          <w:szCs w:val="28"/>
        </w:rPr>
        <w:t>П</w:t>
      </w:r>
      <w:r w:rsidR="008C0C54">
        <w:rPr>
          <w:szCs w:val="28"/>
        </w:rPr>
        <w:t>одп</w:t>
      </w:r>
      <w:r w:rsidR="008C0C54" w:rsidRPr="002A73C8">
        <w:rPr>
          <w:szCs w:val="28"/>
        </w:rPr>
        <w:t xml:space="preserve">ункт </w:t>
      </w:r>
      <w:r w:rsidR="008C0C54">
        <w:rPr>
          <w:szCs w:val="28"/>
        </w:rPr>
        <w:t>2.1.</w:t>
      </w:r>
      <w:r w:rsidR="00E370BB">
        <w:rPr>
          <w:szCs w:val="28"/>
        </w:rPr>
        <w:t>3</w:t>
      </w:r>
      <w:r w:rsidR="008C0C54">
        <w:rPr>
          <w:szCs w:val="28"/>
        </w:rPr>
        <w:t>.2. пункта 2</w:t>
      </w:r>
      <w:r w:rsidR="008C0C54" w:rsidRPr="002A73C8">
        <w:rPr>
          <w:szCs w:val="28"/>
        </w:rPr>
        <w:t xml:space="preserve"> приложения к Постановлению изложить в следующей редакции:</w:t>
      </w:r>
    </w:p>
    <w:p w:rsidR="00E370BB" w:rsidRPr="00E370BB" w:rsidRDefault="002D3DA0" w:rsidP="00E370B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370BB" w:rsidRPr="00E370BB">
        <w:rPr>
          <w:rFonts w:ascii="Times New Roman" w:hAnsi="Times New Roman" w:cs="Times New Roman"/>
          <w:color w:val="000000"/>
          <w:sz w:val="28"/>
          <w:szCs w:val="28"/>
        </w:rPr>
        <w:t>2.1.3.2. Расчет размера субсидии осуществляется по формуле:</w:t>
      </w:r>
    </w:p>
    <w:p w:rsidR="00E370BB" w:rsidRPr="00E370BB" w:rsidRDefault="00E370BB" w:rsidP="00E370B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0BB" w:rsidRPr="00E370BB" w:rsidRDefault="00E370BB" w:rsidP="00E370B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70BB">
        <w:rPr>
          <w:rFonts w:ascii="Times New Roman" w:hAnsi="Times New Roman" w:cs="Times New Roman"/>
          <w:color w:val="000000"/>
          <w:sz w:val="28"/>
          <w:szCs w:val="28"/>
        </w:rPr>
        <w:t>С = (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Рпл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Нутн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>)- (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Рпл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Нутн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0B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пон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Кгр.пр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Усоф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spellEnd"/>
      <w:proofErr w:type="gram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/ 100 +</w:t>
      </w:r>
    </w:p>
    <w:p w:rsidR="00E370BB" w:rsidRPr="00E370BB" w:rsidRDefault="00E370BB" w:rsidP="00E370B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0BB" w:rsidRPr="00E370BB" w:rsidRDefault="00E370BB" w:rsidP="00E370BB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70BB">
        <w:rPr>
          <w:rFonts w:ascii="Times New Roman" w:hAnsi="Times New Roman" w:cs="Times New Roman"/>
          <w:color w:val="000000"/>
          <w:sz w:val="28"/>
          <w:szCs w:val="28"/>
        </w:rPr>
        <w:t>+ (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Рпл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Нутн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>)- (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Рпл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Нутн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70B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пон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) 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x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Кгр.пр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Усоф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>. м</w:t>
      </w:r>
      <w:proofErr w:type="gram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/ 100,</w:t>
      </w:r>
    </w:p>
    <w:p w:rsidR="00E370BB" w:rsidRPr="00E370BB" w:rsidRDefault="00E370BB" w:rsidP="00E370B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70BB" w:rsidRPr="00E370BB" w:rsidRDefault="00E370BB" w:rsidP="00E37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0B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E370BB">
        <w:rPr>
          <w:rFonts w:ascii="Times New Roman" w:hAnsi="Times New Roman" w:cs="Times New Roman"/>
          <w:sz w:val="28"/>
          <w:szCs w:val="28"/>
        </w:rPr>
        <w:t>Рпл</w:t>
      </w:r>
      <w:proofErr w:type="spellEnd"/>
      <w:r w:rsidRPr="00E370B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370BB">
        <w:rPr>
          <w:rFonts w:ascii="Times New Roman" w:hAnsi="Times New Roman" w:cs="Times New Roman"/>
          <w:sz w:val="28"/>
          <w:szCs w:val="28"/>
        </w:rPr>
        <w:t>Ра</w:t>
      </w:r>
      <w:proofErr w:type="gramEnd"/>
      <w:r w:rsidRPr="00E370BB">
        <w:rPr>
          <w:rFonts w:ascii="Times New Roman" w:hAnsi="Times New Roman" w:cs="Times New Roman"/>
          <w:sz w:val="28"/>
          <w:szCs w:val="28"/>
        </w:rPr>
        <w:t>змер платы граждан (</w:t>
      </w:r>
      <w:proofErr w:type="spellStart"/>
      <w:r w:rsidRPr="00E370B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E370BB">
        <w:rPr>
          <w:rFonts w:ascii="Times New Roman" w:hAnsi="Times New Roman" w:cs="Times New Roman"/>
          <w:sz w:val="28"/>
          <w:szCs w:val="28"/>
        </w:rPr>
        <w:t xml:space="preserve">/Гкал). </w:t>
      </w:r>
    </w:p>
    <w:p w:rsidR="00E370BB" w:rsidRPr="00E370BB" w:rsidRDefault="00E370BB" w:rsidP="00E370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Нутн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. – Установленный норматив, </w:t>
      </w:r>
      <w:r w:rsidRPr="00E370BB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r w:rsidRPr="00E370BB">
          <w:rPr>
            <w:rStyle w:val="af0"/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постановлению</w:t>
        </w:r>
      </w:hyperlink>
      <w:r w:rsidRPr="00E370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70BB">
        <w:rPr>
          <w:rFonts w:ascii="Times New Roman" w:hAnsi="Times New Roman" w:cs="Times New Roman"/>
          <w:sz w:val="28"/>
          <w:szCs w:val="28"/>
        </w:rPr>
        <w:t>Региональной службы по тарифам Ростовской области</w:t>
      </w:r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(Гкал/м</w:t>
      </w:r>
      <w:proofErr w:type="gramStart"/>
      <w:r w:rsidRPr="00E370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 w:rsidRPr="00E370B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370BB">
        <w:rPr>
          <w:rFonts w:ascii="Times New Roman" w:hAnsi="Times New Roman" w:cs="Times New Roman"/>
          <w:sz w:val="28"/>
          <w:szCs w:val="28"/>
        </w:rPr>
        <w:t>;</w:t>
      </w:r>
    </w:p>
    <w:p w:rsidR="00E370BB" w:rsidRPr="00E370BB" w:rsidRDefault="00E370BB" w:rsidP="00E370B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70BB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пон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>. – Утвержденный Администрацией понижающий коэффициент к нормативу;</w:t>
      </w:r>
    </w:p>
    <w:p w:rsidR="00E370BB" w:rsidRPr="00E370BB" w:rsidRDefault="00E370BB" w:rsidP="00E370B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Кгр.пр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>. – Количество граждан, проживающих в жилых помещениях, не имеющих установленных приборов учета</w:t>
      </w:r>
      <w:proofErr w:type="gramStart"/>
      <w:r w:rsidRPr="00E370B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Pr="00E370BB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E370BB" w:rsidRPr="00E370BB" w:rsidRDefault="00E370BB" w:rsidP="00E370B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Усоф.об</w:t>
      </w:r>
      <w:proofErr w:type="gram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spellEnd"/>
      <w:proofErr w:type="gram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. - уровень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бюджета;</w:t>
      </w:r>
    </w:p>
    <w:p w:rsidR="00E370BB" w:rsidRPr="00E0597C" w:rsidRDefault="00E370BB" w:rsidP="00E370B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Усоф.</w:t>
      </w:r>
      <w:proofErr w:type="gram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м.б</w:t>
      </w:r>
      <w:proofErr w:type="spellEnd"/>
      <w:proofErr w:type="gram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. - уровень </w:t>
      </w:r>
      <w:proofErr w:type="spellStart"/>
      <w:r w:rsidRPr="00E370BB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E370BB">
        <w:rPr>
          <w:rFonts w:ascii="Times New Roman" w:hAnsi="Times New Roman" w:cs="Times New Roman"/>
          <w:color w:val="000000"/>
          <w:sz w:val="28"/>
          <w:szCs w:val="28"/>
        </w:rPr>
        <w:t xml:space="preserve"> местного бюджета</w:t>
      </w:r>
      <w:r w:rsidR="0070342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86BC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86AD5" w:rsidRDefault="002D381D" w:rsidP="0086683C">
      <w:pPr>
        <w:ind w:firstLine="709"/>
        <w:jc w:val="both"/>
        <w:rPr>
          <w:szCs w:val="28"/>
        </w:rPr>
      </w:pPr>
      <w:r>
        <w:rPr>
          <w:szCs w:val="28"/>
        </w:rPr>
        <w:t xml:space="preserve">    </w:t>
      </w:r>
    </w:p>
    <w:p w:rsidR="0086683C" w:rsidRPr="00E0597C" w:rsidRDefault="002D381D" w:rsidP="0086683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586AD5">
        <w:rPr>
          <w:szCs w:val="28"/>
        </w:rPr>
        <w:t>.</w:t>
      </w:r>
      <w:r w:rsidR="008175BD" w:rsidRPr="008175BD">
        <w:rPr>
          <w:szCs w:val="28"/>
        </w:rPr>
        <w:t xml:space="preserve"> </w:t>
      </w:r>
      <w:r w:rsidR="008175BD" w:rsidRPr="00E0597C">
        <w:rPr>
          <w:szCs w:val="28"/>
        </w:rPr>
        <w:t xml:space="preserve">Опубликовать настоящее постановление в печатном средстве массовой информации </w:t>
      </w:r>
      <w:proofErr w:type="spellStart"/>
      <w:r w:rsidR="008175BD" w:rsidRPr="00E0597C">
        <w:rPr>
          <w:szCs w:val="28"/>
        </w:rPr>
        <w:t>Зерноградского</w:t>
      </w:r>
      <w:proofErr w:type="spellEnd"/>
      <w:r w:rsidR="008175BD" w:rsidRPr="00E0597C">
        <w:rPr>
          <w:szCs w:val="28"/>
        </w:rPr>
        <w:t xml:space="preserve"> городского поселения «Зерноград официальный» и разместить постановление на официальном сайте Администрации </w:t>
      </w:r>
      <w:proofErr w:type="spellStart"/>
      <w:r w:rsidR="008175BD" w:rsidRPr="00E0597C">
        <w:rPr>
          <w:szCs w:val="28"/>
        </w:rPr>
        <w:lastRenderedPageBreak/>
        <w:t>Зерноградского</w:t>
      </w:r>
      <w:proofErr w:type="spellEnd"/>
      <w:r w:rsidR="008175BD" w:rsidRPr="00E0597C">
        <w:rPr>
          <w:szCs w:val="28"/>
        </w:rPr>
        <w:t xml:space="preserve"> городского поселения в информационно-телекоммуникационной сети «Интернет».</w:t>
      </w:r>
    </w:p>
    <w:p w:rsidR="00020A06" w:rsidRDefault="00A24BE8" w:rsidP="00554409">
      <w:pPr>
        <w:ind w:firstLine="709"/>
        <w:jc w:val="both"/>
      </w:pPr>
      <w:r>
        <w:rPr>
          <w:szCs w:val="28"/>
        </w:rPr>
        <w:t xml:space="preserve">    </w:t>
      </w:r>
      <w:r w:rsidR="002D381D">
        <w:rPr>
          <w:szCs w:val="28"/>
        </w:rPr>
        <w:t>3</w:t>
      </w:r>
      <w:r w:rsidR="00FC3693" w:rsidRPr="00D403F3">
        <w:t>.</w:t>
      </w:r>
      <w:r w:rsidR="00FC3693">
        <w:t xml:space="preserve"> Постановление вступает в силу </w:t>
      </w:r>
      <w:r w:rsidR="008966E1">
        <w:t xml:space="preserve">со дня </w:t>
      </w:r>
      <w:r w:rsidR="00A55BED">
        <w:t xml:space="preserve">его </w:t>
      </w:r>
      <w:r w:rsidR="008966E1">
        <w:t>официального</w:t>
      </w:r>
      <w:r w:rsidR="008F2865">
        <w:t xml:space="preserve"> опубликования</w:t>
      </w:r>
      <w:r w:rsidR="00FC3693">
        <w:t xml:space="preserve">, применяется к </w:t>
      </w:r>
      <w:proofErr w:type="gramStart"/>
      <w:r w:rsidR="00FC3693">
        <w:t>правоотношениям</w:t>
      </w:r>
      <w:proofErr w:type="gramEnd"/>
      <w:r w:rsidR="00FC3693">
        <w:t xml:space="preserve"> </w:t>
      </w:r>
      <w:r w:rsidR="00EB5FC9">
        <w:t xml:space="preserve"> возникшим </w:t>
      </w:r>
      <w:r w:rsidR="00FC3693">
        <w:t>с 01.01.2024г.</w:t>
      </w:r>
    </w:p>
    <w:p w:rsidR="007541D7" w:rsidRDefault="002D381D" w:rsidP="007541D7">
      <w:pPr>
        <w:pStyle w:val="a9"/>
        <w:spacing w:before="1" w:line="245" w:lineRule="auto"/>
        <w:ind w:right="221" w:firstLine="993"/>
        <w:jc w:val="both"/>
      </w:pPr>
      <w:r>
        <w:t>4</w:t>
      </w:r>
      <w:r w:rsidR="007541D7">
        <w:t>.</w:t>
      </w:r>
      <w:r w:rsidR="007541D7" w:rsidRPr="00D403F3">
        <w:t> </w:t>
      </w:r>
      <w:proofErr w:type="gramStart"/>
      <w:r w:rsidR="007541D7" w:rsidRPr="00D403F3">
        <w:t>Контроль</w:t>
      </w:r>
      <w:r w:rsidR="005674EB">
        <w:t xml:space="preserve"> </w:t>
      </w:r>
      <w:r w:rsidR="007541D7" w:rsidRPr="00D403F3">
        <w:t>за</w:t>
      </w:r>
      <w:proofErr w:type="gramEnd"/>
      <w:r w:rsidR="007541D7" w:rsidRPr="00D403F3">
        <w:t xml:space="preserve"> выполнением постановления возложить на</w:t>
      </w:r>
      <w:r w:rsidR="007541D7">
        <w:t xml:space="preserve"> заведующего финансово-экономическим сектором Администрации </w:t>
      </w:r>
      <w:proofErr w:type="spellStart"/>
      <w:r w:rsidR="007541D7">
        <w:t>Зерноградского</w:t>
      </w:r>
      <w:proofErr w:type="spellEnd"/>
      <w:r w:rsidR="007541D7">
        <w:t xml:space="preserve"> городского поселения.</w:t>
      </w:r>
    </w:p>
    <w:p w:rsidR="007541D7" w:rsidRDefault="007541D7" w:rsidP="00D230BF">
      <w:pPr>
        <w:pStyle w:val="a9"/>
        <w:rPr>
          <w:szCs w:val="22"/>
        </w:rPr>
      </w:pPr>
    </w:p>
    <w:p w:rsidR="00000D01" w:rsidRDefault="00000D01" w:rsidP="00D230BF">
      <w:pPr>
        <w:pStyle w:val="a9"/>
        <w:rPr>
          <w:szCs w:val="22"/>
        </w:rPr>
      </w:pPr>
    </w:p>
    <w:p w:rsidR="007541D7" w:rsidRDefault="007541D7" w:rsidP="00D230BF">
      <w:pPr>
        <w:pStyle w:val="a9"/>
        <w:rPr>
          <w:szCs w:val="22"/>
        </w:rPr>
      </w:pPr>
    </w:p>
    <w:p w:rsidR="00D230BF" w:rsidRDefault="00AA135A" w:rsidP="00D230BF">
      <w:pPr>
        <w:pStyle w:val="a9"/>
        <w:rPr>
          <w:szCs w:val="22"/>
        </w:rPr>
      </w:pPr>
      <w:r>
        <w:rPr>
          <w:szCs w:val="22"/>
        </w:rPr>
        <w:t>Г</w:t>
      </w:r>
      <w:r w:rsidR="00D230BF">
        <w:rPr>
          <w:szCs w:val="22"/>
        </w:rPr>
        <w:t>лав</w:t>
      </w:r>
      <w:r>
        <w:rPr>
          <w:szCs w:val="22"/>
        </w:rPr>
        <w:t>а</w:t>
      </w:r>
      <w:r w:rsidR="00D230BF">
        <w:rPr>
          <w:szCs w:val="22"/>
        </w:rPr>
        <w:t xml:space="preserve"> Администрации </w:t>
      </w:r>
    </w:p>
    <w:p w:rsidR="00F06A9E" w:rsidRDefault="00D230BF" w:rsidP="00DE24B0">
      <w:pPr>
        <w:pStyle w:val="a9"/>
        <w:sectPr w:rsidR="00F06A9E" w:rsidSect="00DB36CA">
          <w:headerReference w:type="even" r:id="rId11"/>
          <w:footerReference w:type="default" r:id="rId12"/>
          <w:pgSz w:w="11907" w:h="16840"/>
          <w:pgMar w:top="1134" w:right="567" w:bottom="1134" w:left="1701" w:header="720" w:footer="720" w:gutter="0"/>
          <w:cols w:space="720"/>
          <w:titlePg/>
          <w:docGrid w:linePitch="381"/>
        </w:sectPr>
      </w:pPr>
      <w:proofErr w:type="spellStart"/>
      <w:r>
        <w:rPr>
          <w:szCs w:val="22"/>
        </w:rPr>
        <w:t>Зерноградского</w:t>
      </w:r>
      <w:proofErr w:type="spellEnd"/>
      <w:r>
        <w:rPr>
          <w:szCs w:val="22"/>
        </w:rPr>
        <w:t xml:space="preserve"> </w:t>
      </w:r>
      <w:r w:rsidR="007E6CE2">
        <w:rPr>
          <w:szCs w:val="22"/>
        </w:rPr>
        <w:t xml:space="preserve">городского поселения        </w:t>
      </w:r>
      <w:r>
        <w:rPr>
          <w:szCs w:val="22"/>
        </w:rPr>
        <w:tab/>
      </w:r>
      <w:r w:rsidR="007E6CE2">
        <w:rPr>
          <w:szCs w:val="22"/>
        </w:rPr>
        <w:t xml:space="preserve">    </w:t>
      </w:r>
      <w:r w:rsidR="00AA135A">
        <w:rPr>
          <w:szCs w:val="22"/>
        </w:rPr>
        <w:t xml:space="preserve">      </w:t>
      </w:r>
      <w:r w:rsidR="007E6CE2">
        <w:rPr>
          <w:szCs w:val="22"/>
        </w:rPr>
        <w:t xml:space="preserve"> </w:t>
      </w:r>
      <w:r>
        <w:rPr>
          <w:szCs w:val="22"/>
        </w:rPr>
        <w:tab/>
      </w:r>
      <w:r w:rsidR="00000D01">
        <w:rPr>
          <w:szCs w:val="22"/>
        </w:rPr>
        <w:t xml:space="preserve">       </w:t>
      </w:r>
      <w:r w:rsidR="00AA135A">
        <w:rPr>
          <w:szCs w:val="22"/>
        </w:rPr>
        <w:t>И.</w:t>
      </w:r>
      <w:r w:rsidR="00000D01">
        <w:rPr>
          <w:szCs w:val="22"/>
        </w:rPr>
        <w:t xml:space="preserve"> </w:t>
      </w:r>
      <w:r w:rsidR="00AA135A">
        <w:rPr>
          <w:szCs w:val="22"/>
        </w:rPr>
        <w:t>В. Полищук</w:t>
      </w:r>
    </w:p>
    <w:p w:rsidR="00A100AA" w:rsidRDefault="00A100AA" w:rsidP="00DE24B0">
      <w:pPr>
        <w:suppressAutoHyphens/>
        <w:jc w:val="both"/>
        <w:rPr>
          <w:sz w:val="24"/>
          <w:szCs w:val="24"/>
        </w:rPr>
      </w:pPr>
    </w:p>
    <w:sectPr w:rsidR="00A100AA" w:rsidSect="00BE67A3">
      <w:pgSz w:w="16840" w:h="11907" w:orient="landscape"/>
      <w:pgMar w:top="1701" w:right="1134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D01" w:rsidRDefault="00000D01">
      <w:r>
        <w:separator/>
      </w:r>
    </w:p>
  </w:endnote>
  <w:endnote w:type="continuationSeparator" w:id="0">
    <w:p w:rsidR="00000D01" w:rsidRDefault="0000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1" w:rsidRDefault="00000D01">
    <w:pPr>
      <w:pStyle w:val="a7"/>
      <w:jc w:val="center"/>
    </w:pPr>
    <w:fldSimple w:instr=" PAGE   \* MERGEFORMAT ">
      <w:r w:rsidR="00586AD5">
        <w:rPr>
          <w:noProof/>
        </w:rPr>
        <w:t>2</w:t>
      </w:r>
    </w:fldSimple>
  </w:p>
  <w:p w:rsidR="00000D01" w:rsidRPr="001A5DEC" w:rsidRDefault="00000D01" w:rsidP="001A5D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D01" w:rsidRDefault="00000D01">
      <w:r>
        <w:separator/>
      </w:r>
    </w:p>
  </w:footnote>
  <w:footnote w:type="continuationSeparator" w:id="0">
    <w:p w:rsidR="00000D01" w:rsidRDefault="00000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01" w:rsidRDefault="00000D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D01" w:rsidRDefault="00000D0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5BD"/>
    <w:rsid w:val="00000D01"/>
    <w:rsid w:val="000037E2"/>
    <w:rsid w:val="00013ED2"/>
    <w:rsid w:val="00020A06"/>
    <w:rsid w:val="000236D1"/>
    <w:rsid w:val="0003175F"/>
    <w:rsid w:val="000339C4"/>
    <w:rsid w:val="0004393D"/>
    <w:rsid w:val="00046C52"/>
    <w:rsid w:val="0004781D"/>
    <w:rsid w:val="00051E0E"/>
    <w:rsid w:val="000554B0"/>
    <w:rsid w:val="00057487"/>
    <w:rsid w:val="00074BD5"/>
    <w:rsid w:val="00092941"/>
    <w:rsid w:val="00092BB9"/>
    <w:rsid w:val="000A6759"/>
    <w:rsid w:val="000B387A"/>
    <w:rsid w:val="000D6BAE"/>
    <w:rsid w:val="000E369B"/>
    <w:rsid w:val="000F7A56"/>
    <w:rsid w:val="0010086A"/>
    <w:rsid w:val="00102E5F"/>
    <w:rsid w:val="00123CBF"/>
    <w:rsid w:val="0012700D"/>
    <w:rsid w:val="0013372F"/>
    <w:rsid w:val="00135336"/>
    <w:rsid w:val="0014415D"/>
    <w:rsid w:val="00151D0C"/>
    <w:rsid w:val="001637A6"/>
    <w:rsid w:val="001638D1"/>
    <w:rsid w:val="00171C8F"/>
    <w:rsid w:val="001773AA"/>
    <w:rsid w:val="0018598C"/>
    <w:rsid w:val="001A5DEC"/>
    <w:rsid w:val="001B5E63"/>
    <w:rsid w:val="001C52E6"/>
    <w:rsid w:val="001D1C3D"/>
    <w:rsid w:val="001E25AA"/>
    <w:rsid w:val="001E5590"/>
    <w:rsid w:val="001E7255"/>
    <w:rsid w:val="001F1750"/>
    <w:rsid w:val="001F26EA"/>
    <w:rsid w:val="001F4CC9"/>
    <w:rsid w:val="001F55FA"/>
    <w:rsid w:val="00220B91"/>
    <w:rsid w:val="002231EC"/>
    <w:rsid w:val="002254D2"/>
    <w:rsid w:val="0024005A"/>
    <w:rsid w:val="002623BF"/>
    <w:rsid w:val="002651B0"/>
    <w:rsid w:val="00272B74"/>
    <w:rsid w:val="002873BA"/>
    <w:rsid w:val="002920A7"/>
    <w:rsid w:val="00295E7E"/>
    <w:rsid w:val="0029751E"/>
    <w:rsid w:val="002B4A56"/>
    <w:rsid w:val="002B6CFD"/>
    <w:rsid w:val="002D01ED"/>
    <w:rsid w:val="002D381D"/>
    <w:rsid w:val="002D3DA0"/>
    <w:rsid w:val="002D429A"/>
    <w:rsid w:val="002E4C6B"/>
    <w:rsid w:val="002E6F9C"/>
    <w:rsid w:val="003030F4"/>
    <w:rsid w:val="003061FE"/>
    <w:rsid w:val="00306313"/>
    <w:rsid w:val="0031335B"/>
    <w:rsid w:val="00314C9D"/>
    <w:rsid w:val="0031540A"/>
    <w:rsid w:val="003164E0"/>
    <w:rsid w:val="00335BF5"/>
    <w:rsid w:val="003534D3"/>
    <w:rsid w:val="00355E2F"/>
    <w:rsid w:val="00361DDA"/>
    <w:rsid w:val="00362B5E"/>
    <w:rsid w:val="00375C3F"/>
    <w:rsid w:val="00382703"/>
    <w:rsid w:val="00384A2B"/>
    <w:rsid w:val="003A0110"/>
    <w:rsid w:val="003A3CB8"/>
    <w:rsid w:val="003A550A"/>
    <w:rsid w:val="003B6CD4"/>
    <w:rsid w:val="003C111C"/>
    <w:rsid w:val="003E47C7"/>
    <w:rsid w:val="003F02FE"/>
    <w:rsid w:val="003F3FF6"/>
    <w:rsid w:val="003F6FB6"/>
    <w:rsid w:val="0040461D"/>
    <w:rsid w:val="00415475"/>
    <w:rsid w:val="00421B3C"/>
    <w:rsid w:val="0045421B"/>
    <w:rsid w:val="004605F6"/>
    <w:rsid w:val="004616C0"/>
    <w:rsid w:val="00462372"/>
    <w:rsid w:val="00465B19"/>
    <w:rsid w:val="004809EA"/>
    <w:rsid w:val="00481109"/>
    <w:rsid w:val="00481B13"/>
    <w:rsid w:val="00483FF5"/>
    <w:rsid w:val="004B2C4A"/>
    <w:rsid w:val="004B4AB7"/>
    <w:rsid w:val="004B7BEA"/>
    <w:rsid w:val="004C0410"/>
    <w:rsid w:val="004D0809"/>
    <w:rsid w:val="004D7ED9"/>
    <w:rsid w:val="004E121D"/>
    <w:rsid w:val="004F103A"/>
    <w:rsid w:val="0051322D"/>
    <w:rsid w:val="00521359"/>
    <w:rsid w:val="00540C9C"/>
    <w:rsid w:val="00554409"/>
    <w:rsid w:val="00560849"/>
    <w:rsid w:val="005674EB"/>
    <w:rsid w:val="005722AC"/>
    <w:rsid w:val="00575AD8"/>
    <w:rsid w:val="005823B5"/>
    <w:rsid w:val="00586AD5"/>
    <w:rsid w:val="00587190"/>
    <w:rsid w:val="00591AF6"/>
    <w:rsid w:val="005A0D79"/>
    <w:rsid w:val="005A5237"/>
    <w:rsid w:val="005B2166"/>
    <w:rsid w:val="005C1271"/>
    <w:rsid w:val="005C1895"/>
    <w:rsid w:val="005C3916"/>
    <w:rsid w:val="005C7186"/>
    <w:rsid w:val="005D0D9D"/>
    <w:rsid w:val="005D3774"/>
    <w:rsid w:val="005D478F"/>
    <w:rsid w:val="005D676F"/>
    <w:rsid w:val="005D6D71"/>
    <w:rsid w:val="005D7A09"/>
    <w:rsid w:val="00614864"/>
    <w:rsid w:val="00621B5F"/>
    <w:rsid w:val="00633997"/>
    <w:rsid w:val="006412D0"/>
    <w:rsid w:val="006469FE"/>
    <w:rsid w:val="00646F8C"/>
    <w:rsid w:val="00650A1B"/>
    <w:rsid w:val="00657542"/>
    <w:rsid w:val="006604B0"/>
    <w:rsid w:val="0066638D"/>
    <w:rsid w:val="00666CBD"/>
    <w:rsid w:val="00667606"/>
    <w:rsid w:val="006724B5"/>
    <w:rsid w:val="006755BD"/>
    <w:rsid w:val="006806CD"/>
    <w:rsid w:val="00684394"/>
    <w:rsid w:val="006914B5"/>
    <w:rsid w:val="006A6DA9"/>
    <w:rsid w:val="006B2B4E"/>
    <w:rsid w:val="006B40AB"/>
    <w:rsid w:val="006C42A3"/>
    <w:rsid w:val="006C57F7"/>
    <w:rsid w:val="006C7110"/>
    <w:rsid w:val="006D368F"/>
    <w:rsid w:val="006D3FED"/>
    <w:rsid w:val="006E1DDC"/>
    <w:rsid w:val="006F2E25"/>
    <w:rsid w:val="006F7BEC"/>
    <w:rsid w:val="0070342A"/>
    <w:rsid w:val="007035C5"/>
    <w:rsid w:val="00706274"/>
    <w:rsid w:val="00717699"/>
    <w:rsid w:val="0071774F"/>
    <w:rsid w:val="007232BA"/>
    <w:rsid w:val="00750A87"/>
    <w:rsid w:val="007541D7"/>
    <w:rsid w:val="00761D43"/>
    <w:rsid w:val="00763BA6"/>
    <w:rsid w:val="007673AD"/>
    <w:rsid w:val="0078165B"/>
    <w:rsid w:val="00791DB8"/>
    <w:rsid w:val="00795890"/>
    <w:rsid w:val="007A0401"/>
    <w:rsid w:val="007B6825"/>
    <w:rsid w:val="007B69E1"/>
    <w:rsid w:val="007B7FB0"/>
    <w:rsid w:val="007C1CF9"/>
    <w:rsid w:val="007D00B8"/>
    <w:rsid w:val="007D657A"/>
    <w:rsid w:val="007D7AFE"/>
    <w:rsid w:val="007E3E3B"/>
    <w:rsid w:val="007E6CE2"/>
    <w:rsid w:val="007F22F3"/>
    <w:rsid w:val="007F25EF"/>
    <w:rsid w:val="007F5FE9"/>
    <w:rsid w:val="007F61CE"/>
    <w:rsid w:val="0081247F"/>
    <w:rsid w:val="008175BD"/>
    <w:rsid w:val="00832893"/>
    <w:rsid w:val="00854D57"/>
    <w:rsid w:val="008572A5"/>
    <w:rsid w:val="008605C0"/>
    <w:rsid w:val="0086683C"/>
    <w:rsid w:val="008676D5"/>
    <w:rsid w:val="0087113A"/>
    <w:rsid w:val="00875DEA"/>
    <w:rsid w:val="008767EF"/>
    <w:rsid w:val="00877F20"/>
    <w:rsid w:val="008966E1"/>
    <w:rsid w:val="008A0796"/>
    <w:rsid w:val="008B1ADC"/>
    <w:rsid w:val="008B41B5"/>
    <w:rsid w:val="008B491F"/>
    <w:rsid w:val="008B6E53"/>
    <w:rsid w:val="008B7DCB"/>
    <w:rsid w:val="008C011A"/>
    <w:rsid w:val="008C0C54"/>
    <w:rsid w:val="008C6EDA"/>
    <w:rsid w:val="008D0108"/>
    <w:rsid w:val="008F2865"/>
    <w:rsid w:val="008F3988"/>
    <w:rsid w:val="008F682B"/>
    <w:rsid w:val="008F7161"/>
    <w:rsid w:val="008F769D"/>
    <w:rsid w:val="008F7DF3"/>
    <w:rsid w:val="00900612"/>
    <w:rsid w:val="00906675"/>
    <w:rsid w:val="00913556"/>
    <w:rsid w:val="0091493C"/>
    <w:rsid w:val="00921DC1"/>
    <w:rsid w:val="00935246"/>
    <w:rsid w:val="0093563A"/>
    <w:rsid w:val="0094161D"/>
    <w:rsid w:val="00947190"/>
    <w:rsid w:val="00952CDA"/>
    <w:rsid w:val="0095369C"/>
    <w:rsid w:val="009731BE"/>
    <w:rsid w:val="0098755B"/>
    <w:rsid w:val="009A0BD9"/>
    <w:rsid w:val="009A3BA7"/>
    <w:rsid w:val="009A4210"/>
    <w:rsid w:val="009A4F91"/>
    <w:rsid w:val="009B13A2"/>
    <w:rsid w:val="009B793C"/>
    <w:rsid w:val="009C5ABD"/>
    <w:rsid w:val="009D64EF"/>
    <w:rsid w:val="009E015E"/>
    <w:rsid w:val="009E140E"/>
    <w:rsid w:val="009F0E4A"/>
    <w:rsid w:val="00A02D1E"/>
    <w:rsid w:val="00A03906"/>
    <w:rsid w:val="00A0540F"/>
    <w:rsid w:val="00A07B69"/>
    <w:rsid w:val="00A100AA"/>
    <w:rsid w:val="00A1187F"/>
    <w:rsid w:val="00A13FB4"/>
    <w:rsid w:val="00A24675"/>
    <w:rsid w:val="00A24BE8"/>
    <w:rsid w:val="00A26852"/>
    <w:rsid w:val="00A30395"/>
    <w:rsid w:val="00A41D44"/>
    <w:rsid w:val="00A46D50"/>
    <w:rsid w:val="00A505C2"/>
    <w:rsid w:val="00A50DA4"/>
    <w:rsid w:val="00A545EC"/>
    <w:rsid w:val="00A55BED"/>
    <w:rsid w:val="00A6081A"/>
    <w:rsid w:val="00A625C4"/>
    <w:rsid w:val="00A6595E"/>
    <w:rsid w:val="00A72153"/>
    <w:rsid w:val="00A7357A"/>
    <w:rsid w:val="00A760DA"/>
    <w:rsid w:val="00A81DFA"/>
    <w:rsid w:val="00A82EB4"/>
    <w:rsid w:val="00A83BDD"/>
    <w:rsid w:val="00A97DC8"/>
    <w:rsid w:val="00AA135A"/>
    <w:rsid w:val="00AA5B08"/>
    <w:rsid w:val="00AB10E8"/>
    <w:rsid w:val="00AB38CF"/>
    <w:rsid w:val="00AB609C"/>
    <w:rsid w:val="00AC1A6A"/>
    <w:rsid w:val="00AC7A30"/>
    <w:rsid w:val="00AE01D6"/>
    <w:rsid w:val="00AE2EA5"/>
    <w:rsid w:val="00AE35EC"/>
    <w:rsid w:val="00AF0400"/>
    <w:rsid w:val="00B020B3"/>
    <w:rsid w:val="00B03C2F"/>
    <w:rsid w:val="00B06C37"/>
    <w:rsid w:val="00B230F2"/>
    <w:rsid w:val="00B32A00"/>
    <w:rsid w:val="00B34172"/>
    <w:rsid w:val="00B40DA0"/>
    <w:rsid w:val="00B43881"/>
    <w:rsid w:val="00B60B62"/>
    <w:rsid w:val="00B615C5"/>
    <w:rsid w:val="00B663FE"/>
    <w:rsid w:val="00B66545"/>
    <w:rsid w:val="00B70163"/>
    <w:rsid w:val="00B70A66"/>
    <w:rsid w:val="00B71DA5"/>
    <w:rsid w:val="00B8178B"/>
    <w:rsid w:val="00B86BCC"/>
    <w:rsid w:val="00B86BCD"/>
    <w:rsid w:val="00B94A24"/>
    <w:rsid w:val="00BA0AA2"/>
    <w:rsid w:val="00BA0B87"/>
    <w:rsid w:val="00BB172D"/>
    <w:rsid w:val="00BD51C2"/>
    <w:rsid w:val="00BE1BC4"/>
    <w:rsid w:val="00BE67A3"/>
    <w:rsid w:val="00BE6E36"/>
    <w:rsid w:val="00BE7228"/>
    <w:rsid w:val="00BF5E3B"/>
    <w:rsid w:val="00C067AD"/>
    <w:rsid w:val="00C23453"/>
    <w:rsid w:val="00C24ABC"/>
    <w:rsid w:val="00C27AA0"/>
    <w:rsid w:val="00C36632"/>
    <w:rsid w:val="00C47490"/>
    <w:rsid w:val="00C47BFD"/>
    <w:rsid w:val="00C52C1E"/>
    <w:rsid w:val="00C62869"/>
    <w:rsid w:val="00C942DB"/>
    <w:rsid w:val="00CA06D2"/>
    <w:rsid w:val="00CA209B"/>
    <w:rsid w:val="00CA5DD9"/>
    <w:rsid w:val="00CA771D"/>
    <w:rsid w:val="00CB00FA"/>
    <w:rsid w:val="00CB2043"/>
    <w:rsid w:val="00CC013E"/>
    <w:rsid w:val="00CC3DEA"/>
    <w:rsid w:val="00CC64A3"/>
    <w:rsid w:val="00CC6AFA"/>
    <w:rsid w:val="00CC7304"/>
    <w:rsid w:val="00CD1982"/>
    <w:rsid w:val="00CD441F"/>
    <w:rsid w:val="00CE3EB6"/>
    <w:rsid w:val="00CE3F33"/>
    <w:rsid w:val="00CE5C8F"/>
    <w:rsid w:val="00CF5136"/>
    <w:rsid w:val="00CF5687"/>
    <w:rsid w:val="00D03DE5"/>
    <w:rsid w:val="00D10C3B"/>
    <w:rsid w:val="00D213B9"/>
    <w:rsid w:val="00D230BF"/>
    <w:rsid w:val="00D25683"/>
    <w:rsid w:val="00D41AEA"/>
    <w:rsid w:val="00D42ACD"/>
    <w:rsid w:val="00D52A34"/>
    <w:rsid w:val="00D64EC8"/>
    <w:rsid w:val="00D65FA3"/>
    <w:rsid w:val="00D66359"/>
    <w:rsid w:val="00D72409"/>
    <w:rsid w:val="00D74BCD"/>
    <w:rsid w:val="00D800B8"/>
    <w:rsid w:val="00D81F2F"/>
    <w:rsid w:val="00D83711"/>
    <w:rsid w:val="00D91614"/>
    <w:rsid w:val="00D91CC3"/>
    <w:rsid w:val="00D949C9"/>
    <w:rsid w:val="00DA7D25"/>
    <w:rsid w:val="00DB36CA"/>
    <w:rsid w:val="00DB55C0"/>
    <w:rsid w:val="00DB5BF8"/>
    <w:rsid w:val="00DB7760"/>
    <w:rsid w:val="00DC072F"/>
    <w:rsid w:val="00DD6342"/>
    <w:rsid w:val="00DD7D6C"/>
    <w:rsid w:val="00DE24B0"/>
    <w:rsid w:val="00DF6782"/>
    <w:rsid w:val="00E02065"/>
    <w:rsid w:val="00E12B49"/>
    <w:rsid w:val="00E24B38"/>
    <w:rsid w:val="00E25887"/>
    <w:rsid w:val="00E279D9"/>
    <w:rsid w:val="00E370BB"/>
    <w:rsid w:val="00E37554"/>
    <w:rsid w:val="00E40D1B"/>
    <w:rsid w:val="00E41BDA"/>
    <w:rsid w:val="00E44244"/>
    <w:rsid w:val="00E4673F"/>
    <w:rsid w:val="00E546C5"/>
    <w:rsid w:val="00E54CCD"/>
    <w:rsid w:val="00E56707"/>
    <w:rsid w:val="00E6442F"/>
    <w:rsid w:val="00E67F8A"/>
    <w:rsid w:val="00E70E75"/>
    <w:rsid w:val="00E73C1B"/>
    <w:rsid w:val="00E9435A"/>
    <w:rsid w:val="00E94D8D"/>
    <w:rsid w:val="00E961B7"/>
    <w:rsid w:val="00E966D1"/>
    <w:rsid w:val="00EA137A"/>
    <w:rsid w:val="00EB4E55"/>
    <w:rsid w:val="00EB5FC9"/>
    <w:rsid w:val="00EE04E9"/>
    <w:rsid w:val="00EE6268"/>
    <w:rsid w:val="00EE66B7"/>
    <w:rsid w:val="00EF0742"/>
    <w:rsid w:val="00EF34E6"/>
    <w:rsid w:val="00EF3691"/>
    <w:rsid w:val="00F06A9E"/>
    <w:rsid w:val="00F10B30"/>
    <w:rsid w:val="00F15EDA"/>
    <w:rsid w:val="00F37224"/>
    <w:rsid w:val="00F4128A"/>
    <w:rsid w:val="00F414FD"/>
    <w:rsid w:val="00F45ED4"/>
    <w:rsid w:val="00F53287"/>
    <w:rsid w:val="00F830E5"/>
    <w:rsid w:val="00F83F50"/>
    <w:rsid w:val="00F855E5"/>
    <w:rsid w:val="00F86409"/>
    <w:rsid w:val="00F921D6"/>
    <w:rsid w:val="00F946BE"/>
    <w:rsid w:val="00FA2CEF"/>
    <w:rsid w:val="00FA477E"/>
    <w:rsid w:val="00FB0457"/>
    <w:rsid w:val="00FC0037"/>
    <w:rsid w:val="00FC1A9E"/>
    <w:rsid w:val="00FC3693"/>
    <w:rsid w:val="00FD23B4"/>
    <w:rsid w:val="00FD41C5"/>
    <w:rsid w:val="00FD5ADD"/>
    <w:rsid w:val="00FD7B4B"/>
    <w:rsid w:val="00FE04A5"/>
    <w:rsid w:val="00FE081B"/>
    <w:rsid w:val="00FE1D93"/>
    <w:rsid w:val="00FE6654"/>
    <w:rsid w:val="00FF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09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609C"/>
    <w:pPr>
      <w:tabs>
        <w:tab w:val="center" w:pos="4536"/>
        <w:tab w:val="right" w:pos="9072"/>
      </w:tabs>
    </w:pPr>
  </w:style>
  <w:style w:type="paragraph" w:customStyle="1" w:styleId="a4">
    <w:name w:val="Заголовок постановления"/>
    <w:basedOn w:val="a"/>
    <w:rsid w:val="00AB609C"/>
    <w:pPr>
      <w:suppressAutoHyphens/>
      <w:spacing w:after="840"/>
      <w:ind w:right="5103"/>
    </w:pPr>
  </w:style>
  <w:style w:type="character" w:styleId="a5">
    <w:name w:val="page number"/>
    <w:basedOn w:val="a0"/>
    <w:rsid w:val="00AB609C"/>
  </w:style>
  <w:style w:type="paragraph" w:customStyle="1" w:styleId="a6">
    <w:name w:val="Красная строка по ширине"/>
    <w:basedOn w:val="a"/>
    <w:rsid w:val="00AB609C"/>
    <w:pPr>
      <w:ind w:firstLine="709"/>
      <w:jc w:val="both"/>
    </w:pPr>
  </w:style>
  <w:style w:type="paragraph" w:styleId="a7">
    <w:name w:val="footer"/>
    <w:basedOn w:val="a"/>
    <w:link w:val="a8"/>
    <w:uiPriority w:val="99"/>
    <w:rsid w:val="008124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247F"/>
    <w:rPr>
      <w:sz w:val="28"/>
    </w:rPr>
  </w:style>
  <w:style w:type="paragraph" w:styleId="a9">
    <w:name w:val="Body Text"/>
    <w:basedOn w:val="a"/>
    <w:link w:val="aa"/>
    <w:uiPriority w:val="1"/>
    <w:qFormat/>
    <w:rsid w:val="00D230BF"/>
    <w:pPr>
      <w:widowControl w:val="0"/>
      <w:autoSpaceDE w:val="0"/>
      <w:autoSpaceDN w:val="0"/>
    </w:pPr>
    <w:rPr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230BF"/>
    <w:rPr>
      <w:sz w:val="28"/>
      <w:szCs w:val="28"/>
      <w:lang w:eastAsia="en-US"/>
    </w:rPr>
  </w:style>
  <w:style w:type="table" w:styleId="ab">
    <w:name w:val="Table Grid"/>
    <w:basedOn w:val="a1"/>
    <w:uiPriority w:val="59"/>
    <w:rsid w:val="00D230B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Подзаголовок Знак"/>
    <w:aliases w:val="Подзаголовок Знак Знак Знак1,Подзаголовок Знак Знак Знак Знак,Подзаголовок Знак Знак Знак Знак Знак Знак Знак Знак,Подзаголовок Знак Знак Знак Знак Знак Знак"/>
    <w:link w:val="ad"/>
    <w:locked/>
    <w:rsid w:val="00554409"/>
    <w:rPr>
      <w:rFonts w:ascii="Cambria" w:hAnsi="Cambria"/>
      <w:sz w:val="24"/>
      <w:szCs w:val="24"/>
    </w:rPr>
  </w:style>
  <w:style w:type="paragraph" w:styleId="ad">
    <w:name w:val="Subtitle"/>
    <w:aliases w:val="Подзаголовок Знак Знак,Подзаголовок Знак Знак Знак,Подзаголовок Знак Знак Знак Знак Знак Знак Знак,Подзаголовок Знак Знак Знак Знак Знак"/>
    <w:basedOn w:val="a"/>
    <w:next w:val="a"/>
    <w:link w:val="ac"/>
    <w:qFormat/>
    <w:rsid w:val="0055440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1">
    <w:name w:val="Подзаголовок Знак1"/>
    <w:basedOn w:val="a0"/>
    <w:link w:val="ad"/>
    <w:rsid w:val="00554409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rsid w:val="002651B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51B0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4D0809"/>
    <w:rPr>
      <w:color w:val="0000FF"/>
      <w:u w:val="single"/>
    </w:rPr>
  </w:style>
  <w:style w:type="paragraph" w:customStyle="1" w:styleId="ConsPlusNormal">
    <w:name w:val="ConsPlusNormal"/>
    <w:link w:val="ConsPlusNormal0"/>
    <w:rsid w:val="004D08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D080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5FF7CD7EAB9EDCD5601C841AB332CA2ECF7F6193E79DCB7F21EE785D292B2EY1zE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35FF7CD7EAB9EDCD5601C841AB332CA2ECF7F6193E79DCB7F21EE785D292B2EY1zE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5FF7CD7EAB9EDCD5601C841AB332CA2ECF7F6193E79DCB7F21EE785D292B2EY1zE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User\&#1056;&#1045;&#1064;&#1045;&#1053;&#1048;&#1071;\&#1086;&#1073;%20&#1091;&#1090;&#1074;&#1077;&#1088;&#1078;&#1076;&#1077;&#1085;&#1080;&#1080;%20&#1087;&#1086;&#1088;&#1103;&#1076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BD2E-ADAB-4BB7-AA84-8B187A63B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 утверждении порядка.dot</Template>
  <TotalTime>4</TotalTime>
  <Pages>4</Pages>
  <Words>495</Words>
  <Characters>3941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Pre-installed Company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Ефремова</cp:lastModifiedBy>
  <cp:revision>3</cp:revision>
  <cp:lastPrinted>2024-05-30T13:51:00Z</cp:lastPrinted>
  <dcterms:created xsi:type="dcterms:W3CDTF">2024-05-31T12:49:00Z</dcterms:created>
  <dcterms:modified xsi:type="dcterms:W3CDTF">2024-05-31T13:21:00Z</dcterms:modified>
</cp:coreProperties>
</file>