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00" w:rsidRDefault="004D72DC" w:rsidP="00986963">
      <w:pPr>
        <w:spacing w:before="240"/>
        <w:jc w:val="center"/>
        <w:rPr>
          <w:szCs w:val="28"/>
        </w:rPr>
      </w:pPr>
      <w:r w:rsidRPr="004D72DC">
        <w:rPr>
          <w:noProof/>
          <w:szCs w:val="28"/>
        </w:rPr>
        <w:drawing>
          <wp:inline distT="0" distB="0" distL="0" distR="0">
            <wp:extent cx="57150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Pr="004D6998" w:rsidRDefault="0012700D" w:rsidP="00986963">
      <w:pPr>
        <w:jc w:val="center"/>
        <w:rPr>
          <w:szCs w:val="28"/>
        </w:rPr>
      </w:pPr>
      <w:r w:rsidRPr="004D6998">
        <w:rPr>
          <w:szCs w:val="28"/>
        </w:rPr>
        <w:t>РОССИЙСКАЯ ФЕДЕРАЦИЯ</w:t>
      </w:r>
    </w:p>
    <w:p w:rsidR="0012700D" w:rsidRPr="004D6998" w:rsidRDefault="0012700D" w:rsidP="00986963">
      <w:pPr>
        <w:jc w:val="center"/>
        <w:rPr>
          <w:szCs w:val="28"/>
        </w:rPr>
      </w:pPr>
      <w:r w:rsidRPr="004D6998">
        <w:rPr>
          <w:szCs w:val="28"/>
        </w:rPr>
        <w:t>РОСТОВСКАЯ ОБЛАСТЬ</w:t>
      </w:r>
    </w:p>
    <w:p w:rsidR="00A41D44" w:rsidRPr="004D6998" w:rsidRDefault="00A41D44" w:rsidP="00986963">
      <w:pPr>
        <w:jc w:val="center"/>
        <w:rPr>
          <w:szCs w:val="28"/>
        </w:rPr>
      </w:pPr>
      <w:r w:rsidRPr="004D6998">
        <w:rPr>
          <w:szCs w:val="28"/>
        </w:rPr>
        <w:t>ЗЕРНОГРАДСКИЙ РАЙОН</w:t>
      </w:r>
    </w:p>
    <w:p w:rsidR="001637A6" w:rsidRPr="004D6998" w:rsidRDefault="00EE66B7" w:rsidP="00986963">
      <w:pPr>
        <w:jc w:val="center"/>
        <w:rPr>
          <w:szCs w:val="28"/>
        </w:rPr>
      </w:pPr>
      <w:r w:rsidRPr="004D6998">
        <w:rPr>
          <w:szCs w:val="28"/>
        </w:rPr>
        <w:t>МУНИЦИПАЛЬНОЕ ОБРАЗОВАНИЕ</w:t>
      </w:r>
    </w:p>
    <w:p w:rsidR="00EE66B7" w:rsidRPr="004D6998" w:rsidRDefault="00EE66B7" w:rsidP="00986963">
      <w:pPr>
        <w:jc w:val="center"/>
        <w:rPr>
          <w:szCs w:val="28"/>
        </w:rPr>
      </w:pPr>
      <w:r w:rsidRPr="004D6998">
        <w:rPr>
          <w:szCs w:val="28"/>
        </w:rPr>
        <w:t>«</w:t>
      </w:r>
      <w:r w:rsidR="001637A6" w:rsidRPr="004D6998">
        <w:rPr>
          <w:caps/>
          <w:szCs w:val="28"/>
        </w:rPr>
        <w:t>Зерноградское городское поселение</w:t>
      </w:r>
      <w:r w:rsidRPr="004D6998">
        <w:rPr>
          <w:szCs w:val="28"/>
        </w:rPr>
        <w:t>»</w:t>
      </w:r>
    </w:p>
    <w:p w:rsidR="00A26852" w:rsidRPr="004D6998" w:rsidRDefault="00CB00FA" w:rsidP="00986963">
      <w:pPr>
        <w:suppressAutoHyphens/>
        <w:jc w:val="center"/>
        <w:rPr>
          <w:b/>
          <w:szCs w:val="28"/>
        </w:rPr>
      </w:pPr>
      <w:r w:rsidRPr="004D6998">
        <w:rPr>
          <w:b/>
          <w:szCs w:val="28"/>
        </w:rPr>
        <w:t>АДМИНИСТРАЦИЯ</w:t>
      </w:r>
      <w:r w:rsidR="00986963">
        <w:rPr>
          <w:b/>
          <w:szCs w:val="28"/>
        </w:rPr>
        <w:t xml:space="preserve"> </w:t>
      </w:r>
      <w:r w:rsidR="00A26852" w:rsidRPr="004D6998">
        <w:rPr>
          <w:b/>
          <w:szCs w:val="28"/>
        </w:rPr>
        <w:t>ЗЕРНОГРАДСКОГО ГОРОДСКОГО ПОСЕЛЕНИЯ</w:t>
      </w:r>
    </w:p>
    <w:p w:rsidR="00CB00FA" w:rsidRPr="004D6998" w:rsidRDefault="00CB00FA" w:rsidP="00986963">
      <w:pPr>
        <w:suppressAutoHyphens/>
        <w:jc w:val="center"/>
        <w:rPr>
          <w:b/>
          <w:szCs w:val="28"/>
        </w:rPr>
      </w:pPr>
      <w:r w:rsidRPr="004D6998">
        <w:rPr>
          <w:b/>
          <w:szCs w:val="28"/>
        </w:rPr>
        <w:t>ПОСТАНОВЛЕНИЕ</w:t>
      </w:r>
    </w:p>
    <w:p w:rsidR="00E961B7" w:rsidRPr="004D6998" w:rsidRDefault="0054301A" w:rsidP="00986963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151D0C" w:rsidRPr="004D6998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D03FC6">
        <w:rPr>
          <w:b/>
          <w:szCs w:val="28"/>
        </w:rPr>
        <w:t>30.08.</w:t>
      </w:r>
      <w:r w:rsidR="00042410">
        <w:rPr>
          <w:b/>
          <w:szCs w:val="28"/>
        </w:rPr>
        <w:t xml:space="preserve"> 2024</w:t>
      </w:r>
      <w:r w:rsidR="002C2632">
        <w:rPr>
          <w:b/>
          <w:szCs w:val="28"/>
        </w:rPr>
        <w:t xml:space="preserve"> </w:t>
      </w:r>
      <w:r w:rsidR="004C0410" w:rsidRPr="004D6998">
        <w:rPr>
          <w:b/>
          <w:szCs w:val="28"/>
        </w:rPr>
        <w:t>№</w:t>
      </w:r>
      <w:r w:rsidR="00C714C0" w:rsidRPr="004D6998">
        <w:rPr>
          <w:b/>
          <w:szCs w:val="28"/>
        </w:rPr>
        <w:t xml:space="preserve"> </w:t>
      </w:r>
      <w:r w:rsidR="00D03FC6">
        <w:rPr>
          <w:b/>
          <w:szCs w:val="28"/>
        </w:rPr>
        <w:t>572</w:t>
      </w:r>
    </w:p>
    <w:p w:rsidR="00FE04A5" w:rsidRPr="004D6998" w:rsidRDefault="004C0410" w:rsidP="00986963">
      <w:pPr>
        <w:suppressAutoHyphens/>
        <w:jc w:val="center"/>
        <w:rPr>
          <w:szCs w:val="28"/>
        </w:rPr>
      </w:pPr>
      <w:r w:rsidRPr="004D6998">
        <w:rPr>
          <w:szCs w:val="28"/>
        </w:rPr>
        <w:t>г. Зерноград</w:t>
      </w:r>
    </w:p>
    <w:p w:rsidR="00C27AA0" w:rsidRPr="004D6998" w:rsidRDefault="00C27AA0" w:rsidP="00986963">
      <w:pPr>
        <w:suppressAutoHyphens/>
        <w:jc w:val="center"/>
        <w:rPr>
          <w:szCs w:val="28"/>
        </w:rPr>
      </w:pPr>
    </w:p>
    <w:p w:rsidR="00151D0C" w:rsidRPr="004D6998" w:rsidRDefault="008F7161" w:rsidP="00986963">
      <w:pPr>
        <w:suppressAutoHyphens/>
        <w:jc w:val="center"/>
        <w:rPr>
          <w:b/>
          <w:szCs w:val="28"/>
        </w:rPr>
      </w:pPr>
      <w:r w:rsidRPr="004D6998">
        <w:rPr>
          <w:b/>
          <w:szCs w:val="28"/>
        </w:rPr>
        <w:t xml:space="preserve">О проведении </w:t>
      </w:r>
      <w:r w:rsidR="0094276E" w:rsidRPr="004D6998">
        <w:rPr>
          <w:b/>
          <w:szCs w:val="28"/>
        </w:rPr>
        <w:t xml:space="preserve">сезонной сельскохозяйственной </w:t>
      </w:r>
      <w:r w:rsidRPr="004D6998">
        <w:rPr>
          <w:b/>
          <w:szCs w:val="28"/>
        </w:rPr>
        <w:t>ярмарки на территории</w:t>
      </w:r>
      <w:r w:rsidR="00151D0C" w:rsidRPr="004D6998">
        <w:rPr>
          <w:b/>
          <w:szCs w:val="28"/>
        </w:rPr>
        <w:t xml:space="preserve"> </w:t>
      </w:r>
      <w:r w:rsidRPr="004D6998">
        <w:rPr>
          <w:b/>
          <w:szCs w:val="28"/>
        </w:rPr>
        <w:t>Зерноградского городского поселения</w:t>
      </w:r>
      <w:r w:rsidR="0094276E" w:rsidRPr="004D6998">
        <w:rPr>
          <w:b/>
          <w:szCs w:val="28"/>
        </w:rPr>
        <w:t xml:space="preserve"> в границе придорожной полосы автомобильной дороги</w:t>
      </w:r>
    </w:p>
    <w:p w:rsidR="008F7161" w:rsidRPr="004D6998" w:rsidRDefault="008F7161" w:rsidP="00986963">
      <w:pPr>
        <w:suppressAutoHyphens/>
        <w:jc w:val="center"/>
        <w:rPr>
          <w:b/>
          <w:szCs w:val="28"/>
        </w:rPr>
      </w:pPr>
      <w:r w:rsidRPr="004D6998">
        <w:rPr>
          <w:b/>
          <w:szCs w:val="28"/>
        </w:rPr>
        <w:t>(</w:t>
      </w:r>
      <w:r w:rsidR="009F761A" w:rsidRPr="004D6998">
        <w:rPr>
          <w:b/>
          <w:szCs w:val="28"/>
        </w:rPr>
        <w:t xml:space="preserve">ИП </w:t>
      </w:r>
      <w:r w:rsidR="00042410">
        <w:rPr>
          <w:b/>
          <w:szCs w:val="28"/>
        </w:rPr>
        <w:t>Рязанова К.П.</w:t>
      </w:r>
      <w:r w:rsidRPr="004D6998">
        <w:rPr>
          <w:b/>
          <w:szCs w:val="28"/>
        </w:rPr>
        <w:t>)</w:t>
      </w:r>
    </w:p>
    <w:p w:rsidR="00C27AA0" w:rsidRPr="004D6998" w:rsidRDefault="00C27AA0" w:rsidP="00986963">
      <w:pPr>
        <w:suppressAutoHyphens/>
        <w:jc w:val="center"/>
        <w:rPr>
          <w:szCs w:val="28"/>
        </w:rPr>
      </w:pPr>
    </w:p>
    <w:p w:rsidR="00481109" w:rsidRDefault="004D6998" w:rsidP="00CD19CC">
      <w:pPr>
        <w:suppressAutoHyphens/>
        <w:ind w:firstLine="709"/>
        <w:jc w:val="both"/>
        <w:rPr>
          <w:b/>
          <w:szCs w:val="28"/>
        </w:rPr>
      </w:pPr>
      <w:proofErr w:type="gramStart"/>
      <w:r w:rsidRPr="004D6998">
        <w:rPr>
          <w:szCs w:val="28"/>
        </w:rPr>
        <w:t xml:space="preserve">В соответствии с постановлением Правительства Ростовской области от </w:t>
      </w:r>
      <w:r w:rsidR="00537F52">
        <w:rPr>
          <w:szCs w:val="28"/>
        </w:rPr>
        <w:t>25</w:t>
      </w:r>
      <w:r w:rsidRPr="004D6998">
        <w:rPr>
          <w:szCs w:val="28"/>
        </w:rPr>
        <w:t>.</w:t>
      </w:r>
      <w:r w:rsidR="00537F52">
        <w:rPr>
          <w:szCs w:val="28"/>
        </w:rPr>
        <w:t>09</w:t>
      </w:r>
      <w:r w:rsidRPr="004D6998">
        <w:rPr>
          <w:szCs w:val="28"/>
        </w:rPr>
        <w:t>.20</w:t>
      </w:r>
      <w:r w:rsidR="00537F52">
        <w:rPr>
          <w:szCs w:val="28"/>
        </w:rPr>
        <w:t>2</w:t>
      </w:r>
      <w:r w:rsidRPr="004D6998">
        <w:rPr>
          <w:szCs w:val="28"/>
        </w:rPr>
        <w:t>3 № 68</w:t>
      </w:r>
      <w:r w:rsidR="00537F52">
        <w:rPr>
          <w:szCs w:val="28"/>
        </w:rPr>
        <w:t>8</w:t>
      </w:r>
      <w:r w:rsidRPr="004D6998">
        <w:rPr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</w:t>
      </w:r>
      <w:proofErr w:type="spellStart"/>
      <w:r w:rsidRPr="004D6998">
        <w:rPr>
          <w:szCs w:val="28"/>
        </w:rPr>
        <w:t>Зерноградского</w:t>
      </w:r>
      <w:proofErr w:type="spellEnd"/>
      <w:r w:rsidRPr="004D6998">
        <w:rPr>
          <w:szCs w:val="28"/>
        </w:rPr>
        <w:t xml:space="preserve"> района от </w:t>
      </w:r>
      <w:r w:rsidR="00537F52">
        <w:rPr>
          <w:szCs w:val="28"/>
        </w:rPr>
        <w:t>20</w:t>
      </w:r>
      <w:r w:rsidR="002C2632">
        <w:rPr>
          <w:szCs w:val="28"/>
        </w:rPr>
        <w:t>.1</w:t>
      </w:r>
      <w:r w:rsidR="00537F52">
        <w:rPr>
          <w:szCs w:val="28"/>
        </w:rPr>
        <w:t>1</w:t>
      </w:r>
      <w:r w:rsidR="002C2632">
        <w:rPr>
          <w:szCs w:val="28"/>
        </w:rPr>
        <w:t>.202</w:t>
      </w:r>
      <w:r w:rsidR="00537F52">
        <w:rPr>
          <w:szCs w:val="28"/>
        </w:rPr>
        <w:t>3</w:t>
      </w:r>
      <w:r w:rsidRPr="004D6998">
        <w:rPr>
          <w:szCs w:val="28"/>
        </w:rPr>
        <w:t xml:space="preserve"> № 1</w:t>
      </w:r>
      <w:r w:rsidR="002C2632">
        <w:rPr>
          <w:szCs w:val="28"/>
        </w:rPr>
        <w:t>2</w:t>
      </w:r>
      <w:r w:rsidR="009D6C5F">
        <w:rPr>
          <w:szCs w:val="28"/>
        </w:rPr>
        <w:t>98</w:t>
      </w:r>
      <w:r w:rsidR="002C2632">
        <w:rPr>
          <w:szCs w:val="28"/>
        </w:rPr>
        <w:t xml:space="preserve"> </w:t>
      </w:r>
      <w:r w:rsidRPr="004D6998">
        <w:rPr>
          <w:szCs w:val="28"/>
        </w:rPr>
        <w:t>«Об утверждении перечня мест для организации ярмарок на территории муниципального об</w:t>
      </w:r>
      <w:r w:rsidR="009D6C5F">
        <w:rPr>
          <w:szCs w:val="28"/>
        </w:rPr>
        <w:t>разования «</w:t>
      </w:r>
      <w:proofErr w:type="spellStart"/>
      <w:r w:rsidR="009D6C5F">
        <w:rPr>
          <w:szCs w:val="28"/>
        </w:rPr>
        <w:t>Зерноградский</w:t>
      </w:r>
      <w:proofErr w:type="spellEnd"/>
      <w:r w:rsidR="009D6C5F">
        <w:rPr>
          <w:szCs w:val="28"/>
        </w:rPr>
        <w:t xml:space="preserve"> район»</w:t>
      </w:r>
      <w:r w:rsidRPr="004D6998">
        <w:rPr>
          <w:szCs w:val="28"/>
        </w:rPr>
        <w:t xml:space="preserve">, постановлением Администрации </w:t>
      </w:r>
      <w:proofErr w:type="spellStart"/>
      <w:r w:rsidRPr="004D6998">
        <w:rPr>
          <w:szCs w:val="28"/>
        </w:rPr>
        <w:t>Зерноградского</w:t>
      </w:r>
      <w:proofErr w:type="spellEnd"/>
      <w:r w:rsidRPr="004D6998">
        <w:rPr>
          <w:szCs w:val="28"/>
        </w:rPr>
        <w:t xml:space="preserve"> городского поселения от </w:t>
      </w:r>
      <w:r w:rsidR="002C2632">
        <w:rPr>
          <w:szCs w:val="28"/>
        </w:rPr>
        <w:t>03.12.202</w:t>
      </w:r>
      <w:r w:rsidR="000173C6">
        <w:rPr>
          <w:szCs w:val="28"/>
        </w:rPr>
        <w:t>1</w:t>
      </w:r>
      <w:r w:rsidRPr="004D6998">
        <w:rPr>
          <w:szCs w:val="28"/>
        </w:rPr>
        <w:t xml:space="preserve"> № </w:t>
      </w:r>
      <w:r w:rsidR="002C2632">
        <w:rPr>
          <w:szCs w:val="28"/>
        </w:rPr>
        <w:t>97</w:t>
      </w:r>
      <w:r w:rsidR="000173C6">
        <w:rPr>
          <w:szCs w:val="28"/>
        </w:rPr>
        <w:t>3</w:t>
      </w:r>
      <w:r w:rsidRPr="004D6998">
        <w:rPr>
          <w:szCs w:val="28"/>
        </w:rPr>
        <w:t xml:space="preserve"> «Об определении перечня мест</w:t>
      </w:r>
      <w:proofErr w:type="gramEnd"/>
      <w:r w:rsidRPr="004D6998">
        <w:rPr>
          <w:szCs w:val="28"/>
        </w:rPr>
        <w:t xml:space="preserve"> организации ярмарок и порядка рассмотрения заявления о проведении ярмарки на территории Зерноградского городского поселения», </w:t>
      </w:r>
      <w:r w:rsidR="00615878">
        <w:rPr>
          <w:szCs w:val="28"/>
        </w:rPr>
        <w:t>п</w:t>
      </w:r>
      <w:r w:rsidR="0052068F">
        <w:rPr>
          <w:szCs w:val="28"/>
        </w:rPr>
        <w:t>остановления Правительства РФ от 12.03.2022 № 353 «Об особенностях разрешительной деятельности в Российской Федерации»</w:t>
      </w:r>
      <w:r w:rsidR="0052068F" w:rsidRPr="004D6998">
        <w:rPr>
          <w:szCs w:val="28"/>
        </w:rPr>
        <w:t>,</w:t>
      </w:r>
      <w:r w:rsidR="0052068F">
        <w:rPr>
          <w:szCs w:val="28"/>
        </w:rPr>
        <w:t xml:space="preserve"> </w:t>
      </w:r>
      <w:r w:rsidR="00615878">
        <w:rPr>
          <w:szCs w:val="28"/>
        </w:rPr>
        <w:t>п</w:t>
      </w:r>
      <w:r w:rsidR="0052068F">
        <w:rPr>
          <w:szCs w:val="28"/>
        </w:rPr>
        <w:t xml:space="preserve">остановления Правительства Ростовской области от 28.05.2022 № 444 «О реализации постановления Правительства Российской Федерации от 12.03.2022 № 353» </w:t>
      </w:r>
      <w:r w:rsidRPr="004D6998">
        <w:rPr>
          <w:szCs w:val="28"/>
        </w:rPr>
        <w:t xml:space="preserve">Администрация </w:t>
      </w:r>
      <w:proofErr w:type="spellStart"/>
      <w:r w:rsidRPr="004D6998">
        <w:rPr>
          <w:szCs w:val="28"/>
        </w:rPr>
        <w:t>Зерноградского</w:t>
      </w:r>
      <w:proofErr w:type="spellEnd"/>
      <w:r w:rsidRPr="004D6998">
        <w:rPr>
          <w:szCs w:val="28"/>
        </w:rPr>
        <w:t xml:space="preserve"> городского поселения </w:t>
      </w:r>
      <w:r w:rsidRPr="004D6998">
        <w:rPr>
          <w:b/>
          <w:szCs w:val="28"/>
        </w:rPr>
        <w:t>постановляет:</w:t>
      </w:r>
    </w:p>
    <w:p w:rsidR="00986963" w:rsidRPr="004D6998" w:rsidRDefault="00986963" w:rsidP="00CD19CC">
      <w:pPr>
        <w:suppressAutoHyphens/>
        <w:ind w:firstLine="709"/>
        <w:jc w:val="both"/>
        <w:rPr>
          <w:szCs w:val="28"/>
        </w:rPr>
      </w:pPr>
    </w:p>
    <w:p w:rsidR="00540C9C" w:rsidRPr="004D6998" w:rsidRDefault="0014415D" w:rsidP="00CD19CC">
      <w:pPr>
        <w:suppressAutoHyphens/>
        <w:ind w:firstLine="709"/>
        <w:jc w:val="both"/>
        <w:rPr>
          <w:szCs w:val="28"/>
        </w:rPr>
      </w:pPr>
      <w:r w:rsidRPr="004D6998">
        <w:rPr>
          <w:szCs w:val="28"/>
        </w:rPr>
        <w:t xml:space="preserve">1. </w:t>
      </w:r>
      <w:r w:rsidR="00D213B9" w:rsidRPr="004D6998">
        <w:rPr>
          <w:szCs w:val="28"/>
        </w:rPr>
        <w:t xml:space="preserve"> </w:t>
      </w:r>
      <w:r w:rsidR="008F7161" w:rsidRPr="004D6998">
        <w:rPr>
          <w:szCs w:val="28"/>
        </w:rPr>
        <w:t xml:space="preserve">Разрешить </w:t>
      </w:r>
      <w:r w:rsidR="00E25887" w:rsidRPr="004D6998">
        <w:rPr>
          <w:szCs w:val="28"/>
        </w:rPr>
        <w:t>организатор</w:t>
      </w:r>
      <w:r w:rsidR="008F7161" w:rsidRPr="004D6998">
        <w:rPr>
          <w:szCs w:val="28"/>
        </w:rPr>
        <w:t>у</w:t>
      </w:r>
      <w:r w:rsidR="00E25887" w:rsidRPr="004D6998">
        <w:rPr>
          <w:szCs w:val="28"/>
        </w:rPr>
        <w:t xml:space="preserve"> </w:t>
      </w:r>
      <w:r w:rsidR="008F7161" w:rsidRPr="004D6998">
        <w:rPr>
          <w:szCs w:val="28"/>
        </w:rPr>
        <w:t xml:space="preserve">ярмарки </w:t>
      </w:r>
      <w:r w:rsidR="009F761A" w:rsidRPr="004D6998">
        <w:rPr>
          <w:szCs w:val="28"/>
        </w:rPr>
        <w:t xml:space="preserve">ИП </w:t>
      </w:r>
      <w:r w:rsidR="00822F26" w:rsidRPr="00167BDB">
        <w:rPr>
          <w:szCs w:val="28"/>
        </w:rPr>
        <w:t>Рязанов</w:t>
      </w:r>
      <w:r w:rsidR="0038097B">
        <w:rPr>
          <w:szCs w:val="28"/>
        </w:rPr>
        <w:t>ой</w:t>
      </w:r>
      <w:r w:rsidR="00822F26" w:rsidRPr="00167BDB">
        <w:rPr>
          <w:szCs w:val="28"/>
        </w:rPr>
        <w:t xml:space="preserve"> К.П.</w:t>
      </w:r>
      <w:r w:rsidR="00167BDB">
        <w:rPr>
          <w:b/>
          <w:szCs w:val="28"/>
        </w:rPr>
        <w:t xml:space="preserve"> </w:t>
      </w:r>
      <w:r w:rsidR="008F7161" w:rsidRPr="004D6998">
        <w:rPr>
          <w:szCs w:val="28"/>
        </w:rPr>
        <w:t xml:space="preserve">проведение </w:t>
      </w:r>
      <w:r w:rsidR="00E86340" w:rsidRPr="004D6998">
        <w:rPr>
          <w:szCs w:val="28"/>
        </w:rPr>
        <w:t xml:space="preserve">сезонной </w:t>
      </w:r>
      <w:r w:rsidR="0081233A" w:rsidRPr="004D6998">
        <w:rPr>
          <w:szCs w:val="28"/>
        </w:rPr>
        <w:t xml:space="preserve">сельскохозяйственной </w:t>
      </w:r>
      <w:r w:rsidR="00E25887" w:rsidRPr="004D6998">
        <w:rPr>
          <w:szCs w:val="28"/>
        </w:rPr>
        <w:t>ярмарки на территории Зерн</w:t>
      </w:r>
      <w:r w:rsidR="008F7161" w:rsidRPr="004D6998">
        <w:rPr>
          <w:szCs w:val="28"/>
        </w:rPr>
        <w:t>оградского городского поселения</w:t>
      </w:r>
      <w:r w:rsidR="00090757" w:rsidRPr="004D6998">
        <w:rPr>
          <w:szCs w:val="28"/>
        </w:rPr>
        <w:t xml:space="preserve"> в границах придорожной полосы автомобильной дороги.</w:t>
      </w:r>
    </w:p>
    <w:p w:rsidR="0081233A" w:rsidRPr="004D6998" w:rsidRDefault="00E25887" w:rsidP="00CD19CC">
      <w:pPr>
        <w:suppressAutoHyphens/>
        <w:ind w:firstLine="709"/>
        <w:jc w:val="both"/>
        <w:rPr>
          <w:szCs w:val="28"/>
        </w:rPr>
      </w:pPr>
      <w:r w:rsidRPr="004D6998">
        <w:rPr>
          <w:szCs w:val="28"/>
        </w:rPr>
        <w:t xml:space="preserve">2. </w:t>
      </w:r>
      <w:proofErr w:type="gramStart"/>
      <w:r w:rsidRPr="004D6998">
        <w:rPr>
          <w:szCs w:val="28"/>
        </w:rPr>
        <w:t xml:space="preserve">Определить место проведения </w:t>
      </w:r>
      <w:r w:rsidR="0094170E" w:rsidRPr="004D6998">
        <w:rPr>
          <w:szCs w:val="28"/>
        </w:rPr>
        <w:t xml:space="preserve">сезонной </w:t>
      </w:r>
      <w:r w:rsidRPr="004D6998">
        <w:rPr>
          <w:szCs w:val="28"/>
        </w:rPr>
        <w:t xml:space="preserve">ярмарки: </w:t>
      </w:r>
      <w:r w:rsidR="0081233A" w:rsidRPr="004D6998">
        <w:rPr>
          <w:szCs w:val="28"/>
        </w:rPr>
        <w:t>в границе придорожной полосы автомобильной дороги г. Ростов-на-Дону (от</w:t>
      </w:r>
      <w:r w:rsidR="00B748D2" w:rsidRPr="004D6998">
        <w:rPr>
          <w:szCs w:val="28"/>
        </w:rPr>
        <w:t xml:space="preserve"> </w:t>
      </w:r>
      <w:r w:rsidR="0081233A" w:rsidRPr="004D6998">
        <w:rPr>
          <w:szCs w:val="28"/>
        </w:rPr>
        <w:t xml:space="preserve"> магистрали «Дон» - г. Ставрополь (до границы Ставропольского края) на </w:t>
      </w:r>
      <w:r w:rsidR="00B748D2" w:rsidRPr="004D6998">
        <w:rPr>
          <w:szCs w:val="28"/>
        </w:rPr>
        <w:t>46</w:t>
      </w:r>
      <w:r w:rsidR="0081233A" w:rsidRPr="004D6998">
        <w:rPr>
          <w:szCs w:val="28"/>
        </w:rPr>
        <w:t xml:space="preserve"> км </w:t>
      </w:r>
      <w:r w:rsidR="00B748D2" w:rsidRPr="004D6998">
        <w:rPr>
          <w:szCs w:val="28"/>
        </w:rPr>
        <w:t xml:space="preserve">+ </w:t>
      </w:r>
      <w:r w:rsidR="00090757" w:rsidRPr="004D6998">
        <w:rPr>
          <w:szCs w:val="28"/>
        </w:rPr>
        <w:t>27</w:t>
      </w:r>
      <w:r w:rsidR="00B748D2" w:rsidRPr="004D6998">
        <w:rPr>
          <w:szCs w:val="28"/>
        </w:rPr>
        <w:t xml:space="preserve">0 метров </w:t>
      </w:r>
      <w:r w:rsidR="0081233A" w:rsidRPr="004D6998">
        <w:rPr>
          <w:szCs w:val="28"/>
        </w:rPr>
        <w:t>право</w:t>
      </w:r>
      <w:r w:rsidR="00B748D2" w:rsidRPr="004D6998">
        <w:rPr>
          <w:szCs w:val="28"/>
        </w:rPr>
        <w:t>.</w:t>
      </w:r>
      <w:proofErr w:type="gramEnd"/>
    </w:p>
    <w:p w:rsidR="00986963" w:rsidRDefault="00986963" w:rsidP="00CD19CC">
      <w:pPr>
        <w:suppressAutoHyphens/>
        <w:ind w:firstLine="709"/>
        <w:jc w:val="both"/>
        <w:rPr>
          <w:szCs w:val="28"/>
        </w:rPr>
      </w:pPr>
    </w:p>
    <w:p w:rsidR="00986963" w:rsidRDefault="00986963" w:rsidP="00CD19CC">
      <w:pPr>
        <w:suppressAutoHyphens/>
        <w:ind w:firstLine="709"/>
        <w:jc w:val="both"/>
        <w:rPr>
          <w:szCs w:val="28"/>
        </w:rPr>
      </w:pPr>
    </w:p>
    <w:p w:rsidR="00986963" w:rsidRDefault="00986963" w:rsidP="00CD19CC">
      <w:pPr>
        <w:suppressAutoHyphens/>
        <w:ind w:firstLine="709"/>
        <w:jc w:val="both"/>
        <w:rPr>
          <w:szCs w:val="28"/>
        </w:rPr>
      </w:pPr>
    </w:p>
    <w:p w:rsidR="00986963" w:rsidRDefault="008D0108" w:rsidP="00CD19CC">
      <w:pPr>
        <w:suppressAutoHyphens/>
        <w:ind w:firstLine="709"/>
        <w:jc w:val="both"/>
        <w:rPr>
          <w:szCs w:val="28"/>
        </w:rPr>
      </w:pPr>
      <w:r w:rsidRPr="004D6998">
        <w:rPr>
          <w:szCs w:val="28"/>
        </w:rPr>
        <w:lastRenderedPageBreak/>
        <w:t xml:space="preserve">3. </w:t>
      </w:r>
      <w:r w:rsidR="00930C3E">
        <w:rPr>
          <w:szCs w:val="28"/>
        </w:rPr>
        <w:t>Установить:</w:t>
      </w:r>
    </w:p>
    <w:p w:rsidR="008D0108" w:rsidRDefault="009B3097" w:rsidP="00CD19C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8D0108" w:rsidRPr="004D6998">
        <w:rPr>
          <w:szCs w:val="28"/>
        </w:rPr>
        <w:t xml:space="preserve">Срок проведения ярмарки: с </w:t>
      </w:r>
      <w:r w:rsidR="00955579" w:rsidRPr="004D6998">
        <w:rPr>
          <w:szCs w:val="28"/>
        </w:rPr>
        <w:t>01</w:t>
      </w:r>
      <w:r w:rsidR="008D0108" w:rsidRPr="004D6998">
        <w:rPr>
          <w:szCs w:val="28"/>
        </w:rPr>
        <w:t xml:space="preserve"> </w:t>
      </w:r>
      <w:r w:rsidR="00CE14AA">
        <w:rPr>
          <w:szCs w:val="28"/>
        </w:rPr>
        <w:t>сентябр</w:t>
      </w:r>
      <w:r w:rsidR="00090757" w:rsidRPr="004D6998">
        <w:rPr>
          <w:szCs w:val="28"/>
        </w:rPr>
        <w:t>я</w:t>
      </w:r>
      <w:r w:rsidR="008D0108" w:rsidRPr="004D6998">
        <w:rPr>
          <w:szCs w:val="28"/>
        </w:rPr>
        <w:t xml:space="preserve"> 20</w:t>
      </w:r>
      <w:r w:rsidR="004D6998" w:rsidRPr="004D6998">
        <w:rPr>
          <w:szCs w:val="28"/>
        </w:rPr>
        <w:t>2</w:t>
      </w:r>
      <w:r w:rsidR="00167BDB">
        <w:rPr>
          <w:szCs w:val="28"/>
        </w:rPr>
        <w:t>4</w:t>
      </w:r>
      <w:r w:rsidR="004D6998" w:rsidRPr="004D6998">
        <w:rPr>
          <w:szCs w:val="28"/>
        </w:rPr>
        <w:t xml:space="preserve"> </w:t>
      </w:r>
      <w:r w:rsidR="008D0108" w:rsidRPr="004D6998">
        <w:rPr>
          <w:szCs w:val="28"/>
        </w:rPr>
        <w:t xml:space="preserve">года по </w:t>
      </w:r>
      <w:r w:rsidR="004D6998" w:rsidRPr="004D6998">
        <w:rPr>
          <w:szCs w:val="28"/>
        </w:rPr>
        <w:t>15</w:t>
      </w:r>
      <w:r w:rsidR="008D0108" w:rsidRPr="004D6998">
        <w:rPr>
          <w:szCs w:val="28"/>
        </w:rPr>
        <w:t xml:space="preserve"> </w:t>
      </w:r>
      <w:r w:rsidR="0081233A" w:rsidRPr="004D6998">
        <w:rPr>
          <w:szCs w:val="28"/>
        </w:rPr>
        <w:t>ноября</w:t>
      </w:r>
      <w:r w:rsidR="008D0108" w:rsidRPr="004D6998">
        <w:rPr>
          <w:szCs w:val="28"/>
        </w:rPr>
        <w:t xml:space="preserve"> 20</w:t>
      </w:r>
      <w:r w:rsidR="004D6998" w:rsidRPr="004D6998">
        <w:rPr>
          <w:szCs w:val="28"/>
        </w:rPr>
        <w:t>2</w:t>
      </w:r>
      <w:r w:rsidR="0052068F">
        <w:rPr>
          <w:szCs w:val="28"/>
        </w:rPr>
        <w:t>4</w:t>
      </w:r>
      <w:r w:rsidR="00DD018F">
        <w:rPr>
          <w:szCs w:val="28"/>
        </w:rPr>
        <w:t>г.</w:t>
      </w:r>
      <w:r w:rsidR="00135B6B">
        <w:rPr>
          <w:szCs w:val="28"/>
        </w:rPr>
        <w:t>;</w:t>
      </w:r>
      <w:r w:rsidR="00135B6B" w:rsidRPr="009E5A15">
        <w:rPr>
          <w:szCs w:val="28"/>
        </w:rPr>
        <w:t xml:space="preserve"> </w:t>
      </w:r>
      <w:r w:rsidR="00135B6B">
        <w:rPr>
          <w:szCs w:val="28"/>
        </w:rPr>
        <w:t>с 01 апреля 2025 по 15 ноября 2025 года;</w:t>
      </w:r>
      <w:r w:rsidR="00135B6B" w:rsidRPr="009E5A15">
        <w:rPr>
          <w:szCs w:val="28"/>
        </w:rPr>
        <w:t xml:space="preserve"> </w:t>
      </w:r>
      <w:r w:rsidR="00135B6B">
        <w:rPr>
          <w:szCs w:val="28"/>
        </w:rPr>
        <w:t xml:space="preserve">с 01 апреля 2026 </w:t>
      </w:r>
      <w:proofErr w:type="gramStart"/>
      <w:r w:rsidR="00135B6B">
        <w:rPr>
          <w:szCs w:val="28"/>
        </w:rPr>
        <w:t>по</w:t>
      </w:r>
      <w:proofErr w:type="gramEnd"/>
      <w:r w:rsidR="00135B6B">
        <w:rPr>
          <w:szCs w:val="28"/>
        </w:rPr>
        <w:t xml:space="preserve"> 15 ноября 2026 года;</w:t>
      </w:r>
      <w:r w:rsidR="00135B6B" w:rsidRPr="009E5A15">
        <w:rPr>
          <w:szCs w:val="28"/>
        </w:rPr>
        <w:t xml:space="preserve"> </w:t>
      </w:r>
      <w:r w:rsidR="00135B6B">
        <w:rPr>
          <w:szCs w:val="28"/>
        </w:rPr>
        <w:t>с 01 апреля 2027 по 15 ноября 2027 года.</w:t>
      </w:r>
      <w:r w:rsidR="00A60860">
        <w:rPr>
          <w:szCs w:val="28"/>
        </w:rPr>
        <w:t>;</w:t>
      </w:r>
    </w:p>
    <w:p w:rsidR="008F7161" w:rsidRPr="004D6998" w:rsidRDefault="009B3097" w:rsidP="00CD19C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8F7161" w:rsidRPr="004D6998">
        <w:rPr>
          <w:szCs w:val="28"/>
        </w:rPr>
        <w:t xml:space="preserve"> Время и режим работы ярмарки: </w:t>
      </w:r>
      <w:r w:rsidR="0081233A" w:rsidRPr="004D6998">
        <w:rPr>
          <w:szCs w:val="28"/>
        </w:rPr>
        <w:t>ежедневно</w:t>
      </w:r>
      <w:r w:rsidR="008F7161" w:rsidRPr="004D6998">
        <w:rPr>
          <w:szCs w:val="28"/>
        </w:rPr>
        <w:t xml:space="preserve"> с </w:t>
      </w:r>
      <w:r w:rsidR="00090757" w:rsidRPr="004D6998">
        <w:rPr>
          <w:szCs w:val="28"/>
        </w:rPr>
        <w:t>8</w:t>
      </w:r>
      <w:r w:rsidR="008F7161" w:rsidRPr="004D6998">
        <w:rPr>
          <w:szCs w:val="28"/>
        </w:rPr>
        <w:t xml:space="preserve">-00 до </w:t>
      </w:r>
      <w:r w:rsidR="0081233A" w:rsidRPr="004D6998">
        <w:rPr>
          <w:szCs w:val="28"/>
        </w:rPr>
        <w:t>2</w:t>
      </w:r>
      <w:r w:rsidR="00090757" w:rsidRPr="004D6998">
        <w:rPr>
          <w:szCs w:val="28"/>
        </w:rPr>
        <w:t>3</w:t>
      </w:r>
      <w:r w:rsidR="008F7161" w:rsidRPr="004D6998">
        <w:rPr>
          <w:szCs w:val="28"/>
        </w:rPr>
        <w:t>-00</w:t>
      </w:r>
      <w:r w:rsidR="00666BA5">
        <w:rPr>
          <w:szCs w:val="28"/>
        </w:rPr>
        <w:t>.</w:t>
      </w:r>
      <w:r w:rsidR="00A60860">
        <w:rPr>
          <w:szCs w:val="28"/>
        </w:rPr>
        <w:t>;</w:t>
      </w:r>
    </w:p>
    <w:p w:rsidR="008D0108" w:rsidRDefault="009B3097" w:rsidP="00CD19C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3.3</w:t>
      </w:r>
      <w:r w:rsidR="008D0108" w:rsidRPr="004D6998">
        <w:rPr>
          <w:szCs w:val="28"/>
        </w:rPr>
        <w:t xml:space="preserve">. </w:t>
      </w:r>
      <w:r>
        <w:rPr>
          <w:szCs w:val="28"/>
        </w:rPr>
        <w:t>К</w:t>
      </w:r>
      <w:r w:rsidR="008D0108" w:rsidRPr="004D6998">
        <w:rPr>
          <w:szCs w:val="28"/>
        </w:rPr>
        <w:t>оличество торговых мест –</w:t>
      </w:r>
      <w:r w:rsidR="00E46955" w:rsidRPr="004D6998">
        <w:rPr>
          <w:szCs w:val="28"/>
        </w:rPr>
        <w:t>3</w:t>
      </w:r>
      <w:r w:rsidR="008D0108" w:rsidRPr="004D6998">
        <w:rPr>
          <w:szCs w:val="28"/>
        </w:rPr>
        <w:t>.</w:t>
      </w:r>
    </w:p>
    <w:p w:rsidR="009B3097" w:rsidRDefault="00B705FB" w:rsidP="00CD19C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 О</w:t>
      </w:r>
      <w:r w:rsidRPr="004D6998">
        <w:rPr>
          <w:szCs w:val="28"/>
        </w:rPr>
        <w:t xml:space="preserve">рганизатору ярмарки ИП </w:t>
      </w:r>
      <w:r w:rsidRPr="00167BDB">
        <w:rPr>
          <w:szCs w:val="28"/>
        </w:rPr>
        <w:t>Рязанов</w:t>
      </w:r>
      <w:r w:rsidR="00DA6506">
        <w:rPr>
          <w:szCs w:val="28"/>
        </w:rPr>
        <w:t>ой</w:t>
      </w:r>
      <w:r w:rsidRPr="00167BDB">
        <w:rPr>
          <w:szCs w:val="28"/>
        </w:rPr>
        <w:t xml:space="preserve"> К.П.</w:t>
      </w:r>
      <w:r>
        <w:rPr>
          <w:szCs w:val="28"/>
        </w:rPr>
        <w:t xml:space="preserve">, в случае прекращения срока действия договора аренды земельного участка, предназначенного для размещения ярмарки, и/или в случае ликвидации ИП, уведомить Администрацию </w:t>
      </w:r>
      <w:proofErr w:type="spellStart"/>
      <w:r>
        <w:rPr>
          <w:szCs w:val="28"/>
        </w:rPr>
        <w:t>Зерноградского</w:t>
      </w:r>
      <w:proofErr w:type="spellEnd"/>
      <w:r>
        <w:rPr>
          <w:szCs w:val="28"/>
        </w:rPr>
        <w:t xml:space="preserve"> городского поселения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7 календарных дней.</w:t>
      </w:r>
    </w:p>
    <w:p w:rsidR="00285ACC" w:rsidRDefault="00B705FB" w:rsidP="00356E3B">
      <w:pPr>
        <w:pStyle w:val="a9"/>
        <w:spacing w:before="1" w:line="245" w:lineRule="auto"/>
        <w:ind w:left="221" w:right="221" w:firstLine="488"/>
        <w:jc w:val="both"/>
      </w:pPr>
      <w:r>
        <w:t>5</w:t>
      </w:r>
      <w:r w:rsidR="00285ACC">
        <w:t>. Постановление вступает в силу со дня его принятия.</w:t>
      </w:r>
    </w:p>
    <w:p w:rsidR="00285ACC" w:rsidRPr="004D6998" w:rsidRDefault="00B705FB" w:rsidP="00351162">
      <w:pPr>
        <w:suppressAutoHyphens/>
        <w:ind w:firstLine="708"/>
        <w:jc w:val="both"/>
      </w:pPr>
      <w:r>
        <w:t>6</w:t>
      </w:r>
      <w:r w:rsidR="00285ACC">
        <w:t xml:space="preserve">. </w:t>
      </w:r>
      <w:proofErr w:type="gramStart"/>
      <w:r w:rsidR="00285ACC">
        <w:t>Постановление А</w:t>
      </w:r>
      <w:r w:rsidR="00285ACC" w:rsidRPr="0031476E">
        <w:t xml:space="preserve">дминистрации </w:t>
      </w:r>
      <w:proofErr w:type="spellStart"/>
      <w:r w:rsidR="00285ACC" w:rsidRPr="0031476E">
        <w:t>Зерноградского</w:t>
      </w:r>
      <w:proofErr w:type="spellEnd"/>
      <w:r w:rsidR="00285ACC" w:rsidRPr="0031476E">
        <w:t xml:space="preserve"> городского поселения</w:t>
      </w:r>
      <w:r w:rsidR="00285ACC">
        <w:t xml:space="preserve"> от 13.12.2021 № 985 «</w:t>
      </w:r>
      <w:r w:rsidR="00D64059">
        <w:t xml:space="preserve"> </w:t>
      </w:r>
      <w:r w:rsidR="00D64059" w:rsidRPr="00D64059">
        <w:t xml:space="preserve">О проведении сезонной сельскохозяйственной ярмарки на территории </w:t>
      </w:r>
      <w:proofErr w:type="spellStart"/>
      <w:r w:rsidR="00D64059" w:rsidRPr="00D64059">
        <w:t>Зерноградского</w:t>
      </w:r>
      <w:proofErr w:type="spellEnd"/>
      <w:r w:rsidR="00D64059" w:rsidRPr="00D64059">
        <w:t xml:space="preserve"> городского поселения в границе придорожной полосы автомобильной дороги </w:t>
      </w:r>
      <w:r w:rsidR="00D64059">
        <w:t xml:space="preserve">(ИП </w:t>
      </w:r>
      <w:proofErr w:type="spellStart"/>
      <w:r w:rsidR="00D64059">
        <w:t>Мартиросов</w:t>
      </w:r>
      <w:proofErr w:type="spellEnd"/>
      <w:r w:rsidR="00D64059">
        <w:t xml:space="preserve"> П.А.)</w:t>
      </w:r>
      <w:r w:rsidR="00285ACC">
        <w:t xml:space="preserve">» </w:t>
      </w:r>
      <w:r w:rsidR="000416F9">
        <w:t xml:space="preserve">и </w:t>
      </w:r>
      <w:r w:rsidR="00AB0E0A">
        <w:t>постановление А</w:t>
      </w:r>
      <w:r w:rsidR="00AB0E0A" w:rsidRPr="0031476E">
        <w:t xml:space="preserve">дминистрации </w:t>
      </w:r>
      <w:proofErr w:type="spellStart"/>
      <w:r w:rsidR="00AB0E0A" w:rsidRPr="0031476E">
        <w:t>Зерноградского</w:t>
      </w:r>
      <w:proofErr w:type="spellEnd"/>
      <w:r w:rsidR="00AB0E0A" w:rsidRPr="0031476E">
        <w:t xml:space="preserve"> городского поселения</w:t>
      </w:r>
      <w:r w:rsidR="00AB0E0A">
        <w:t xml:space="preserve"> от 10.06.2022 № 391</w:t>
      </w:r>
      <w:r w:rsidR="00890AF3">
        <w:t xml:space="preserve"> «</w:t>
      </w:r>
      <w:r w:rsidR="00890AF3" w:rsidRPr="00BD36CA">
        <w:t>О</w:t>
      </w:r>
      <w:r w:rsidR="00890AF3" w:rsidRPr="00BD36CA">
        <w:rPr>
          <w:szCs w:val="28"/>
        </w:rPr>
        <w:t xml:space="preserve"> внесении изменения в постановление Администрации </w:t>
      </w:r>
      <w:proofErr w:type="spellStart"/>
      <w:r w:rsidR="00890AF3" w:rsidRPr="00BD36CA">
        <w:rPr>
          <w:szCs w:val="28"/>
        </w:rPr>
        <w:t>Зерноградского</w:t>
      </w:r>
      <w:proofErr w:type="spellEnd"/>
      <w:r w:rsidR="00890AF3" w:rsidRPr="00BD36CA">
        <w:rPr>
          <w:szCs w:val="28"/>
        </w:rPr>
        <w:t xml:space="preserve"> городского поселения от 13.12.2021 № 985 «О проведении сезонной сельскохозяйственной ярмарки на территории </w:t>
      </w:r>
      <w:proofErr w:type="spellStart"/>
      <w:r w:rsidR="00890AF3" w:rsidRPr="00BD36CA">
        <w:rPr>
          <w:szCs w:val="28"/>
        </w:rPr>
        <w:t>Зерноградского</w:t>
      </w:r>
      <w:proofErr w:type="spellEnd"/>
      <w:r w:rsidR="00890AF3" w:rsidRPr="00BD36CA">
        <w:rPr>
          <w:szCs w:val="28"/>
        </w:rPr>
        <w:t xml:space="preserve"> городского поселения в</w:t>
      </w:r>
      <w:proofErr w:type="gramEnd"/>
      <w:r w:rsidR="00890AF3" w:rsidRPr="00BD36CA">
        <w:rPr>
          <w:szCs w:val="28"/>
        </w:rPr>
        <w:t xml:space="preserve"> границе придорожной полосы автомобильной дороги</w:t>
      </w:r>
      <w:r w:rsidR="00BD36CA">
        <w:rPr>
          <w:szCs w:val="28"/>
        </w:rPr>
        <w:t xml:space="preserve"> </w:t>
      </w:r>
      <w:r w:rsidR="00890AF3" w:rsidRPr="00BD36CA">
        <w:rPr>
          <w:szCs w:val="28"/>
        </w:rPr>
        <w:t xml:space="preserve">(ИП </w:t>
      </w:r>
      <w:proofErr w:type="spellStart"/>
      <w:r w:rsidR="00890AF3" w:rsidRPr="00BD36CA">
        <w:rPr>
          <w:szCs w:val="28"/>
        </w:rPr>
        <w:t>Мартиросов</w:t>
      </w:r>
      <w:proofErr w:type="spellEnd"/>
      <w:r w:rsidR="00890AF3" w:rsidRPr="00BD36CA">
        <w:rPr>
          <w:szCs w:val="28"/>
        </w:rPr>
        <w:t xml:space="preserve"> П.А.)»</w:t>
      </w:r>
      <w:r w:rsidR="00BD36CA">
        <w:rPr>
          <w:szCs w:val="28"/>
        </w:rPr>
        <w:t xml:space="preserve">» </w:t>
      </w:r>
      <w:r w:rsidR="00AB0E0A">
        <w:t xml:space="preserve"> </w:t>
      </w:r>
      <w:r w:rsidR="00285ACC">
        <w:t>считать утратившим</w:t>
      </w:r>
      <w:r w:rsidR="00BD36CA">
        <w:t>и</w:t>
      </w:r>
      <w:r w:rsidR="00285ACC">
        <w:t xml:space="preserve"> силу.</w:t>
      </w:r>
    </w:p>
    <w:p w:rsidR="00955579" w:rsidRPr="004D6998" w:rsidRDefault="00B705FB" w:rsidP="00CD19C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</w:t>
      </w:r>
      <w:r w:rsidR="008D0108" w:rsidRPr="004D6998">
        <w:rPr>
          <w:szCs w:val="28"/>
        </w:rPr>
        <w:t>.</w:t>
      </w:r>
      <w:r w:rsidR="00955579" w:rsidRPr="004D6998">
        <w:rPr>
          <w:szCs w:val="28"/>
        </w:rPr>
        <w:t xml:space="preserve"> Опубликовать данное постановление в печатном средстве массовой информации Зерноградского городского поселения «Зерноград официальный» и разместить в информационно-телекоммуникационной сети «Интернет» на сайте Администрации Зерноградского городского поселения.</w:t>
      </w:r>
    </w:p>
    <w:p w:rsidR="00AE408E" w:rsidRPr="004D6998" w:rsidRDefault="00B705FB" w:rsidP="00CD19C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8</w:t>
      </w:r>
      <w:r w:rsidR="00481109" w:rsidRPr="004D6998">
        <w:rPr>
          <w:szCs w:val="28"/>
        </w:rPr>
        <w:t>. Контроль выполнени</w:t>
      </w:r>
      <w:r w:rsidR="00AE408E" w:rsidRPr="004D6998">
        <w:rPr>
          <w:szCs w:val="28"/>
        </w:rPr>
        <w:t>я</w:t>
      </w:r>
      <w:r w:rsidR="00481109" w:rsidRPr="004D6998">
        <w:rPr>
          <w:szCs w:val="28"/>
        </w:rPr>
        <w:t xml:space="preserve"> настоящего постановления </w:t>
      </w:r>
      <w:r w:rsidR="0008500F">
        <w:rPr>
          <w:szCs w:val="28"/>
        </w:rPr>
        <w:t>оставляю за собой</w:t>
      </w:r>
      <w:r w:rsidR="007A5893">
        <w:rPr>
          <w:szCs w:val="28"/>
        </w:rPr>
        <w:t>.</w:t>
      </w:r>
    </w:p>
    <w:p w:rsidR="00C714C0" w:rsidRPr="004D6998" w:rsidRDefault="00C714C0" w:rsidP="00CD19CC">
      <w:pPr>
        <w:suppressAutoHyphens/>
        <w:ind w:firstLine="851"/>
        <w:jc w:val="both"/>
        <w:rPr>
          <w:szCs w:val="28"/>
        </w:rPr>
      </w:pPr>
    </w:p>
    <w:p w:rsidR="00C714C0" w:rsidRPr="004D6998" w:rsidRDefault="00C714C0" w:rsidP="00763BA6">
      <w:pPr>
        <w:suppressAutoHyphens/>
        <w:ind w:firstLine="851"/>
        <w:jc w:val="both"/>
        <w:rPr>
          <w:szCs w:val="28"/>
        </w:rPr>
      </w:pPr>
    </w:p>
    <w:p w:rsidR="006D4C67" w:rsidRPr="004D6998" w:rsidRDefault="006D4C67" w:rsidP="00763BA6">
      <w:pPr>
        <w:suppressAutoHyphens/>
        <w:ind w:firstLine="851"/>
        <w:jc w:val="both"/>
        <w:rPr>
          <w:szCs w:val="28"/>
        </w:rPr>
      </w:pPr>
    </w:p>
    <w:p w:rsidR="00986963" w:rsidRDefault="00B40DA0" w:rsidP="000173C6">
      <w:pPr>
        <w:suppressAutoHyphens/>
        <w:jc w:val="both"/>
        <w:rPr>
          <w:szCs w:val="28"/>
        </w:rPr>
      </w:pPr>
      <w:r w:rsidRPr="004D6998">
        <w:rPr>
          <w:szCs w:val="28"/>
        </w:rPr>
        <w:t xml:space="preserve"> </w:t>
      </w:r>
      <w:r w:rsidR="00FC6C1B">
        <w:rPr>
          <w:szCs w:val="28"/>
        </w:rPr>
        <w:t>Г</w:t>
      </w:r>
      <w:r w:rsidR="00955579" w:rsidRPr="004D6998">
        <w:rPr>
          <w:szCs w:val="28"/>
        </w:rPr>
        <w:t>лав</w:t>
      </w:r>
      <w:r w:rsidR="00FC6C1B">
        <w:rPr>
          <w:szCs w:val="28"/>
        </w:rPr>
        <w:t>а</w:t>
      </w:r>
      <w:r w:rsidR="0081233A" w:rsidRPr="004D6998">
        <w:rPr>
          <w:szCs w:val="28"/>
        </w:rPr>
        <w:t xml:space="preserve"> </w:t>
      </w:r>
      <w:r w:rsidR="004D6998" w:rsidRPr="004D6998">
        <w:rPr>
          <w:szCs w:val="28"/>
        </w:rPr>
        <w:t>Администрации</w:t>
      </w:r>
      <w:r w:rsidR="00986963">
        <w:rPr>
          <w:szCs w:val="28"/>
        </w:rPr>
        <w:t xml:space="preserve"> </w:t>
      </w:r>
      <w:proofErr w:type="spellStart"/>
      <w:r w:rsidR="00955579" w:rsidRPr="004D6998">
        <w:rPr>
          <w:szCs w:val="28"/>
        </w:rPr>
        <w:t>Зерноградского</w:t>
      </w:r>
      <w:proofErr w:type="spellEnd"/>
    </w:p>
    <w:p w:rsidR="00264EBC" w:rsidRPr="00FC6C1B" w:rsidRDefault="00955579" w:rsidP="000173C6">
      <w:pPr>
        <w:suppressAutoHyphens/>
        <w:jc w:val="both"/>
        <w:rPr>
          <w:b/>
          <w:szCs w:val="28"/>
        </w:rPr>
      </w:pPr>
      <w:r w:rsidRPr="004D6998">
        <w:rPr>
          <w:szCs w:val="28"/>
        </w:rPr>
        <w:t xml:space="preserve"> городского поселения                                 </w:t>
      </w:r>
      <w:r w:rsidR="00FC6C1B">
        <w:rPr>
          <w:szCs w:val="28"/>
        </w:rPr>
        <w:t xml:space="preserve"> </w:t>
      </w:r>
      <w:r w:rsidR="00986963">
        <w:rPr>
          <w:szCs w:val="28"/>
        </w:rPr>
        <w:t xml:space="preserve">                                    </w:t>
      </w:r>
      <w:r w:rsidR="00FC6C1B">
        <w:rPr>
          <w:szCs w:val="28"/>
        </w:rPr>
        <w:t>И.В. Полищук</w:t>
      </w:r>
    </w:p>
    <w:p w:rsidR="00B40DA0" w:rsidRPr="004D6998" w:rsidRDefault="00B40DA0" w:rsidP="00B40DA0">
      <w:pPr>
        <w:suppressAutoHyphens/>
        <w:jc w:val="both"/>
        <w:rPr>
          <w:szCs w:val="28"/>
        </w:rPr>
      </w:pPr>
    </w:p>
    <w:p w:rsidR="0023040C" w:rsidRPr="004D6998" w:rsidRDefault="0023040C" w:rsidP="00B40DA0">
      <w:pPr>
        <w:suppressAutoHyphens/>
        <w:jc w:val="both"/>
        <w:rPr>
          <w:szCs w:val="28"/>
        </w:rPr>
      </w:pPr>
    </w:p>
    <w:p w:rsidR="0023040C" w:rsidRPr="004D6998" w:rsidRDefault="0023040C" w:rsidP="00B40DA0">
      <w:pPr>
        <w:suppressAutoHyphens/>
        <w:jc w:val="both"/>
        <w:rPr>
          <w:szCs w:val="28"/>
        </w:rPr>
      </w:pPr>
    </w:p>
    <w:p w:rsidR="0023040C" w:rsidRPr="004D6998" w:rsidRDefault="0023040C" w:rsidP="00B40DA0">
      <w:pPr>
        <w:suppressAutoHyphens/>
        <w:jc w:val="both"/>
        <w:rPr>
          <w:szCs w:val="28"/>
        </w:rPr>
      </w:pPr>
    </w:p>
    <w:p w:rsidR="00151D0C" w:rsidRDefault="00151D0C" w:rsidP="00750A87">
      <w:pPr>
        <w:suppressAutoHyphens/>
        <w:jc w:val="both"/>
        <w:rPr>
          <w:szCs w:val="28"/>
        </w:rPr>
      </w:pPr>
    </w:p>
    <w:p w:rsidR="0004530E" w:rsidRDefault="0004530E" w:rsidP="00750A87">
      <w:pPr>
        <w:suppressAutoHyphens/>
        <w:jc w:val="both"/>
        <w:rPr>
          <w:szCs w:val="28"/>
        </w:rPr>
      </w:pPr>
    </w:p>
    <w:p w:rsidR="0004530E" w:rsidRDefault="0004530E" w:rsidP="00750A87">
      <w:pPr>
        <w:suppressAutoHyphens/>
        <w:jc w:val="both"/>
        <w:rPr>
          <w:szCs w:val="28"/>
        </w:rPr>
      </w:pPr>
    </w:p>
    <w:p w:rsidR="0004530E" w:rsidRDefault="0004530E" w:rsidP="00750A87">
      <w:pPr>
        <w:suppressAutoHyphens/>
        <w:jc w:val="both"/>
        <w:rPr>
          <w:szCs w:val="28"/>
        </w:rPr>
      </w:pPr>
    </w:p>
    <w:p w:rsidR="0004530E" w:rsidRPr="0004530E" w:rsidRDefault="0004530E" w:rsidP="0004530E">
      <w:pPr>
        <w:suppressAutoHyphens/>
        <w:jc w:val="both"/>
        <w:rPr>
          <w:sz w:val="22"/>
          <w:szCs w:val="22"/>
        </w:rPr>
      </w:pPr>
    </w:p>
    <w:sectPr w:rsidR="0004530E" w:rsidRPr="0004530E" w:rsidSect="00986963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00" w:rsidRDefault="00934300">
      <w:r>
        <w:separator/>
      </w:r>
    </w:p>
  </w:endnote>
  <w:endnote w:type="continuationSeparator" w:id="0">
    <w:p w:rsidR="00934300" w:rsidRDefault="0093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00" w:rsidRDefault="00294B9F">
    <w:pPr>
      <w:pStyle w:val="a7"/>
      <w:jc w:val="center"/>
    </w:pPr>
    <w:fldSimple w:instr=" PAGE   \* MERGEFORMAT ">
      <w:r w:rsidR="00986963">
        <w:rPr>
          <w:noProof/>
        </w:rPr>
        <w:t>2</w:t>
      </w:r>
    </w:fldSimple>
  </w:p>
  <w:p w:rsidR="00934300" w:rsidRDefault="00934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00" w:rsidRDefault="00934300">
      <w:r>
        <w:separator/>
      </w:r>
    </w:p>
  </w:footnote>
  <w:footnote w:type="continuationSeparator" w:id="0">
    <w:p w:rsidR="00934300" w:rsidRDefault="00934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00" w:rsidRDefault="00294B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4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300" w:rsidRDefault="0093430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00" w:rsidRDefault="0093430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00" w:rsidRDefault="00934300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5BD"/>
    <w:rsid w:val="00013ED2"/>
    <w:rsid w:val="000173C6"/>
    <w:rsid w:val="000236D1"/>
    <w:rsid w:val="0003175F"/>
    <w:rsid w:val="000416F9"/>
    <w:rsid w:val="00042410"/>
    <w:rsid w:val="0004530E"/>
    <w:rsid w:val="00046C52"/>
    <w:rsid w:val="00057487"/>
    <w:rsid w:val="00074BD5"/>
    <w:rsid w:val="0008500F"/>
    <w:rsid w:val="00090757"/>
    <w:rsid w:val="00092BB9"/>
    <w:rsid w:val="000944FC"/>
    <w:rsid w:val="000C1CFB"/>
    <w:rsid w:val="000C1ECB"/>
    <w:rsid w:val="000F7A56"/>
    <w:rsid w:val="0010086A"/>
    <w:rsid w:val="00102E5F"/>
    <w:rsid w:val="001032CB"/>
    <w:rsid w:val="00120048"/>
    <w:rsid w:val="00123CBF"/>
    <w:rsid w:val="0012700D"/>
    <w:rsid w:val="0013372F"/>
    <w:rsid w:val="00135B6B"/>
    <w:rsid w:val="0014415D"/>
    <w:rsid w:val="00151D0C"/>
    <w:rsid w:val="00156E84"/>
    <w:rsid w:val="001637A6"/>
    <w:rsid w:val="00167BDB"/>
    <w:rsid w:val="001A6A7C"/>
    <w:rsid w:val="001C52E6"/>
    <w:rsid w:val="001E5590"/>
    <w:rsid w:val="001F55FA"/>
    <w:rsid w:val="00222AFC"/>
    <w:rsid w:val="002254D2"/>
    <w:rsid w:val="0023040C"/>
    <w:rsid w:val="00264EBC"/>
    <w:rsid w:val="00272B74"/>
    <w:rsid w:val="0028396D"/>
    <w:rsid w:val="00283BE8"/>
    <w:rsid w:val="00285ACC"/>
    <w:rsid w:val="00286EB2"/>
    <w:rsid w:val="00294B9F"/>
    <w:rsid w:val="00295E7E"/>
    <w:rsid w:val="002A2ECA"/>
    <w:rsid w:val="002A38A0"/>
    <w:rsid w:val="002B6CFD"/>
    <w:rsid w:val="002C2632"/>
    <w:rsid w:val="002D12BC"/>
    <w:rsid w:val="00305C3C"/>
    <w:rsid w:val="00335BF5"/>
    <w:rsid w:val="00351162"/>
    <w:rsid w:val="00356E3B"/>
    <w:rsid w:val="003571D2"/>
    <w:rsid w:val="0038097B"/>
    <w:rsid w:val="003A0110"/>
    <w:rsid w:val="003B6734"/>
    <w:rsid w:val="00400FD5"/>
    <w:rsid w:val="00452AE2"/>
    <w:rsid w:val="0045421B"/>
    <w:rsid w:val="004605F6"/>
    <w:rsid w:val="00462372"/>
    <w:rsid w:val="0047175C"/>
    <w:rsid w:val="0047743B"/>
    <w:rsid w:val="004809EA"/>
    <w:rsid w:val="00481109"/>
    <w:rsid w:val="00481B13"/>
    <w:rsid w:val="00483F06"/>
    <w:rsid w:val="00483FF5"/>
    <w:rsid w:val="00484698"/>
    <w:rsid w:val="00490E3E"/>
    <w:rsid w:val="004A0683"/>
    <w:rsid w:val="004C0410"/>
    <w:rsid w:val="004C0657"/>
    <w:rsid w:val="004C0C5C"/>
    <w:rsid w:val="004D6998"/>
    <w:rsid w:val="004D72DC"/>
    <w:rsid w:val="004D7ED9"/>
    <w:rsid w:val="004F103A"/>
    <w:rsid w:val="0052068F"/>
    <w:rsid w:val="00537F52"/>
    <w:rsid w:val="00540C9C"/>
    <w:rsid w:val="0054301A"/>
    <w:rsid w:val="005D0D9D"/>
    <w:rsid w:val="005D676F"/>
    <w:rsid w:val="005D7A09"/>
    <w:rsid w:val="00615878"/>
    <w:rsid w:val="00621B5F"/>
    <w:rsid w:val="00625FFD"/>
    <w:rsid w:val="00633997"/>
    <w:rsid w:val="00640A0B"/>
    <w:rsid w:val="00656E02"/>
    <w:rsid w:val="00657542"/>
    <w:rsid w:val="00666BA5"/>
    <w:rsid w:val="00666CBD"/>
    <w:rsid w:val="006755BD"/>
    <w:rsid w:val="00692E60"/>
    <w:rsid w:val="006A6DA9"/>
    <w:rsid w:val="006C161C"/>
    <w:rsid w:val="006C42A3"/>
    <w:rsid w:val="006C568E"/>
    <w:rsid w:val="006C57F7"/>
    <w:rsid w:val="006D2932"/>
    <w:rsid w:val="006D4021"/>
    <w:rsid w:val="006D4C67"/>
    <w:rsid w:val="006E1DDC"/>
    <w:rsid w:val="0072360A"/>
    <w:rsid w:val="00742861"/>
    <w:rsid w:val="00750A87"/>
    <w:rsid w:val="00763BA6"/>
    <w:rsid w:val="0078165B"/>
    <w:rsid w:val="00791DB8"/>
    <w:rsid w:val="007943DC"/>
    <w:rsid w:val="007A5893"/>
    <w:rsid w:val="007B69E1"/>
    <w:rsid w:val="007C3020"/>
    <w:rsid w:val="007C611C"/>
    <w:rsid w:val="007E0DBF"/>
    <w:rsid w:val="007E3E3B"/>
    <w:rsid w:val="007F5FE9"/>
    <w:rsid w:val="0081233A"/>
    <w:rsid w:val="0081247F"/>
    <w:rsid w:val="008159AF"/>
    <w:rsid w:val="00822F26"/>
    <w:rsid w:val="008572A5"/>
    <w:rsid w:val="00865CCD"/>
    <w:rsid w:val="008676D5"/>
    <w:rsid w:val="008767EF"/>
    <w:rsid w:val="00877DA3"/>
    <w:rsid w:val="00890AF3"/>
    <w:rsid w:val="008A085B"/>
    <w:rsid w:val="008B1ADC"/>
    <w:rsid w:val="008B491F"/>
    <w:rsid w:val="008B6E53"/>
    <w:rsid w:val="008B7DCB"/>
    <w:rsid w:val="008C011A"/>
    <w:rsid w:val="008D0108"/>
    <w:rsid w:val="008E63B2"/>
    <w:rsid w:val="008F7161"/>
    <w:rsid w:val="008F769D"/>
    <w:rsid w:val="00904625"/>
    <w:rsid w:val="00913556"/>
    <w:rsid w:val="00930C3E"/>
    <w:rsid w:val="00934300"/>
    <w:rsid w:val="0093563A"/>
    <w:rsid w:val="0094170E"/>
    <w:rsid w:val="0094276E"/>
    <w:rsid w:val="00952CDA"/>
    <w:rsid w:val="0095369C"/>
    <w:rsid w:val="00955579"/>
    <w:rsid w:val="009731BE"/>
    <w:rsid w:val="0097615F"/>
    <w:rsid w:val="009767FF"/>
    <w:rsid w:val="00986963"/>
    <w:rsid w:val="0098755B"/>
    <w:rsid w:val="009A0BD9"/>
    <w:rsid w:val="009B10CE"/>
    <w:rsid w:val="009B3097"/>
    <w:rsid w:val="009C5ABD"/>
    <w:rsid w:val="009D6C5F"/>
    <w:rsid w:val="009E015E"/>
    <w:rsid w:val="009F761A"/>
    <w:rsid w:val="00A02D1E"/>
    <w:rsid w:val="00A02FF8"/>
    <w:rsid w:val="00A03906"/>
    <w:rsid w:val="00A10409"/>
    <w:rsid w:val="00A13FB4"/>
    <w:rsid w:val="00A26852"/>
    <w:rsid w:val="00A41D44"/>
    <w:rsid w:val="00A545EC"/>
    <w:rsid w:val="00A60860"/>
    <w:rsid w:val="00A72153"/>
    <w:rsid w:val="00A81DFA"/>
    <w:rsid w:val="00A97DC8"/>
    <w:rsid w:val="00AB0E0A"/>
    <w:rsid w:val="00AB10E8"/>
    <w:rsid w:val="00AB38CF"/>
    <w:rsid w:val="00AB58CC"/>
    <w:rsid w:val="00AB609C"/>
    <w:rsid w:val="00AB6BFF"/>
    <w:rsid w:val="00AC1A6A"/>
    <w:rsid w:val="00AE2EA5"/>
    <w:rsid w:val="00AE408E"/>
    <w:rsid w:val="00B05F4F"/>
    <w:rsid w:val="00B1366A"/>
    <w:rsid w:val="00B40DA0"/>
    <w:rsid w:val="00B43881"/>
    <w:rsid w:val="00B6681A"/>
    <w:rsid w:val="00B70163"/>
    <w:rsid w:val="00B705FB"/>
    <w:rsid w:val="00B70A66"/>
    <w:rsid w:val="00B727E6"/>
    <w:rsid w:val="00B748D2"/>
    <w:rsid w:val="00B86BCD"/>
    <w:rsid w:val="00BB3805"/>
    <w:rsid w:val="00BD0FE2"/>
    <w:rsid w:val="00BD13C9"/>
    <w:rsid w:val="00BD36CA"/>
    <w:rsid w:val="00BE7228"/>
    <w:rsid w:val="00C108FD"/>
    <w:rsid w:val="00C12A37"/>
    <w:rsid w:val="00C12D09"/>
    <w:rsid w:val="00C23453"/>
    <w:rsid w:val="00C24C53"/>
    <w:rsid w:val="00C27AA0"/>
    <w:rsid w:val="00C43EBE"/>
    <w:rsid w:val="00C47490"/>
    <w:rsid w:val="00C52C1E"/>
    <w:rsid w:val="00C714C0"/>
    <w:rsid w:val="00CA06D2"/>
    <w:rsid w:val="00CA5DD9"/>
    <w:rsid w:val="00CA771D"/>
    <w:rsid w:val="00CB00FA"/>
    <w:rsid w:val="00CB0732"/>
    <w:rsid w:val="00CC3DEA"/>
    <w:rsid w:val="00CC6AFA"/>
    <w:rsid w:val="00CD19CC"/>
    <w:rsid w:val="00CE14AA"/>
    <w:rsid w:val="00CE3F33"/>
    <w:rsid w:val="00CF5136"/>
    <w:rsid w:val="00D03FC6"/>
    <w:rsid w:val="00D213B9"/>
    <w:rsid w:val="00D3008E"/>
    <w:rsid w:val="00D63DEB"/>
    <w:rsid w:val="00D64059"/>
    <w:rsid w:val="00D64EC8"/>
    <w:rsid w:val="00D769E4"/>
    <w:rsid w:val="00D81F2F"/>
    <w:rsid w:val="00D83711"/>
    <w:rsid w:val="00D91614"/>
    <w:rsid w:val="00D94E5A"/>
    <w:rsid w:val="00DA6506"/>
    <w:rsid w:val="00DA7D25"/>
    <w:rsid w:val="00DB7760"/>
    <w:rsid w:val="00DD018F"/>
    <w:rsid w:val="00E02065"/>
    <w:rsid w:val="00E12B49"/>
    <w:rsid w:val="00E24B38"/>
    <w:rsid w:val="00E25887"/>
    <w:rsid w:val="00E46955"/>
    <w:rsid w:val="00E54CCD"/>
    <w:rsid w:val="00E56707"/>
    <w:rsid w:val="00E70628"/>
    <w:rsid w:val="00E70E75"/>
    <w:rsid w:val="00E73375"/>
    <w:rsid w:val="00E73C1B"/>
    <w:rsid w:val="00E75074"/>
    <w:rsid w:val="00E86340"/>
    <w:rsid w:val="00E961B7"/>
    <w:rsid w:val="00E966D1"/>
    <w:rsid w:val="00ED57B2"/>
    <w:rsid w:val="00EE52F8"/>
    <w:rsid w:val="00EE6268"/>
    <w:rsid w:val="00EE66B7"/>
    <w:rsid w:val="00EF34E6"/>
    <w:rsid w:val="00EF3691"/>
    <w:rsid w:val="00F4128A"/>
    <w:rsid w:val="00F414FD"/>
    <w:rsid w:val="00F81408"/>
    <w:rsid w:val="00F855E5"/>
    <w:rsid w:val="00FA2CEF"/>
    <w:rsid w:val="00FB1EE9"/>
    <w:rsid w:val="00FB3E97"/>
    <w:rsid w:val="00FC6C1B"/>
    <w:rsid w:val="00FE04A5"/>
    <w:rsid w:val="00FE698A"/>
    <w:rsid w:val="00FF57EA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09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09C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AB609C"/>
    <w:pPr>
      <w:suppressAutoHyphens/>
      <w:spacing w:after="840"/>
      <w:ind w:right="5103"/>
    </w:pPr>
  </w:style>
  <w:style w:type="character" w:styleId="a5">
    <w:name w:val="page number"/>
    <w:basedOn w:val="a0"/>
    <w:rsid w:val="00AB609C"/>
  </w:style>
  <w:style w:type="paragraph" w:customStyle="1" w:styleId="a6">
    <w:name w:val="Красная строка по ширине"/>
    <w:basedOn w:val="a"/>
    <w:rsid w:val="00AB609C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81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47F"/>
    <w:rPr>
      <w:sz w:val="28"/>
    </w:rPr>
  </w:style>
  <w:style w:type="paragraph" w:styleId="a9">
    <w:name w:val="Body Text"/>
    <w:basedOn w:val="a"/>
    <w:link w:val="aa"/>
    <w:uiPriority w:val="1"/>
    <w:qFormat/>
    <w:rsid w:val="00285ACC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85ACC"/>
    <w:rPr>
      <w:sz w:val="28"/>
      <w:szCs w:val="28"/>
      <w:lang w:eastAsia="en-US"/>
    </w:rPr>
  </w:style>
  <w:style w:type="paragraph" w:styleId="ab">
    <w:name w:val="Balloon Text"/>
    <w:basedOn w:val="a"/>
    <w:link w:val="ac"/>
    <w:rsid w:val="004D72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D7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ser\&#1056;&#1045;&#1064;&#1045;&#1053;&#1048;&#1071;\&#1086;&#1073;%20&#1091;&#1090;&#1074;&#1077;&#1088;&#1078;&#1076;&#1077;&#1085;&#1080;&#1080;%20&#1087;&#1086;&#1088;&#1103;&#107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9AA0-7163-4E4B-B394-EB429CD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порядка.dot</Template>
  <TotalTime>3</TotalTime>
  <Pages>2</Pages>
  <Words>426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3</cp:revision>
  <cp:lastPrinted>2024-08-29T06:53:00Z</cp:lastPrinted>
  <dcterms:created xsi:type="dcterms:W3CDTF">2024-08-30T05:53:00Z</dcterms:created>
  <dcterms:modified xsi:type="dcterms:W3CDTF">2024-08-30T08:05:00Z</dcterms:modified>
</cp:coreProperties>
</file>